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Calendar"/>
        <w:tblpPr w:leftFromText="180" w:rightFromText="180" w:horzAnchor="margin" w:tblpY="1266"/>
        <w:tblW w:w="511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892"/>
        <w:gridCol w:w="2160"/>
        <w:gridCol w:w="2250"/>
        <w:gridCol w:w="2340"/>
        <w:gridCol w:w="2430"/>
        <w:gridCol w:w="2340"/>
        <w:gridCol w:w="2300"/>
      </w:tblGrid>
      <w:tr w:rsidR="00D35A5D" w:rsidTr="00D35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tcW w:w="892" w:type="dxa"/>
            <w:vAlign w:val="center"/>
          </w:tcPr>
          <w:p w:rsidR="002F6E35" w:rsidRPr="00D35A5D" w:rsidRDefault="00D35A5D" w:rsidP="00D35A5D">
            <w:pPr>
              <w:pStyle w:val="Days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Sun.</w:t>
            </w:r>
          </w:p>
        </w:tc>
        <w:tc>
          <w:tcPr>
            <w:tcW w:w="2160" w:type="dxa"/>
            <w:vAlign w:val="center"/>
          </w:tcPr>
          <w:p w:rsidR="002F6E35" w:rsidRPr="00D35A5D" w:rsidRDefault="00C40D7B" w:rsidP="00D35A5D">
            <w:pPr>
              <w:pStyle w:val="Days"/>
              <w:rPr>
                <w:rFonts w:ascii="Century Gothic" w:hAnsi="Century Gothic"/>
                <w:sz w:val="28"/>
              </w:rPr>
            </w:pPr>
            <w:sdt>
              <w:sdtPr>
                <w:rPr>
                  <w:rFonts w:ascii="Century Gothic" w:hAnsi="Century Gothic"/>
                  <w:sz w:val="28"/>
                </w:rPr>
                <w:id w:val="8650153"/>
                <w:placeholder>
                  <w:docPart w:val="7E2106575256471D92870EDE0920AC5B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D35A5D">
                  <w:rPr>
                    <w:rFonts w:ascii="Century Gothic" w:hAnsi="Century Gothic"/>
                    <w:sz w:val="28"/>
                  </w:rPr>
                  <w:t>Monday</w:t>
                </w:r>
              </w:sdtContent>
            </w:sdt>
          </w:p>
        </w:tc>
        <w:tc>
          <w:tcPr>
            <w:tcW w:w="2250" w:type="dxa"/>
            <w:vAlign w:val="center"/>
          </w:tcPr>
          <w:p w:rsidR="002F6E35" w:rsidRPr="00D35A5D" w:rsidRDefault="00C40D7B" w:rsidP="00D35A5D">
            <w:pPr>
              <w:pStyle w:val="Days"/>
              <w:rPr>
                <w:rFonts w:ascii="Century Gothic" w:hAnsi="Century Gothic"/>
                <w:sz w:val="28"/>
              </w:rPr>
            </w:pPr>
            <w:sdt>
              <w:sdtPr>
                <w:rPr>
                  <w:rFonts w:ascii="Century Gothic" w:hAnsi="Century Gothic"/>
                  <w:sz w:val="28"/>
                </w:rPr>
                <w:id w:val="-1517691135"/>
                <w:placeholder>
                  <w:docPart w:val="569F318BDF4D4FFC8EBF3E03C1171567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D35A5D">
                  <w:rPr>
                    <w:rFonts w:ascii="Century Gothic" w:hAnsi="Century Gothic"/>
                    <w:sz w:val="28"/>
                  </w:rPr>
                  <w:t>Tuesday</w:t>
                </w:r>
              </w:sdtContent>
            </w:sdt>
          </w:p>
        </w:tc>
        <w:tc>
          <w:tcPr>
            <w:tcW w:w="2340" w:type="dxa"/>
            <w:vAlign w:val="center"/>
          </w:tcPr>
          <w:p w:rsidR="002F6E35" w:rsidRPr="00D35A5D" w:rsidRDefault="003A7343" w:rsidP="00D35A5D">
            <w:pPr>
              <w:pStyle w:val="Days"/>
              <w:rPr>
                <w:rFonts w:ascii="Century Gothic" w:hAnsi="Century Gothic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7D9411B" wp14:editId="24A38785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166370</wp:posOffset>
                      </wp:positionV>
                      <wp:extent cx="1828800" cy="182880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A7343" w:rsidRPr="003A7343" w:rsidRDefault="003A7343" w:rsidP="003A7343">
                                  <w:pPr>
                                    <w:pStyle w:val="Dates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A7343">
                                    <w:rPr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Dates: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941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38.9pt;margin-top:13.1pt;width:2in;height:2in;z-index:251791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" filled="f" stroked="f">
                      <v:fill o:detectmouseclick="t"/>
                      <v:textbox style="mso-fit-shape-to-text:t">
                        <w:txbxContent>
                          <w:p w:rsidR="003A7343" w:rsidRPr="003A7343" w:rsidRDefault="003A7343" w:rsidP="003A7343">
                            <w:pPr>
                              <w:pStyle w:val="Dates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7343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Century Gothic" w:hAnsi="Century Gothic"/>
                  <w:sz w:val="28"/>
                </w:rPr>
                <w:id w:val="-1684429625"/>
                <w:placeholder>
                  <w:docPart w:val="DF80176D04244B25AF82074FC6AD0D63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D35A5D">
                  <w:rPr>
                    <w:rFonts w:ascii="Century Gothic" w:hAnsi="Century Gothic"/>
                    <w:sz w:val="28"/>
                  </w:rPr>
                  <w:t>Wednesday</w:t>
                </w:r>
              </w:sdtContent>
            </w:sdt>
          </w:p>
        </w:tc>
        <w:tc>
          <w:tcPr>
            <w:tcW w:w="2430" w:type="dxa"/>
            <w:vAlign w:val="center"/>
          </w:tcPr>
          <w:p w:rsidR="002F6E35" w:rsidRPr="00D35A5D" w:rsidRDefault="00C40D7B" w:rsidP="00D35A5D">
            <w:pPr>
              <w:pStyle w:val="Days"/>
              <w:rPr>
                <w:rFonts w:ascii="Century Gothic" w:hAnsi="Century Gothic"/>
                <w:sz w:val="28"/>
              </w:rPr>
            </w:pPr>
            <w:sdt>
              <w:sdtPr>
                <w:rPr>
                  <w:rFonts w:ascii="Century Gothic" w:hAnsi="Century Gothic"/>
                  <w:sz w:val="28"/>
                </w:rPr>
                <w:id w:val="-1188375605"/>
                <w:placeholder>
                  <w:docPart w:val="1748F6888FAE4595B78B0EA0C12921DD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D35A5D">
                  <w:rPr>
                    <w:rFonts w:ascii="Century Gothic" w:hAnsi="Century Gothic"/>
                    <w:sz w:val="28"/>
                  </w:rPr>
                  <w:t>Thursday</w:t>
                </w:r>
              </w:sdtContent>
            </w:sdt>
          </w:p>
        </w:tc>
        <w:tc>
          <w:tcPr>
            <w:tcW w:w="2340" w:type="dxa"/>
            <w:vAlign w:val="center"/>
          </w:tcPr>
          <w:p w:rsidR="002F6E35" w:rsidRPr="00D35A5D" w:rsidRDefault="00C40D7B" w:rsidP="00D35A5D">
            <w:pPr>
              <w:pStyle w:val="Days"/>
              <w:rPr>
                <w:rFonts w:ascii="Century Gothic" w:hAnsi="Century Gothic"/>
                <w:sz w:val="28"/>
              </w:rPr>
            </w:pPr>
            <w:sdt>
              <w:sdtPr>
                <w:rPr>
                  <w:rFonts w:ascii="Century Gothic" w:hAnsi="Century Gothic"/>
                  <w:sz w:val="28"/>
                </w:rPr>
                <w:id w:val="1991825489"/>
                <w:placeholder>
                  <w:docPart w:val="8F3759F7B2034460B3D11CFCEC56FDE6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D35A5D">
                  <w:rPr>
                    <w:rFonts w:ascii="Century Gothic" w:hAnsi="Century Gothic"/>
                    <w:sz w:val="28"/>
                  </w:rPr>
                  <w:t>Friday</w:t>
                </w:r>
              </w:sdtContent>
            </w:sdt>
          </w:p>
        </w:tc>
        <w:tc>
          <w:tcPr>
            <w:tcW w:w="2300" w:type="dxa"/>
            <w:vAlign w:val="center"/>
          </w:tcPr>
          <w:p w:rsidR="002F6E35" w:rsidRPr="00D35A5D" w:rsidRDefault="00C40D7B" w:rsidP="00D35A5D">
            <w:pPr>
              <w:pStyle w:val="Days"/>
              <w:rPr>
                <w:rFonts w:ascii="Century Gothic" w:hAnsi="Century Gothic"/>
                <w:sz w:val="28"/>
              </w:rPr>
            </w:pPr>
            <w:sdt>
              <w:sdtPr>
                <w:rPr>
                  <w:rFonts w:ascii="Century Gothic" w:hAnsi="Century Gothic"/>
                  <w:sz w:val="28"/>
                </w:rPr>
                <w:id w:val="115736794"/>
                <w:placeholder>
                  <w:docPart w:val="04614424A4F64F9F9BEE4BDA42156B19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D35A5D">
                  <w:rPr>
                    <w:rFonts w:ascii="Century Gothic" w:hAnsi="Century Gothic"/>
                    <w:sz w:val="28"/>
                  </w:rPr>
                  <w:t>Saturday</w:t>
                </w:r>
              </w:sdtContent>
            </w:sdt>
          </w:p>
        </w:tc>
      </w:tr>
      <w:tr w:rsidR="00D85692" w:rsidTr="0045674D">
        <w:trPr>
          <w:trHeight w:val="1490"/>
        </w:trPr>
        <w:tc>
          <w:tcPr>
            <w:tcW w:w="14712" w:type="dxa"/>
            <w:gridSpan w:val="7"/>
          </w:tcPr>
          <w:p w:rsidR="00D85692" w:rsidRDefault="00D85692" w:rsidP="00D35A5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  <w:p w:rsidR="00D85692" w:rsidRDefault="00D85692" w:rsidP="00D35A5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  <w:p w:rsidR="00D85692" w:rsidRDefault="00D85692" w:rsidP="00D35A5D">
            <w:pPr>
              <w:pStyle w:val="Dates"/>
            </w:pPr>
          </w:p>
          <w:p w:rsidR="00D85692" w:rsidRDefault="0052671E" w:rsidP="00D35A5D">
            <w:pPr>
              <w:pStyle w:val="Dates"/>
            </w:pPr>
            <w:r w:rsidRPr="0052671E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74976" behindDoc="0" locked="0" layoutInCell="1" allowOverlap="1" wp14:anchorId="5ACD9EDE" wp14:editId="1D5483F7">
                      <wp:simplePos x="0" y="0"/>
                      <wp:positionH relativeFrom="column">
                        <wp:posOffset>4685665</wp:posOffset>
                      </wp:positionH>
                      <wp:positionV relativeFrom="paragraph">
                        <wp:posOffset>347345</wp:posOffset>
                      </wp:positionV>
                      <wp:extent cx="349250" cy="345516"/>
                      <wp:effectExtent l="0" t="0" r="0" b="0"/>
                      <wp:wrapNone/>
                      <wp:docPr id="2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455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71E" w:rsidRPr="00CE43A4" w:rsidRDefault="0052671E" w:rsidP="00526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B</w:t>
                                  </w:r>
                                </w:p>
                                <w:p w:rsidR="0052671E" w:rsidRDefault="0052671E" w:rsidP="005267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D9EDE" id="Text Box 2" o:spid="_x0000_s1027" type="#_x0000_t202" style="position:absolute;left:0;text-align:left;margin-left:368.95pt;margin-top:27.35pt;width:27.5pt;height:27.2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" filled="f" stroked="f">
                      <v:textbox>
                        <w:txbxContent>
                          <w:p w:rsidR="0052671E" w:rsidRPr="00CE43A4" w:rsidRDefault="0052671E" w:rsidP="00526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B</w:t>
                            </w:r>
                          </w:p>
                          <w:p w:rsidR="0052671E" w:rsidRDefault="0052671E" w:rsidP="0052671E"/>
                        </w:txbxContent>
                      </v:textbox>
                    </v:shape>
                  </w:pict>
                </mc:Fallback>
              </mc:AlternateContent>
            </w:r>
            <w:r w:rsidRPr="0052671E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0C5D111A" wp14:editId="6965BCED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356870</wp:posOffset>
                      </wp:positionV>
                      <wp:extent cx="349250" cy="301625"/>
                      <wp:effectExtent l="0" t="0" r="0" b="317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71E" w:rsidRPr="00CE43A4" w:rsidRDefault="0052671E" w:rsidP="00526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A</w:t>
                                  </w:r>
                                </w:p>
                                <w:p w:rsidR="0052671E" w:rsidRDefault="0052671E" w:rsidP="005267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D111A" id="_x0000_s1028" type="#_x0000_t202" style="position:absolute;left:0;text-align:left;margin-left:251.2pt;margin-top:28.1pt;width:27.5pt;height:23.7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" filled="f" stroked="f">
                      <v:textbox>
                        <w:txbxContent>
                          <w:p w:rsidR="0052671E" w:rsidRPr="00CE43A4" w:rsidRDefault="0052671E" w:rsidP="00526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A</w:t>
                            </w:r>
                          </w:p>
                          <w:p w:rsidR="0052671E" w:rsidRDefault="0052671E" w:rsidP="0052671E"/>
                        </w:txbxContent>
                      </v:textbox>
                    </v:shape>
                  </w:pict>
                </mc:Fallback>
              </mc:AlternateContent>
            </w:r>
            <w:r w:rsidRPr="0052671E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0C5D111A" wp14:editId="6965BCED">
                      <wp:simplePos x="0" y="0"/>
                      <wp:positionH relativeFrom="column">
                        <wp:posOffset>6238240</wp:posOffset>
                      </wp:positionH>
                      <wp:positionV relativeFrom="paragraph">
                        <wp:posOffset>346710</wp:posOffset>
                      </wp:positionV>
                      <wp:extent cx="349250" cy="301625"/>
                      <wp:effectExtent l="0" t="0" r="0" b="317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71E" w:rsidRPr="00CE43A4" w:rsidRDefault="0052671E" w:rsidP="00526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A</w:t>
                                  </w:r>
                                </w:p>
                                <w:p w:rsidR="0052671E" w:rsidRDefault="0052671E" w:rsidP="005267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D111A" id="_x0000_s1029" type="#_x0000_t202" style="position:absolute;left:0;text-align:left;margin-left:491.2pt;margin-top:27.3pt;width:27.5pt;height:23.7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" filled="f" stroked="f">
                      <v:textbox>
                        <w:txbxContent>
                          <w:p w:rsidR="0052671E" w:rsidRPr="00CE43A4" w:rsidRDefault="0052671E" w:rsidP="00526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A</w:t>
                            </w:r>
                          </w:p>
                          <w:p w:rsidR="0052671E" w:rsidRDefault="0052671E" w:rsidP="0052671E"/>
                        </w:txbxContent>
                      </v:textbox>
                    </v:shape>
                  </w:pict>
                </mc:Fallback>
              </mc:AlternateContent>
            </w:r>
            <w:r w:rsidRPr="000C0E0F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4BB53CD2" wp14:editId="02EB154A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335280</wp:posOffset>
                      </wp:positionV>
                      <wp:extent cx="349250" cy="345516"/>
                      <wp:effectExtent l="0" t="0" r="0" b="0"/>
                      <wp:wrapNone/>
                      <wp:docPr id="2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455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71E" w:rsidRPr="00CE43A4" w:rsidRDefault="0052671E" w:rsidP="00526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B</w:t>
                                  </w:r>
                                </w:p>
                                <w:p w:rsidR="0052671E" w:rsidRDefault="0052671E" w:rsidP="005267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53CD2" id="_x0000_s1030" type="#_x0000_t202" style="position:absolute;left:0;text-align:left;margin-left:138.7pt;margin-top:26.4pt;width:27.5pt;height:27.2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" filled="f" stroked="f">
                      <v:textbox>
                        <w:txbxContent>
                          <w:p w:rsidR="0052671E" w:rsidRPr="00CE43A4" w:rsidRDefault="0052671E" w:rsidP="00526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B</w:t>
                            </w:r>
                          </w:p>
                          <w:p w:rsidR="0052671E" w:rsidRDefault="0052671E" w:rsidP="0052671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A5D" w:rsidTr="00D35A5D">
        <w:trPr>
          <w:trHeight w:val="1490"/>
        </w:trPr>
        <w:tc>
          <w:tcPr>
            <w:tcW w:w="892" w:type="dxa"/>
            <w:tcBorders>
              <w:top w:val="single" w:sz="6" w:space="0" w:color="BFBFBF" w:themeColor="background1" w:themeShade="BF"/>
            </w:tcBorders>
          </w:tcPr>
          <w:p w:rsidR="00D35A5D" w:rsidRDefault="00322EA2" w:rsidP="00D35A5D">
            <w:pPr>
              <w:pStyle w:val="Dates"/>
            </w:pPr>
            <w:r>
              <w:t>2</w:t>
            </w:r>
          </w:p>
        </w:tc>
        <w:tc>
          <w:tcPr>
            <w:tcW w:w="2160" w:type="dxa"/>
            <w:tcBorders>
              <w:top w:val="single" w:sz="6" w:space="0" w:color="BFBFBF" w:themeColor="background1" w:themeShade="BF"/>
            </w:tcBorders>
          </w:tcPr>
          <w:p w:rsidR="00D35A5D" w:rsidRDefault="00D76D48" w:rsidP="00D35A5D">
            <w:pPr>
              <w:pStyle w:val="Dates"/>
            </w:pPr>
            <w:r w:rsidRPr="00953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9CE1DB" wp14:editId="74916686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667385</wp:posOffset>
                      </wp:positionV>
                      <wp:extent cx="857250" cy="314325"/>
                      <wp:effectExtent l="0" t="0" r="0" b="0"/>
                      <wp:wrapNone/>
                      <wp:docPr id="244" name="TextBox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5C7CA8-9410-473E-B127-728EADBD8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A631BA" w:rsidRPr="00D76D48" w:rsidRDefault="00A631BA" w:rsidP="00A631BA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Candara Light" w:hAnsi="Candara Light" w:cstheme="minorBidi"/>
                                      <w:b/>
                                      <w:bCs/>
                                      <w:color w:val="FC4AFC"/>
                                      <w:kern w:val="24"/>
                                      <w:szCs w:val="32"/>
                                    </w:rPr>
                                  </w:pPr>
                                  <w:r w:rsidRPr="00D76D48">
                                    <w:rPr>
                                      <w:rFonts w:ascii="Candara Light" w:hAnsi="Candara Light" w:cstheme="minorBidi"/>
                                      <w:b/>
                                      <w:bCs/>
                                      <w:color w:val="FC4AFC"/>
                                      <w:kern w:val="24"/>
                                      <w:szCs w:val="32"/>
                                    </w:rPr>
                                    <w:t>DRC 5.2</w:t>
                                  </w:r>
                                </w:p>
                                <w:p w:rsidR="00A631BA" w:rsidRPr="00825D43" w:rsidRDefault="00A631BA" w:rsidP="00A631BA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color w:val="0083B2" w:themeColor="accent3" w:themeShade="8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CE1DB" id="TextBox 8" o:spid="_x0000_s1031" type="#_x0000_t202" style="position:absolute;left:0;text-align:left;margin-left:9.55pt;margin-top:52.55pt;width:67.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" filled="f" stroked="f">
                      <v:textbox>
                        <w:txbxContent>
                          <w:p w:rsidR="00A631BA" w:rsidRPr="00D76D48" w:rsidRDefault="00A631BA" w:rsidP="00A631BA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Candara Light" w:hAnsi="Candara Light" w:cstheme="minorBidi"/>
                                <w:b/>
                                <w:bCs/>
                                <w:color w:val="FC4AFC"/>
                                <w:kern w:val="24"/>
                                <w:szCs w:val="32"/>
                              </w:rPr>
                            </w:pPr>
                            <w:r w:rsidRPr="00D76D48">
                              <w:rPr>
                                <w:rFonts w:ascii="Candara Light" w:hAnsi="Candara Light" w:cstheme="minorBidi"/>
                                <w:b/>
                                <w:bCs/>
                                <w:color w:val="FC4AFC"/>
                                <w:kern w:val="24"/>
                                <w:szCs w:val="32"/>
                              </w:rPr>
                              <w:t>DRC 5.2</w:t>
                            </w:r>
                          </w:p>
                          <w:p w:rsidR="00A631BA" w:rsidRPr="00825D43" w:rsidRDefault="00A631BA" w:rsidP="00A631BA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color w:val="0083B2" w:themeColor="accent3" w:themeShade="8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71E" w:rsidRPr="0052671E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5ACD9EDE" wp14:editId="1D5483F7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844550</wp:posOffset>
                      </wp:positionV>
                      <wp:extent cx="349250" cy="345516"/>
                      <wp:effectExtent l="0" t="0" r="0" b="0"/>
                      <wp:wrapNone/>
                      <wp:docPr id="2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455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71E" w:rsidRPr="00CE43A4" w:rsidRDefault="0052671E" w:rsidP="00526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B</w:t>
                                  </w:r>
                                </w:p>
                                <w:p w:rsidR="0052671E" w:rsidRDefault="0052671E" w:rsidP="005267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D9EDE" id="_x0000_s1032" type="#_x0000_t202" style="position:absolute;left:0;text-align:left;margin-left:-13.2pt;margin-top:66.5pt;width:27.5pt;height:27.2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" filled="f" stroked="f">
                      <v:textbox>
                        <w:txbxContent>
                          <w:p w:rsidR="0052671E" w:rsidRPr="00CE43A4" w:rsidRDefault="0052671E" w:rsidP="00526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B</w:t>
                            </w:r>
                          </w:p>
                          <w:p w:rsidR="0052671E" w:rsidRDefault="0052671E" w:rsidP="0052671E"/>
                        </w:txbxContent>
                      </v:textbox>
                    </v:shape>
                  </w:pict>
                </mc:Fallback>
              </mc:AlternateContent>
            </w:r>
            <w:r w:rsidR="0052671E" w:rsidRPr="0052671E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0C5D111A" wp14:editId="6965BCED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863600</wp:posOffset>
                      </wp:positionV>
                      <wp:extent cx="349250" cy="301625"/>
                      <wp:effectExtent l="0" t="0" r="0" b="3175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71E" w:rsidRPr="00CE43A4" w:rsidRDefault="0052671E" w:rsidP="00526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A</w:t>
                                  </w:r>
                                </w:p>
                                <w:p w:rsidR="0052671E" w:rsidRDefault="0052671E" w:rsidP="005267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D111A" id="_x0000_s1033" type="#_x0000_t202" style="position:absolute;left:0;text-align:left;margin-left:94.05pt;margin-top:68pt;width:27.5pt;height:23.7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" filled="f" stroked="f">
                      <v:textbox>
                        <w:txbxContent>
                          <w:p w:rsidR="0052671E" w:rsidRPr="00CE43A4" w:rsidRDefault="0052671E" w:rsidP="00526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A</w:t>
                            </w:r>
                          </w:p>
                          <w:p w:rsidR="0052671E" w:rsidRDefault="0052671E" w:rsidP="0052671E"/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3</w:t>
            </w:r>
          </w:p>
        </w:tc>
        <w:tc>
          <w:tcPr>
            <w:tcW w:w="2250" w:type="dxa"/>
            <w:tcBorders>
              <w:top w:val="single" w:sz="6" w:space="0" w:color="BFBFBF" w:themeColor="background1" w:themeShade="BF"/>
            </w:tcBorders>
          </w:tcPr>
          <w:p w:rsidR="00D35A5D" w:rsidRDefault="0052671E" w:rsidP="00D35A5D">
            <w:pPr>
              <w:pStyle w:val="Dates"/>
            </w:pPr>
            <w:r w:rsidRPr="0052671E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 wp14:anchorId="5ACD9EDE" wp14:editId="1D5483F7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854075</wp:posOffset>
                      </wp:positionV>
                      <wp:extent cx="349250" cy="345516"/>
                      <wp:effectExtent l="0" t="0" r="0" b="0"/>
                      <wp:wrapNone/>
                      <wp:docPr id="2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455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71E" w:rsidRPr="00CE43A4" w:rsidRDefault="0052671E" w:rsidP="00526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B</w:t>
                                  </w:r>
                                </w:p>
                                <w:p w:rsidR="0052671E" w:rsidRDefault="0052671E" w:rsidP="005267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D9EDE" id="_x0000_s1034" type="#_x0000_t202" style="position:absolute;left:0;text-align:left;margin-left:98.55pt;margin-top:67.25pt;width:27.5pt;height:27.2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" filled="f" stroked="f">
                      <v:textbox>
                        <w:txbxContent>
                          <w:p w:rsidR="0052671E" w:rsidRPr="00CE43A4" w:rsidRDefault="0052671E" w:rsidP="00526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B</w:t>
                            </w:r>
                          </w:p>
                          <w:p w:rsidR="0052671E" w:rsidRDefault="0052671E" w:rsidP="0052671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7097384F" wp14:editId="74581CF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63500</wp:posOffset>
                      </wp:positionV>
                      <wp:extent cx="1409700" cy="942975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692" w:rsidRPr="0052671E" w:rsidRDefault="00D85692" w:rsidP="00AD157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1203D5"/>
                                      <w:sz w:val="16"/>
                                      <w:szCs w:val="16"/>
                                    </w:rPr>
                                  </w:pPr>
                                  <w:r w:rsidRPr="0052671E">
                                    <w:rPr>
                                      <w:rFonts w:ascii="Arial Rounded MT Bold" w:hAnsi="Arial Rounded MT Bold"/>
                                      <w:color w:val="1203D5"/>
                                      <w:sz w:val="16"/>
                                      <w:szCs w:val="16"/>
                                    </w:rPr>
                                    <w:t>Rams Soccer (OPEN)</w:t>
                                  </w:r>
                                </w:p>
                                <w:p w:rsidR="00D85692" w:rsidRPr="00885D6D" w:rsidRDefault="00D85692" w:rsidP="00AD157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</w:pPr>
                                </w:p>
                                <w:p w:rsidR="00D85692" w:rsidRPr="00885D6D" w:rsidRDefault="00D85692" w:rsidP="0052671E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</w:pP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>Rams Baseball vs        SA Cornerstone                    7 V/4:30</w:t>
                                  </w:r>
                                  <w:r w:rsidR="00223AEB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 </w:t>
                                  </w: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>JV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7384F" id="Text Box 7" o:spid="_x0000_s1035" type="#_x0000_t202" style="position:absolute;left:0;text-align:left;margin-left:-5.45pt;margin-top:5pt;width:111pt;height:74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" filled="f" stroked="f">
                      <v:textbox>
                        <w:txbxContent>
                          <w:p w:rsidR="00D85692" w:rsidRPr="0052671E" w:rsidRDefault="00D85692" w:rsidP="00AD157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1203D5"/>
                                <w:sz w:val="16"/>
                                <w:szCs w:val="16"/>
                              </w:rPr>
                            </w:pPr>
                            <w:r w:rsidRPr="0052671E">
                              <w:rPr>
                                <w:rFonts w:ascii="Arial Rounded MT Bold" w:hAnsi="Arial Rounded MT Bold"/>
                                <w:color w:val="1203D5"/>
                                <w:sz w:val="16"/>
                                <w:szCs w:val="16"/>
                              </w:rPr>
                              <w:t>Rams Soccer (OPEN)</w:t>
                            </w:r>
                          </w:p>
                          <w:p w:rsidR="00D85692" w:rsidRPr="00885D6D" w:rsidRDefault="00D85692" w:rsidP="00AD157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1203D5"/>
                              </w:rPr>
                            </w:pPr>
                          </w:p>
                          <w:p w:rsidR="00D85692" w:rsidRPr="00885D6D" w:rsidRDefault="00D85692" w:rsidP="0052671E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1203D5"/>
                              </w:rPr>
                            </w:pP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>Rams Baseball vs        SA Cornerstone                    7 V/4:30</w:t>
                            </w:r>
                            <w:r w:rsidR="00223AEB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 </w:t>
                            </w: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>JV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4</w:t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</w:tcBorders>
          </w:tcPr>
          <w:p w:rsidR="00D35A5D" w:rsidRDefault="0052671E" w:rsidP="00D35A5D">
            <w:pPr>
              <w:pStyle w:val="Dates"/>
            </w:pPr>
            <w:r w:rsidRPr="0052671E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0C5D111A" wp14:editId="6965BCED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854075</wp:posOffset>
                      </wp:positionV>
                      <wp:extent cx="349250" cy="301625"/>
                      <wp:effectExtent l="0" t="0" r="0" b="3175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71E" w:rsidRPr="00CE43A4" w:rsidRDefault="0052671E" w:rsidP="00526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A</w:t>
                                  </w:r>
                                </w:p>
                                <w:p w:rsidR="0052671E" w:rsidRDefault="0052671E" w:rsidP="005267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D111A" id="_x0000_s1036" type="#_x0000_t202" style="position:absolute;left:0;text-align:left;margin-left:103.8pt;margin-top:67.25pt;width:27.5pt;height:23.7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" filled="f" stroked="f">
                      <v:textbox>
                        <w:txbxContent>
                          <w:p w:rsidR="0052671E" w:rsidRPr="00CE43A4" w:rsidRDefault="0052671E" w:rsidP="00526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A</w:t>
                            </w:r>
                          </w:p>
                          <w:p w:rsidR="0052671E" w:rsidRDefault="0052671E" w:rsidP="0052671E"/>
                        </w:txbxContent>
                      </v:textbox>
                    </v:shape>
                  </w:pict>
                </mc:Fallback>
              </mc:AlternateContent>
            </w:r>
            <w:r w:rsidR="003131F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3D766384" wp14:editId="01D49B6B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221615</wp:posOffset>
                      </wp:positionV>
                      <wp:extent cx="1628775" cy="676275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31FE" w:rsidRPr="00885D6D" w:rsidRDefault="003131FE" w:rsidP="003131FE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</w:pP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Rams Baseball </w:t>
                                  </w:r>
                                  <w:r w:rsidR="00885D6D"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(JV White)                          vs </w:t>
                                  </w: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CC Winn                   </w:t>
                                  </w:r>
                                  <w:r w:rsidR="00885D6D"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                             </w:t>
                                  </w: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 5 &amp; 7 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66384" id="Text Box 13" o:spid="_x0000_s1037" type="#_x0000_t202" style="position:absolute;left:0;text-align:left;margin-left:-10.85pt;margin-top:17.45pt;width:128.25pt;height:53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" filled="f" stroked="f">
                      <v:textbox>
                        <w:txbxContent>
                          <w:p w:rsidR="003131FE" w:rsidRPr="00885D6D" w:rsidRDefault="003131FE" w:rsidP="003131FE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1203D5"/>
                              </w:rPr>
                            </w:pP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Rams Baseball </w:t>
                            </w:r>
                            <w:r w:rsidR="00885D6D"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(JV White)                          vs </w:t>
                            </w: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CC Winn                   </w:t>
                            </w:r>
                            <w:r w:rsidR="00885D6D"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                             </w:t>
                            </w: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 5 &amp; 7 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5</w:t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</w:tcBorders>
          </w:tcPr>
          <w:p w:rsidR="00D35A5D" w:rsidRDefault="003A7343" w:rsidP="00D35A5D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EDC9907" wp14:editId="2FE7868C">
                      <wp:simplePos x="0" y="0"/>
                      <wp:positionH relativeFrom="column">
                        <wp:posOffset>-983616</wp:posOffset>
                      </wp:positionH>
                      <wp:positionV relativeFrom="paragraph">
                        <wp:posOffset>-911860</wp:posOffset>
                      </wp:positionV>
                      <wp:extent cx="2047875" cy="96202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87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755B2" w:rsidRPr="007968C8" w:rsidRDefault="000755B2" w:rsidP="00843B1E">
                                  <w:pPr>
                                    <w:pStyle w:val="Dates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68C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Tuesday, </w:t>
                                  </w:r>
                                  <w:r w:rsidRPr="003A734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March 4</w:t>
                                  </w:r>
                                  <w:r w:rsidRPr="007968C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(last names </w:t>
                                  </w:r>
                                  <w:r w:rsidRPr="003A734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A-D</w:t>
                                  </w:r>
                                  <w:r w:rsidRPr="007968C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:rsidR="000755B2" w:rsidRPr="007968C8" w:rsidRDefault="00843B1E" w:rsidP="00843B1E">
                                  <w:pPr>
                                    <w:pStyle w:val="Dates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Wednesday,</w:t>
                                  </w:r>
                                  <w:r w:rsidR="000755B2" w:rsidRPr="007968C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0755B2" w:rsidRPr="003A734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March 5</w:t>
                                  </w:r>
                                  <w:r w:rsidR="000755B2" w:rsidRPr="007968C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(</w:t>
                                  </w:r>
                                  <w:r w:rsidR="000755B2" w:rsidRPr="003A734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E-H</w:t>
                                  </w:r>
                                  <w:r w:rsidR="000755B2" w:rsidRPr="007968C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:rsidR="000755B2" w:rsidRPr="007968C8" w:rsidRDefault="00843B1E" w:rsidP="00843B1E">
                                  <w:pPr>
                                    <w:pStyle w:val="Dates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Thursday,</w:t>
                                  </w:r>
                                  <w:r w:rsidR="000755B2" w:rsidRPr="007968C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0755B2" w:rsidRPr="003A734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March 6</w:t>
                                  </w:r>
                                  <w:r w:rsidR="000755B2" w:rsidRPr="007968C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0755B2" w:rsidRPr="003A734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(I-O</w:t>
                                  </w:r>
                                  <w:r w:rsidR="000755B2" w:rsidRPr="007968C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:rsidR="000755B2" w:rsidRPr="007968C8" w:rsidRDefault="000755B2" w:rsidP="00843B1E">
                                  <w:pPr>
                                    <w:pStyle w:val="Dates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68C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Monday, </w:t>
                                  </w:r>
                                  <w:r w:rsidRPr="003A734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March 10</w:t>
                                  </w:r>
                                  <w:r w:rsidRPr="007968C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(</w:t>
                                  </w:r>
                                  <w:r w:rsidRPr="003A734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P-San Miguel</w:t>
                                  </w:r>
                                  <w:r w:rsidRPr="007968C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:rsidR="000755B2" w:rsidRPr="007968C8" w:rsidRDefault="000755B2" w:rsidP="00843B1E">
                                  <w:pPr>
                                    <w:pStyle w:val="Dates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68C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Tuesday, </w:t>
                                  </w:r>
                                  <w:r w:rsidRPr="003A734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March 11</w:t>
                                  </w:r>
                                  <w:r w:rsidRPr="007968C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(</w:t>
                                  </w:r>
                                  <w:r w:rsidRPr="003A7343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Sanchez-Z</w:t>
                                  </w:r>
                                  <w:r w:rsidRPr="007968C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C9907" id="Text Box 4" o:spid="_x0000_s1038" type="#_x0000_t202" style="position:absolute;left:0;text-align:left;margin-left:-77.45pt;margin-top:-71.8pt;width:161.25pt;height:7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" filled="f" stroked="f">
                      <v:textbox>
                        <w:txbxContent>
                          <w:p w:rsidR="000755B2" w:rsidRPr="007968C8" w:rsidRDefault="000755B2" w:rsidP="00843B1E">
                            <w:pPr>
                              <w:pStyle w:val="Dates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8C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Tuesday, </w:t>
                            </w:r>
                            <w:r w:rsidRPr="003A734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4</w:t>
                            </w:r>
                            <w:r w:rsidRPr="007968C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(last names </w:t>
                            </w:r>
                            <w:r w:rsidRPr="003A734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A-D</w:t>
                            </w:r>
                            <w:r w:rsidRPr="007968C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0755B2" w:rsidRPr="007968C8" w:rsidRDefault="00843B1E" w:rsidP="00843B1E">
                            <w:pPr>
                              <w:pStyle w:val="Dates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Wednesday,</w:t>
                            </w:r>
                            <w:r w:rsidR="000755B2" w:rsidRPr="007968C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755B2" w:rsidRPr="003A734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5</w:t>
                            </w:r>
                            <w:r w:rsidR="000755B2" w:rsidRPr="007968C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0755B2" w:rsidRPr="003A734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E-H</w:t>
                            </w:r>
                            <w:r w:rsidR="000755B2" w:rsidRPr="007968C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0755B2" w:rsidRPr="007968C8" w:rsidRDefault="00843B1E" w:rsidP="00843B1E">
                            <w:pPr>
                              <w:pStyle w:val="Dates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Thursday,</w:t>
                            </w:r>
                            <w:r w:rsidR="000755B2" w:rsidRPr="007968C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755B2" w:rsidRPr="003A734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6</w:t>
                            </w:r>
                            <w:r w:rsidR="000755B2" w:rsidRPr="007968C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755B2" w:rsidRPr="003A734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(I-O</w:t>
                            </w:r>
                            <w:r w:rsidR="000755B2" w:rsidRPr="007968C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0755B2" w:rsidRPr="007968C8" w:rsidRDefault="000755B2" w:rsidP="00843B1E">
                            <w:pPr>
                              <w:pStyle w:val="Dates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8C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Monday, </w:t>
                            </w:r>
                            <w:r w:rsidRPr="003A734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10</w:t>
                            </w:r>
                            <w:r w:rsidRPr="007968C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Pr="003A734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P-San Miguel</w:t>
                            </w:r>
                            <w:r w:rsidRPr="007968C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0755B2" w:rsidRPr="007968C8" w:rsidRDefault="000755B2" w:rsidP="00843B1E">
                            <w:pPr>
                              <w:pStyle w:val="Dates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8C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Tuesday, </w:t>
                            </w:r>
                            <w:r w:rsidRPr="003A734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11</w:t>
                            </w:r>
                            <w:r w:rsidRPr="007968C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Pr="003A734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Sanchez-Z</w:t>
                            </w:r>
                            <w:r w:rsidRPr="007968C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6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4C3DD25" wp14:editId="39078572">
                      <wp:simplePos x="0" y="0"/>
                      <wp:positionH relativeFrom="column">
                        <wp:posOffset>-4982210</wp:posOffset>
                      </wp:positionH>
                      <wp:positionV relativeFrom="paragraph">
                        <wp:posOffset>-1021715</wp:posOffset>
                      </wp:positionV>
                      <wp:extent cx="3914775" cy="1133475"/>
                      <wp:effectExtent l="0" t="0" r="0" b="952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85692" w:rsidRPr="00835694" w:rsidRDefault="00FF3007" w:rsidP="00843B1E">
                                  <w:pPr>
                                    <w:pStyle w:val="Dates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5694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  <w:r w:rsidRPr="00835694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835694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GRADE STUDENTS AND PARENTS</w:t>
                                  </w:r>
                                  <w:r w:rsidRPr="0083569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843B1E" w:rsidRPr="0083569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                     </w:t>
                                  </w:r>
                                  <w:r w:rsidRPr="00835694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83569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FRESHMAN PRE REGISTRATION</w:t>
                                  </w:r>
                                  <w:r w:rsidR="00835694" w:rsidRPr="0083569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MEETINGS</w:t>
                                  </w:r>
                                  <w:r w:rsidR="00843B1E" w:rsidRPr="0083569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                                                        2025-2026 SCHOOL YEAR</w:t>
                                  </w:r>
                                </w:p>
                                <w:p w:rsidR="000755B2" w:rsidRPr="00835694" w:rsidRDefault="000755B2" w:rsidP="00843B1E">
                                  <w:pPr>
                                    <w:pStyle w:val="Dates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569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Location: Del Rio Middle School</w:t>
                                  </w:r>
                                  <w:r w:rsidR="003A7343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843B1E" w:rsidRPr="0083569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@</w:t>
                                  </w:r>
                                  <w:r w:rsidRPr="0083569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6 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3DD25" id="Text Box 21" o:spid="_x0000_s1039" type="#_x0000_t202" style="position:absolute;left:0;text-align:left;margin-left:-392.3pt;margin-top:-80.45pt;width:308.25pt;height:8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" filled="f" stroked="f">
                      <v:textbox>
                        <w:txbxContent>
                          <w:p w:rsidR="00D85692" w:rsidRPr="00835694" w:rsidRDefault="00FF3007" w:rsidP="00843B1E">
                            <w:pPr>
                              <w:pStyle w:val="Dates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569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83569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83569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GRADE STUDENTS AND PARENTS</w:t>
                            </w:r>
                            <w:r w:rsidRPr="0083569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43B1E" w:rsidRPr="0083569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</w:t>
                            </w:r>
                            <w:r w:rsidRPr="0083569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3569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FRESHMAN PRE REGISTRATION</w:t>
                            </w:r>
                            <w:r w:rsidR="00835694" w:rsidRPr="0083569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MEETINGS</w:t>
                            </w:r>
                            <w:r w:rsidR="00843B1E" w:rsidRPr="0083569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2025-2026 SCHOOL YEAR</w:t>
                            </w:r>
                          </w:p>
                          <w:p w:rsidR="000755B2" w:rsidRPr="00835694" w:rsidRDefault="000755B2" w:rsidP="00843B1E">
                            <w:pPr>
                              <w:pStyle w:val="Dates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569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Location: Del Rio Middle School</w:t>
                            </w:r>
                            <w:r w:rsidR="003A734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43B1E" w:rsidRPr="0083569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</w:t>
                            </w:r>
                            <w:r w:rsidRPr="0083569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6 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6</w:t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</w:tcBorders>
          </w:tcPr>
          <w:p w:rsidR="00D35A5D" w:rsidRDefault="00444950" w:rsidP="00D35A5D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7A533B3" wp14:editId="57BD23E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135890</wp:posOffset>
                      </wp:positionV>
                      <wp:extent cx="1371600" cy="790575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575" w:rsidRPr="00885D6D" w:rsidRDefault="00AD1575" w:rsidP="00AD1575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</w:pP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>Rams Soccer</w:t>
                                  </w:r>
                                  <w:r w:rsidR="00715CD4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 vs Medina Valley (Senior/Parent Night)</w:t>
                                  </w: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 </w:t>
                                  </w:r>
                                  <w:r w:rsidR="00223AEB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>7 V/5:30 JV</w:t>
                                  </w: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533B3" id="Text Box 6" o:spid="_x0000_s1039" type="#_x0000_t202" style="position:absolute;left:0;text-align:left;margin-left:-3.25pt;margin-top:10.7pt;width:108pt;height:62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" filled="f" stroked="f">
                      <v:textbox>
                        <w:txbxContent>
                          <w:p w:rsidR="00AD1575" w:rsidRPr="00885D6D" w:rsidRDefault="00AD1575" w:rsidP="00AD157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1203D5"/>
                              </w:rPr>
                            </w:pP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>Rams Soccer</w:t>
                            </w:r>
                            <w:r w:rsidR="00715CD4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 vs Medina Valley (Senior/Parent Night)</w:t>
                            </w: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 </w:t>
                            </w:r>
                            <w:r w:rsidR="00223AEB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>7 V/5:30 JV</w:t>
                            </w: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7</w:t>
            </w:r>
          </w:p>
        </w:tc>
        <w:tc>
          <w:tcPr>
            <w:tcW w:w="2300" w:type="dxa"/>
            <w:tcBorders>
              <w:top w:val="single" w:sz="6" w:space="0" w:color="BFBFBF" w:themeColor="background1" w:themeShade="BF"/>
            </w:tcBorders>
          </w:tcPr>
          <w:p w:rsidR="00164510" w:rsidRDefault="00843B1E" w:rsidP="00D35A5D">
            <w:pPr>
              <w:pStyle w:val="Dates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EDC9907" wp14:editId="2FE7868C">
                      <wp:simplePos x="0" y="0"/>
                      <wp:positionH relativeFrom="column">
                        <wp:posOffset>-2057400</wp:posOffset>
                      </wp:positionH>
                      <wp:positionV relativeFrom="paragraph">
                        <wp:posOffset>-953770</wp:posOffset>
                      </wp:positionV>
                      <wp:extent cx="3390900" cy="904875"/>
                      <wp:effectExtent l="0" t="0" r="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968C8" w:rsidRPr="007968C8" w:rsidRDefault="007968C8" w:rsidP="007968C8">
                                  <w:pPr>
                                    <w:pStyle w:val="Dates"/>
                                    <w:numPr>
                                      <w:ilvl w:val="0"/>
                                      <w:numId w:val="11"/>
                                    </w:numPr>
                                    <w:jc w:val="left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68C8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Review 4 Year Plan</w:t>
                                  </w:r>
                                </w:p>
                                <w:p w:rsidR="007968C8" w:rsidRPr="007968C8" w:rsidRDefault="007968C8" w:rsidP="007968C8">
                                  <w:pPr>
                                    <w:pStyle w:val="Dates"/>
                                    <w:numPr>
                                      <w:ilvl w:val="0"/>
                                      <w:numId w:val="11"/>
                                    </w:numPr>
                                    <w:jc w:val="left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68C8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Register for 9</w:t>
                                  </w:r>
                                  <w:r w:rsidRPr="007968C8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7968C8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grade courses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C9907" id="Text Box 10" o:spid="_x0000_s1040" type="#_x0000_t202" style="position:absolute;left:0;text-align:left;margin-left:-162pt;margin-top:-75.1pt;width:267pt;height:7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" filled="f" stroked="f">
                      <v:textbox>
                        <w:txbxContent>
                          <w:p w:rsidR="007968C8" w:rsidRPr="007968C8" w:rsidRDefault="007968C8" w:rsidP="007968C8">
                            <w:pPr>
                              <w:pStyle w:val="Dates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8C8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Review 4 Year Plan</w:t>
                            </w:r>
                          </w:p>
                          <w:p w:rsidR="007968C8" w:rsidRPr="007968C8" w:rsidRDefault="007968C8" w:rsidP="007968C8">
                            <w:pPr>
                              <w:pStyle w:val="Dates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8C8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Register for 9</w:t>
                            </w:r>
                            <w:r w:rsidRPr="007968C8">
                              <w:rPr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7968C8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grade courses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5A5D" w:rsidRDefault="00322EA2" w:rsidP="00D35A5D">
            <w:pPr>
              <w:pStyle w:val="Dates"/>
            </w:pPr>
            <w:r>
              <w:t>8</w:t>
            </w:r>
          </w:p>
        </w:tc>
      </w:tr>
      <w:tr w:rsidR="00D35A5D" w:rsidTr="00D35A5D">
        <w:trPr>
          <w:trHeight w:val="1490"/>
        </w:trPr>
        <w:tc>
          <w:tcPr>
            <w:tcW w:w="892" w:type="dxa"/>
            <w:tcBorders>
              <w:top w:val="single" w:sz="6" w:space="0" w:color="BFBFBF" w:themeColor="background1" w:themeShade="BF"/>
            </w:tcBorders>
          </w:tcPr>
          <w:p w:rsidR="00D35A5D" w:rsidRDefault="000719A9" w:rsidP="00D35A5D">
            <w:pPr>
              <w:pStyle w:val="Dates"/>
            </w:pPr>
            <w:r w:rsidRPr="00136823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DF595F7" wp14:editId="4186F414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132715</wp:posOffset>
                      </wp:positionV>
                      <wp:extent cx="704850" cy="90487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90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19A9" w:rsidRPr="000719A9" w:rsidRDefault="000719A9" w:rsidP="000719A9">
                                  <w:pPr>
                                    <w:jc w:val="center"/>
                                    <w:rPr>
                                      <w:rFonts w:cs="Tahoma"/>
                                      <w:b/>
                                    </w:rPr>
                                  </w:pPr>
                                  <w:r w:rsidRPr="000719A9">
                                    <w:rPr>
                                      <w:rFonts w:cs="Tahoma"/>
                                      <w:b/>
                                    </w:rPr>
                                    <w:t>Daylight</w:t>
                                  </w:r>
                                </w:p>
                                <w:p w:rsidR="000719A9" w:rsidRPr="000719A9" w:rsidRDefault="000719A9" w:rsidP="000719A9">
                                  <w:pPr>
                                    <w:jc w:val="center"/>
                                    <w:rPr>
                                      <w:rFonts w:cs="Tahoma"/>
                                      <w:b/>
                                      <w:i/>
                                    </w:rPr>
                                  </w:pPr>
                                  <w:r w:rsidRPr="000719A9">
                                    <w:rPr>
                                      <w:rFonts w:cs="Tahoma"/>
                                      <w:b/>
                                    </w:rPr>
                                    <w:t>Savings Time</w:t>
                                  </w:r>
                                  <w:r w:rsidR="00510CBE">
                                    <w:rPr>
                                      <w:rFonts w:cs="Tahoma"/>
                                      <w:b/>
                                    </w:rPr>
                                    <w:t xml:space="preserve"> Spring FWD</w:t>
                                  </w:r>
                                  <w:r w:rsidR="00C41499">
                                    <w:rPr>
                                      <w:rFonts w:cs="Tahoma"/>
                                      <w:b/>
                                    </w:rPr>
                                    <w:t xml:space="preserve"> 1 HR</w:t>
                                  </w:r>
                                </w:p>
                                <w:p w:rsidR="000719A9" w:rsidRDefault="000719A9" w:rsidP="000719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595F7" id="_x0000_s1041" type="#_x0000_t202" style="position:absolute;left:0;text-align:left;margin-left:-11pt;margin-top:10.45pt;width:55.5pt;height:7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" filled="f" stroked="f">
                      <v:textbox>
                        <w:txbxContent>
                          <w:p w:rsidR="000719A9" w:rsidRPr="000719A9" w:rsidRDefault="000719A9" w:rsidP="000719A9">
                            <w:pPr>
                              <w:jc w:val="center"/>
                              <w:rPr>
                                <w:rFonts w:cs="Tahoma"/>
                                <w:b/>
                              </w:rPr>
                            </w:pPr>
                            <w:r w:rsidRPr="000719A9">
                              <w:rPr>
                                <w:rFonts w:cs="Tahoma"/>
                                <w:b/>
                              </w:rPr>
                              <w:t>Daylight</w:t>
                            </w:r>
                          </w:p>
                          <w:p w:rsidR="000719A9" w:rsidRPr="000719A9" w:rsidRDefault="000719A9" w:rsidP="000719A9">
                            <w:pPr>
                              <w:jc w:val="center"/>
                              <w:rPr>
                                <w:rFonts w:cs="Tahoma"/>
                                <w:b/>
                                <w:i/>
                              </w:rPr>
                            </w:pPr>
                            <w:r w:rsidRPr="000719A9">
                              <w:rPr>
                                <w:rFonts w:cs="Tahoma"/>
                                <w:b/>
                              </w:rPr>
                              <w:t>Savings Time</w:t>
                            </w:r>
                            <w:r w:rsidR="00510CBE">
                              <w:rPr>
                                <w:rFonts w:cs="Tahoma"/>
                                <w:b/>
                              </w:rPr>
                              <w:t xml:space="preserve"> Spring FWD</w:t>
                            </w:r>
                            <w:r w:rsidR="00C41499">
                              <w:rPr>
                                <w:rFonts w:cs="Tahoma"/>
                                <w:b/>
                              </w:rPr>
                              <w:t xml:space="preserve"> 1 HR</w:t>
                            </w:r>
                          </w:p>
                          <w:p w:rsidR="000719A9" w:rsidRDefault="000719A9" w:rsidP="000719A9"/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9</w:t>
            </w:r>
          </w:p>
        </w:tc>
        <w:tc>
          <w:tcPr>
            <w:tcW w:w="2160" w:type="dxa"/>
            <w:tcBorders>
              <w:top w:val="single" w:sz="6" w:space="0" w:color="BFBFBF" w:themeColor="background1" w:themeShade="BF"/>
            </w:tcBorders>
          </w:tcPr>
          <w:p w:rsidR="00D35A5D" w:rsidRDefault="00322EA2" w:rsidP="00D35A5D">
            <w:pPr>
              <w:pStyle w:val="Dates"/>
            </w:pPr>
            <w:r>
              <w:t>10</w:t>
            </w:r>
          </w:p>
        </w:tc>
        <w:tc>
          <w:tcPr>
            <w:tcW w:w="2250" w:type="dxa"/>
            <w:tcBorders>
              <w:top w:val="single" w:sz="6" w:space="0" w:color="BFBFBF" w:themeColor="background1" w:themeShade="BF"/>
            </w:tcBorders>
          </w:tcPr>
          <w:p w:rsidR="00D35A5D" w:rsidRDefault="00885D6D" w:rsidP="00D35A5D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37A533B3" wp14:editId="57BD23E8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56515</wp:posOffset>
                      </wp:positionV>
                      <wp:extent cx="1457325" cy="942975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0DB0" w:rsidRPr="00885D6D" w:rsidRDefault="008D0DB0" w:rsidP="008D0DB0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</w:pP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>Queens Soccer vs EP                                                                (Senior /Paren</w:t>
                                  </w:r>
                                  <w:r w:rsidR="00510CBE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>t Night)                     7 V/5:3</w:t>
                                  </w: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>0</w:t>
                                  </w:r>
                                  <w:r w:rsidR="00510CBE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 JV </w:t>
                                  </w: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 </w:t>
                                  </w:r>
                                </w:p>
                                <w:p w:rsidR="00885D6D" w:rsidRPr="00885D6D" w:rsidRDefault="00885D6D" w:rsidP="008D0DB0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</w:pPr>
                                </w:p>
                                <w:p w:rsidR="003131FE" w:rsidRPr="00885D6D" w:rsidRDefault="00223AEB" w:rsidP="008D0DB0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Rams Baseball vs LBJ  7 V/4:30 </w:t>
                                  </w:r>
                                  <w:r w:rsidR="003131FE"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>JV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533B3" id="Text Box 16" o:spid="_x0000_s1042" type="#_x0000_t202" style="position:absolute;left:0;text-align:left;margin-left:-7.05pt;margin-top:4.45pt;width:114.75pt;height:74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" filled="f" stroked="f">
                      <v:textbox>
                        <w:txbxContent>
                          <w:p w:rsidR="008D0DB0" w:rsidRPr="00885D6D" w:rsidRDefault="008D0DB0" w:rsidP="008D0DB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1203D5"/>
                              </w:rPr>
                            </w:pP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>Queens Soccer vs EP                                                                (Senior /Paren</w:t>
                            </w:r>
                            <w:r w:rsidR="00510CBE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>t Night)                     7 V/5:3</w:t>
                            </w: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>0</w:t>
                            </w:r>
                            <w:r w:rsidR="00510CBE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 JV </w:t>
                            </w: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 </w:t>
                            </w:r>
                          </w:p>
                          <w:p w:rsidR="00885D6D" w:rsidRPr="00885D6D" w:rsidRDefault="00885D6D" w:rsidP="008D0DB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1203D5"/>
                              </w:rPr>
                            </w:pPr>
                          </w:p>
                          <w:p w:rsidR="003131FE" w:rsidRPr="00885D6D" w:rsidRDefault="00223AEB" w:rsidP="008D0DB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1203D5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Rams Baseball vs LBJ  7 V/4:30 </w:t>
                            </w:r>
                            <w:r w:rsidR="003131FE"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>JV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11</w:t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</w:tcBorders>
          </w:tcPr>
          <w:p w:rsidR="00D35A5D" w:rsidRDefault="00885D6D" w:rsidP="00D35A5D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AB1C9F0" wp14:editId="519CDA8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56515</wp:posOffset>
                      </wp:positionV>
                      <wp:extent cx="1323975" cy="819150"/>
                      <wp:effectExtent l="0" t="0" r="0" b="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5D6D" w:rsidRPr="00885D6D" w:rsidRDefault="00885D6D" w:rsidP="00885D6D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</w:pP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Rams Baseball </w:t>
                                  </w:r>
                                  <w:r w:rsidR="003D6E36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                  </w:t>
                                  </w: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>(JV White)                          vs Uvalde White                                                 5 &amp; 7 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1C9F0" id="Text Box 14" o:spid="_x0000_s1043" type="#_x0000_t202" style="position:absolute;left:0;text-align:left;margin-left:-.2pt;margin-top:4.45pt;width:104.25pt;height:64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" filled="f" stroked="f">
                      <v:textbox>
                        <w:txbxContent>
                          <w:p w:rsidR="00885D6D" w:rsidRPr="00885D6D" w:rsidRDefault="00885D6D" w:rsidP="00885D6D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1203D5"/>
                              </w:rPr>
                            </w:pP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Rams Baseball </w:t>
                            </w:r>
                            <w:r w:rsidR="003D6E36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                  </w:t>
                            </w: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>(JV White)                          vs Uvalde White                                                 5 &amp; 7 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12</w:t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</w:tcBorders>
          </w:tcPr>
          <w:p w:rsidR="00D35A5D" w:rsidRDefault="007721AD" w:rsidP="00D35A5D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59300</wp:posOffset>
                  </wp:positionH>
                  <wp:positionV relativeFrom="paragraph">
                    <wp:posOffset>561340</wp:posOffset>
                  </wp:positionV>
                  <wp:extent cx="327025" cy="238125"/>
                  <wp:effectExtent l="19050" t="38100" r="34925" b="28575"/>
                  <wp:wrapTight wrapText="bothSides">
                    <wp:wrapPolygon edited="0">
                      <wp:start x="13100" y="-3120"/>
                      <wp:lineTo x="488" y="-4387"/>
                      <wp:lineTo x="-2538" y="19445"/>
                      <wp:lineTo x="3660" y="20930"/>
                      <wp:lineTo x="13576" y="23305"/>
                      <wp:lineTo x="22310" y="14872"/>
                      <wp:lineTo x="23016" y="-745"/>
                      <wp:lineTo x="13100" y="-3120"/>
                    </wp:wrapPolygon>
                  </wp:wrapTight>
                  <wp:docPr id="22" name="Picture 22" descr="Set flowerswirh smile bee. Cute spring garden and nature elements for  girls, isolated on white for greeting cards, Easter, Mothers Day 19544631 Vector 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t flowerswirh smile bee. Cute spring garden and nature elements for  girls, isolated on white for greeting cards, Easter, Mothers Day 19544631 Vector  Art at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98" t="5718" r="69343" b="63787"/>
                          <a:stretch/>
                        </pic:blipFill>
                        <pic:spPr bwMode="auto">
                          <a:xfrm rot="21006439">
                            <a:off x="0" y="0"/>
                            <a:ext cx="327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2EA2">
              <w:t>13</w:t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</w:tcBorders>
          </w:tcPr>
          <w:p w:rsidR="00D35A5D" w:rsidRDefault="007E5477" w:rsidP="00D35A5D">
            <w:pPr>
              <w:pStyle w:val="Dates"/>
            </w:pPr>
            <w:r w:rsidRPr="00136823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A0D2A06" wp14:editId="7612100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389890</wp:posOffset>
                      </wp:positionV>
                      <wp:extent cx="1428750" cy="5715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19A9" w:rsidRPr="007721AD" w:rsidRDefault="000719A9" w:rsidP="000719A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color w:val="FF0000"/>
                                      <w:sz w:val="22"/>
                                    </w:rPr>
                                  </w:pPr>
                                  <w:r w:rsidRPr="007721AD"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  <w:sz w:val="28"/>
                                    </w:rPr>
                                    <w:t>RTI Day                 No Classes!</w:t>
                                  </w:r>
                                </w:p>
                                <w:p w:rsidR="000719A9" w:rsidRDefault="000719A9" w:rsidP="000719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2A06" id="_x0000_s1045" type="#_x0000_t202" style="position:absolute;left:0;text-align:left;margin-left:-4.7pt;margin-top:30.7pt;width:112.5pt;height: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" filled="f" stroked="f">
                      <v:textbox>
                        <w:txbxContent>
                          <w:p w:rsidR="000719A9" w:rsidRPr="007721AD" w:rsidRDefault="000719A9" w:rsidP="000719A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FF0000"/>
                                <w:sz w:val="22"/>
                              </w:rPr>
                            </w:pPr>
                            <w:r w:rsidRPr="007721AD">
                              <w:rPr>
                                <w:rFonts w:ascii="Tahoma" w:hAnsi="Tahoma" w:cs="Tahoma"/>
                                <w:b/>
                                <w:color w:val="FF0000"/>
                                <w:sz w:val="28"/>
                              </w:rPr>
                              <w:t>RTI Day                 No Classes!</w:t>
                            </w:r>
                          </w:p>
                          <w:p w:rsidR="000719A9" w:rsidRDefault="000719A9" w:rsidP="000719A9"/>
                        </w:txbxContent>
                      </v:textbox>
                    </v:shape>
                  </w:pict>
                </mc:Fallback>
              </mc:AlternateContent>
            </w:r>
            <w:r w:rsidR="00843B1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AF689FD" wp14:editId="1F187B7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847090</wp:posOffset>
                      </wp:positionV>
                      <wp:extent cx="1495425" cy="390525"/>
                      <wp:effectExtent l="0" t="0" r="0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C2E" w:rsidRPr="00843B1E" w:rsidRDefault="00280C2E" w:rsidP="00280C2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74367A" w:themeColor="text2" w:themeTint="BF"/>
                                      <w:sz w:val="16"/>
                                      <w:szCs w:val="16"/>
                                    </w:rPr>
                                  </w:pPr>
                                  <w:r w:rsidRPr="00843B1E">
                                    <w:rPr>
                                      <w:rFonts w:ascii="Arial Narrow" w:hAnsi="Arial Narrow"/>
                                      <w:b/>
                                      <w:color w:val="74367A" w:themeColor="text2" w:themeTint="BF"/>
                                      <w:sz w:val="16"/>
                                      <w:szCs w:val="16"/>
                                    </w:rPr>
                                    <w:t>World Down Syndrome</w:t>
                                  </w:r>
                                  <w:r w:rsidR="00510CBE" w:rsidRPr="00843B1E">
                                    <w:rPr>
                                      <w:rFonts w:ascii="Arial Narrow" w:hAnsi="Arial Narrow"/>
                                      <w:b/>
                                      <w:color w:val="74367A" w:themeColor="text2" w:themeTint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43B1E">
                                    <w:rPr>
                                      <w:rFonts w:ascii="Arial Narrow" w:hAnsi="Arial Narrow"/>
                                      <w:b/>
                                      <w:color w:val="74367A" w:themeColor="text2" w:themeTint="BF"/>
                                      <w:sz w:val="16"/>
                                      <w:szCs w:val="16"/>
                                    </w:rPr>
                                    <w:t>Awareness 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689FD" id="Text Box 18" o:spid="_x0000_s1046" type="#_x0000_t202" style="position:absolute;left:0;text-align:left;margin-left:-6.25pt;margin-top:66.7pt;width:117.75pt;height:30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" filled="f" stroked="f">
                      <v:textbox>
                        <w:txbxContent>
                          <w:p w:rsidR="00280C2E" w:rsidRPr="00843B1E" w:rsidRDefault="00280C2E" w:rsidP="00280C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74367A" w:themeColor="text2" w:themeTint="BF"/>
                                <w:sz w:val="16"/>
                                <w:szCs w:val="16"/>
                              </w:rPr>
                            </w:pPr>
                            <w:r w:rsidRPr="00843B1E">
                              <w:rPr>
                                <w:rFonts w:ascii="Arial Narrow" w:hAnsi="Arial Narrow"/>
                                <w:b/>
                                <w:color w:val="74367A" w:themeColor="text2" w:themeTint="BF"/>
                                <w:sz w:val="16"/>
                                <w:szCs w:val="16"/>
                              </w:rPr>
                              <w:t>World Down Syndrome</w:t>
                            </w:r>
                            <w:r w:rsidR="00510CBE" w:rsidRPr="00843B1E">
                              <w:rPr>
                                <w:rFonts w:ascii="Arial Narrow" w:hAnsi="Arial Narrow"/>
                                <w:b/>
                                <w:color w:val="74367A" w:themeColor="text2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3B1E">
                              <w:rPr>
                                <w:rFonts w:ascii="Arial Narrow" w:hAnsi="Arial Narrow"/>
                                <w:b/>
                                <w:color w:val="74367A" w:themeColor="text2" w:themeTint="BF"/>
                                <w:sz w:val="16"/>
                                <w:szCs w:val="16"/>
                              </w:rPr>
                              <w:t>Awareness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14</w:t>
            </w:r>
          </w:p>
        </w:tc>
        <w:tc>
          <w:tcPr>
            <w:tcW w:w="2300" w:type="dxa"/>
            <w:tcBorders>
              <w:top w:val="single" w:sz="6" w:space="0" w:color="BFBFBF" w:themeColor="background1" w:themeShade="BF"/>
            </w:tcBorders>
          </w:tcPr>
          <w:p w:rsidR="00D35A5D" w:rsidRDefault="00322EA2" w:rsidP="00D35A5D">
            <w:pPr>
              <w:pStyle w:val="Dates"/>
            </w:pPr>
            <w:r>
              <w:t>15</w:t>
            </w:r>
          </w:p>
        </w:tc>
      </w:tr>
      <w:tr w:rsidR="00D35A5D" w:rsidTr="00D35A5D">
        <w:trPr>
          <w:trHeight w:val="1490"/>
        </w:trPr>
        <w:tc>
          <w:tcPr>
            <w:tcW w:w="892" w:type="dxa"/>
            <w:tcBorders>
              <w:top w:val="single" w:sz="6" w:space="0" w:color="BFBFBF" w:themeColor="background1" w:themeShade="BF"/>
            </w:tcBorders>
          </w:tcPr>
          <w:p w:rsidR="00D35A5D" w:rsidRDefault="00322EA2" w:rsidP="00D35A5D">
            <w:pPr>
              <w:pStyle w:val="Dates"/>
            </w:pPr>
            <w:r>
              <w:t>16</w:t>
            </w:r>
          </w:p>
        </w:tc>
        <w:tc>
          <w:tcPr>
            <w:tcW w:w="2160" w:type="dxa"/>
            <w:tcBorders>
              <w:top w:val="single" w:sz="6" w:space="0" w:color="BFBFBF" w:themeColor="background1" w:themeShade="BF"/>
            </w:tcBorders>
          </w:tcPr>
          <w:p w:rsidR="00D35A5D" w:rsidRDefault="00C016B8" w:rsidP="00D35A5D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114300</wp:posOffset>
                  </wp:positionV>
                  <wp:extent cx="962025" cy="658495"/>
                  <wp:effectExtent l="0" t="0" r="9525" b="8255"/>
                  <wp:wrapTight wrapText="bothSides">
                    <wp:wrapPolygon edited="0">
                      <wp:start x="6416" y="0"/>
                      <wp:lineTo x="0" y="4374"/>
                      <wp:lineTo x="0" y="6249"/>
                      <wp:lineTo x="855" y="12498"/>
                      <wp:lineTo x="10693" y="21246"/>
                      <wp:lineTo x="11976" y="21246"/>
                      <wp:lineTo x="14970" y="21246"/>
                      <wp:lineTo x="15398" y="21246"/>
                      <wp:lineTo x="21386" y="9373"/>
                      <wp:lineTo x="19675" y="2500"/>
                      <wp:lineTo x="13259" y="0"/>
                      <wp:lineTo x="6416" y="0"/>
                    </wp:wrapPolygon>
                  </wp:wrapTight>
                  <wp:docPr id="196" name="Picture 196" descr="St. Patrick's Day Casino Tr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. Patrick's Day Casino Tr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3408" behindDoc="1" locked="0" layoutInCell="1" allowOverlap="1" wp14:anchorId="6083F720" wp14:editId="41AC700D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339725</wp:posOffset>
                  </wp:positionV>
                  <wp:extent cx="464820" cy="554990"/>
                  <wp:effectExtent l="19050" t="0" r="0" b="0"/>
                  <wp:wrapTight wrapText="bothSides">
                    <wp:wrapPolygon edited="0">
                      <wp:start x="4084" y="1613"/>
                      <wp:lineTo x="-2556" y="4153"/>
                      <wp:lineTo x="3058" y="21378"/>
                      <wp:lineTo x="8281" y="20567"/>
                      <wp:lineTo x="8828" y="18974"/>
                      <wp:lineTo x="20046" y="12707"/>
                      <wp:lineTo x="20270" y="9656"/>
                      <wp:lineTo x="12240" y="1854"/>
                      <wp:lineTo x="9306" y="802"/>
                      <wp:lineTo x="4084" y="1613"/>
                    </wp:wrapPolygon>
                  </wp:wrapTight>
                  <wp:docPr id="25" name="Picture 25" descr="St Patricks Day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atricks Day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541" b="60526"/>
                          <a:stretch/>
                        </pic:blipFill>
                        <pic:spPr bwMode="auto">
                          <a:xfrm rot="630396" flipH="1">
                            <a:off x="0" y="0"/>
                            <a:ext cx="46482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550545</wp:posOffset>
                  </wp:positionV>
                  <wp:extent cx="411480" cy="363855"/>
                  <wp:effectExtent l="0" t="19050" r="0" b="0"/>
                  <wp:wrapTight wrapText="bothSides">
                    <wp:wrapPolygon edited="0">
                      <wp:start x="13136" y="-1012"/>
                      <wp:lineTo x="4975" y="-2350"/>
                      <wp:lineTo x="1182" y="8114"/>
                      <wp:lineTo x="2228" y="17154"/>
                      <wp:lineTo x="6855" y="19299"/>
                      <wp:lineTo x="17291" y="14359"/>
                      <wp:lineTo x="22555" y="5799"/>
                      <wp:lineTo x="18688" y="1562"/>
                      <wp:lineTo x="13136" y="-1012"/>
                    </wp:wrapPolygon>
                  </wp:wrapTight>
                  <wp:docPr id="54" name="Picture 54" descr="St Patricks Day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atricks Day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541" b="60526"/>
                          <a:stretch/>
                        </pic:blipFill>
                        <pic:spPr bwMode="auto">
                          <a:xfrm rot="20262647">
                            <a:off x="0" y="0"/>
                            <a:ext cx="41148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71E" w:rsidRPr="0052671E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5ACD9EDE" wp14:editId="1D5483F7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857250</wp:posOffset>
                      </wp:positionV>
                      <wp:extent cx="349250" cy="345516"/>
                      <wp:effectExtent l="0" t="0" r="0" b="0"/>
                      <wp:wrapNone/>
                      <wp:docPr id="2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455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71E" w:rsidRPr="00CE43A4" w:rsidRDefault="0052671E" w:rsidP="00526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B</w:t>
                                  </w:r>
                                </w:p>
                                <w:p w:rsidR="0052671E" w:rsidRDefault="0052671E" w:rsidP="005267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D9EDE" id="_x0000_s1046" type="#_x0000_t202" style="position:absolute;left:0;text-align:left;margin-left:-13.2pt;margin-top:67.5pt;width:27.5pt;height:27.2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" filled="f" stroked="f">
                      <v:textbox>
                        <w:txbxContent>
                          <w:p w:rsidR="0052671E" w:rsidRPr="00CE43A4" w:rsidRDefault="0052671E" w:rsidP="00526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B</w:t>
                            </w:r>
                          </w:p>
                          <w:p w:rsidR="0052671E" w:rsidRDefault="0052671E" w:rsidP="0052671E"/>
                        </w:txbxContent>
                      </v:textbox>
                    </v:shape>
                  </w:pict>
                </mc:Fallback>
              </mc:AlternateContent>
            </w:r>
            <w:r w:rsidR="0052671E" w:rsidRPr="003E1F44">
              <w:rPr>
                <w:rFonts w:ascii="Tahoma" w:hAnsi="Tahoma" w:cs="Tahoma"/>
                <w:b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58592" behindDoc="0" locked="0" layoutInCell="1" allowOverlap="1" wp14:anchorId="253EB9DA" wp14:editId="726CB2C3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-2011045</wp:posOffset>
                      </wp:positionV>
                      <wp:extent cx="349250" cy="301625"/>
                      <wp:effectExtent l="0" t="0" r="0" b="3175"/>
                      <wp:wrapNone/>
                      <wp:docPr id="2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71E" w:rsidRPr="00CE43A4" w:rsidRDefault="0052671E" w:rsidP="00526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A</w:t>
                                  </w:r>
                                </w:p>
                                <w:p w:rsidR="0052671E" w:rsidRDefault="0052671E" w:rsidP="005267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EB9DA" id="_x0000_s1048" type="#_x0000_t202" style="position:absolute;left:0;text-align:left;margin-left:-13.1pt;margin-top:-158.35pt;width:27.5pt;height:23.7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" filled="f" stroked="f">
                      <v:textbox>
                        <w:txbxContent>
                          <w:p w:rsidR="0052671E" w:rsidRPr="00CE43A4" w:rsidRDefault="0052671E" w:rsidP="00526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A</w:t>
                            </w:r>
                          </w:p>
                          <w:p w:rsidR="0052671E" w:rsidRDefault="0052671E" w:rsidP="0052671E"/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17</w:t>
            </w:r>
          </w:p>
        </w:tc>
        <w:tc>
          <w:tcPr>
            <w:tcW w:w="2250" w:type="dxa"/>
            <w:tcBorders>
              <w:top w:val="single" w:sz="6" w:space="0" w:color="BFBFBF" w:themeColor="background1" w:themeShade="BF"/>
            </w:tcBorders>
          </w:tcPr>
          <w:p w:rsidR="00D35A5D" w:rsidRDefault="0052671E" w:rsidP="00D35A5D">
            <w:pPr>
              <w:pStyle w:val="Dates"/>
            </w:pPr>
            <w:r w:rsidRPr="0052671E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0C5D111A" wp14:editId="6965BCED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857250</wp:posOffset>
                      </wp:positionV>
                      <wp:extent cx="349250" cy="301625"/>
                      <wp:effectExtent l="0" t="0" r="0" b="3175"/>
                      <wp:wrapNone/>
                      <wp:docPr id="2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71E" w:rsidRPr="00CE43A4" w:rsidRDefault="0052671E" w:rsidP="00526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A</w:t>
                                  </w:r>
                                </w:p>
                                <w:p w:rsidR="0052671E" w:rsidRDefault="0052671E" w:rsidP="005267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D111A" id="_x0000_s1048" type="#_x0000_t202" style="position:absolute;left:0;text-align:left;margin-left:-12.45pt;margin-top:67.5pt;width:27.5pt;height:23.7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" filled="f" stroked="f">
                      <v:textbox>
                        <w:txbxContent>
                          <w:p w:rsidR="0052671E" w:rsidRPr="00CE43A4" w:rsidRDefault="0052671E" w:rsidP="00526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A</w:t>
                            </w:r>
                          </w:p>
                          <w:p w:rsidR="0052671E" w:rsidRDefault="0052671E" w:rsidP="0052671E"/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18</w:t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</w:tcBorders>
          </w:tcPr>
          <w:p w:rsidR="00D35A5D" w:rsidRDefault="00D76D48" w:rsidP="00D35A5D">
            <w:pPr>
              <w:pStyle w:val="Dates"/>
            </w:pPr>
            <w:r w:rsidRPr="0052671E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83168" behindDoc="0" locked="0" layoutInCell="1" allowOverlap="1" wp14:anchorId="5ACD9EDE" wp14:editId="1D5483F7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847725</wp:posOffset>
                      </wp:positionV>
                      <wp:extent cx="349250" cy="345516"/>
                      <wp:effectExtent l="0" t="0" r="0" b="0"/>
                      <wp:wrapNone/>
                      <wp:docPr id="2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455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71E" w:rsidRPr="00CE43A4" w:rsidRDefault="0052671E" w:rsidP="00526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B</w:t>
                                  </w:r>
                                </w:p>
                                <w:p w:rsidR="0052671E" w:rsidRDefault="0052671E" w:rsidP="005267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D9EDE" id="_x0000_s1050" type="#_x0000_t202" style="position:absolute;left:0;text-align:left;margin-left:-13.2pt;margin-top:66.75pt;width:27.5pt;height:27.2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" filled="f" stroked="f">
                      <v:textbox>
                        <w:txbxContent>
                          <w:p w:rsidR="0052671E" w:rsidRPr="00CE43A4" w:rsidRDefault="0052671E" w:rsidP="00526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B</w:t>
                            </w:r>
                          </w:p>
                          <w:p w:rsidR="0052671E" w:rsidRDefault="0052671E" w:rsidP="0052671E"/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19</w:t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</w:tcBorders>
          </w:tcPr>
          <w:p w:rsidR="00D35A5D" w:rsidRDefault="007E5477" w:rsidP="00D35A5D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B4FBB1" wp14:editId="67287D61">
                      <wp:simplePos x="0" y="0"/>
                      <wp:positionH relativeFrom="column">
                        <wp:posOffset>-3253740</wp:posOffset>
                      </wp:positionH>
                      <wp:positionV relativeFrom="paragraph">
                        <wp:posOffset>51435</wp:posOffset>
                      </wp:positionV>
                      <wp:extent cx="7077075" cy="182880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70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85D6D" w:rsidRPr="00C016B8" w:rsidRDefault="00885D6D" w:rsidP="00885D6D">
                                  <w:pPr>
                                    <w:pStyle w:val="Dates"/>
                                    <w:jc w:val="center"/>
                                    <w:rPr>
                                      <w:b/>
                                      <w:color w:val="00CC00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016B8">
                                    <w:rPr>
                                      <w:b/>
                                      <w:color w:val="00CC00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SPRING BREAK/NO CLASSES March 17-21</w:t>
                                  </w:r>
                                  <w:r w:rsidR="000E367D" w:rsidRPr="00C016B8">
                                    <w:rPr>
                                      <w:b/>
                                      <w:color w:val="00CC00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B4FBB1" id="Text Box 17" o:spid="_x0000_s1051" type="#_x0000_t202" style="position:absolute;left:0;text-align:left;margin-left:-256.2pt;margin-top:4.05pt;width:557.25pt;height:2in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" filled="f" stroked="f">
                      <v:textbox style="mso-fit-shape-to-text:t">
                        <w:txbxContent>
                          <w:p w:rsidR="00885D6D" w:rsidRPr="00C016B8" w:rsidRDefault="00885D6D" w:rsidP="00885D6D">
                            <w:pPr>
                              <w:pStyle w:val="Dates"/>
                              <w:jc w:val="center"/>
                              <w:rPr>
                                <w:b/>
                                <w:color w:val="00CC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16B8">
                              <w:rPr>
                                <w:b/>
                                <w:color w:val="00CC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 BREAK/NO CLASSES March 17-21</w:t>
                            </w:r>
                            <w:r w:rsidR="000E367D" w:rsidRPr="00C016B8">
                              <w:rPr>
                                <w:b/>
                                <w:color w:val="00CC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1AD">
              <w:rPr>
                <w:noProof/>
              </w:rPr>
              <w:drawing>
                <wp:anchor distT="0" distB="0" distL="114300" distR="114300" simplePos="0" relativeHeight="251754496" behindDoc="1" locked="0" layoutInCell="1" allowOverlap="1" wp14:anchorId="15A022C8" wp14:editId="3B631318">
                  <wp:simplePos x="0" y="0"/>
                  <wp:positionH relativeFrom="column">
                    <wp:posOffset>992505</wp:posOffset>
                  </wp:positionH>
                  <wp:positionV relativeFrom="paragraph">
                    <wp:posOffset>434975</wp:posOffset>
                  </wp:positionV>
                  <wp:extent cx="276860" cy="168275"/>
                  <wp:effectExtent l="0" t="19050" r="0" b="22225"/>
                  <wp:wrapTight wrapText="bothSides">
                    <wp:wrapPolygon edited="0">
                      <wp:start x="130" y="5048"/>
                      <wp:lineTo x="883" y="12680"/>
                      <wp:lineTo x="10979" y="23300"/>
                      <wp:lineTo x="20193" y="15353"/>
                      <wp:lineTo x="15363" y="193"/>
                      <wp:lineTo x="11977" y="-5170"/>
                      <wp:lineTo x="130" y="5048"/>
                    </wp:wrapPolygon>
                  </wp:wrapTight>
                  <wp:docPr id="3" name="Picture 3" descr="Set flowerswirh smile bee. Cute spring garden and nature elements for  girls, isolated on white for greeting cards, Easter, Mothers Day 19544631 Vector 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t flowerswirh smile bee. Cute spring garden and nature elements for  girls, isolated on white for greeting cards, Easter, Mothers Day 19544631 Vector  Art at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98" t="5718" r="69343" b="63787"/>
                          <a:stretch/>
                        </pic:blipFill>
                        <pic:spPr bwMode="auto">
                          <a:xfrm rot="1659754" flipH="1">
                            <a:off x="0" y="0"/>
                            <a:ext cx="27686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21AD">
              <w:rPr>
                <w:noProof/>
              </w:rPr>
              <w:drawing>
                <wp:anchor distT="0" distB="0" distL="114300" distR="114300" simplePos="0" relativeHeight="251748352" behindDoc="1" locked="0" layoutInCell="1" allowOverlap="1" wp14:anchorId="6CF3CBFE" wp14:editId="5FE5B998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434340</wp:posOffset>
                  </wp:positionV>
                  <wp:extent cx="838200" cy="514350"/>
                  <wp:effectExtent l="0" t="0" r="0" b="0"/>
                  <wp:wrapTight wrapText="bothSides">
                    <wp:wrapPolygon edited="0">
                      <wp:start x="0" y="0"/>
                      <wp:lineTo x="0" y="20000"/>
                      <wp:lineTo x="21109" y="20000"/>
                      <wp:lineTo x="21109" y="0"/>
                      <wp:lineTo x="0" y="0"/>
                    </wp:wrapPolygon>
                  </wp:wrapTight>
                  <wp:docPr id="228" name="Picture 228" descr="Set flowerswirh smile bee. Cute spring garden and nature elements for  girls, isolated on white for greeting cards, Easter, Mothers Day 19544631 Vector 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t flowerswirh smile bee. Cute spring garden and nature elements for  girls, isolated on white for greeting cards, Easter, Mothers Day 19544631 Vector  Art at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49" b="-12971"/>
                          <a:stretch/>
                        </pic:blipFill>
                        <pic:spPr bwMode="auto">
                          <a:xfrm>
                            <a:off x="0" y="0"/>
                            <a:ext cx="8382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71E" w:rsidRPr="0052671E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70880" behindDoc="0" locked="0" layoutInCell="1" allowOverlap="1" wp14:anchorId="0C5D111A" wp14:editId="6965BCED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857250</wp:posOffset>
                      </wp:positionV>
                      <wp:extent cx="349250" cy="301625"/>
                      <wp:effectExtent l="0" t="0" r="0" b="3175"/>
                      <wp:wrapNone/>
                      <wp:docPr id="2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71E" w:rsidRPr="00CE43A4" w:rsidRDefault="0052671E" w:rsidP="00526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A</w:t>
                                  </w:r>
                                </w:p>
                                <w:p w:rsidR="0052671E" w:rsidRDefault="0052671E" w:rsidP="005267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D111A" id="_x0000_s1051" type="#_x0000_t202" style="position:absolute;left:0;text-align:left;margin-left:-12.45pt;margin-top:67.5pt;width:27.5pt;height:23.7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" filled="f" stroked="f">
                      <v:textbox>
                        <w:txbxContent>
                          <w:p w:rsidR="0052671E" w:rsidRPr="00CE43A4" w:rsidRDefault="0052671E" w:rsidP="00526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A</w:t>
                            </w:r>
                          </w:p>
                          <w:p w:rsidR="0052671E" w:rsidRDefault="0052671E" w:rsidP="0052671E"/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20</w:t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</w:tcBorders>
          </w:tcPr>
          <w:p w:rsidR="00D35A5D" w:rsidRDefault="00843B1E" w:rsidP="00D35A5D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4309FFF4" wp14:editId="71AD0BC1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481965</wp:posOffset>
                      </wp:positionV>
                      <wp:extent cx="1628775" cy="51435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31FE" w:rsidRPr="00885D6D" w:rsidRDefault="003131FE" w:rsidP="003131FE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</w:pP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Rams Baseball </w:t>
                                  </w:r>
                                  <w:r w:rsidR="00885D6D"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                                </w:t>
                                  </w: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vs Alexander                    </w:t>
                                  </w:r>
                                  <w:r w:rsidR="00885D6D"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                    </w:t>
                                  </w:r>
                                  <w:r w:rsidR="00510CBE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7 V/4:30 </w:t>
                                  </w: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>JV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9FFF4" id="Text Box 8" o:spid="_x0000_s1052" type="#_x0000_t202" style="position:absolute;left:0;text-align:left;margin-left:-13.15pt;margin-top:37.95pt;width:128.25pt;height:40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" filled="f" stroked="f">
                      <v:textbox>
                        <w:txbxContent>
                          <w:p w:rsidR="003131FE" w:rsidRPr="00885D6D" w:rsidRDefault="003131FE" w:rsidP="003131FE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1203D5"/>
                              </w:rPr>
                            </w:pP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Rams Baseball </w:t>
                            </w:r>
                            <w:r w:rsidR="00885D6D"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                                </w:t>
                            </w: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vs Alexander                    </w:t>
                            </w:r>
                            <w:r w:rsidR="00885D6D"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                    </w:t>
                            </w:r>
                            <w:r w:rsidR="00510CBE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7 V/4:30 </w:t>
                            </w: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>JV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D48" w:rsidRPr="00D76D48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85216" behindDoc="0" locked="0" layoutInCell="1" allowOverlap="1" wp14:anchorId="5ACD9EDE" wp14:editId="1D5483F7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847725</wp:posOffset>
                      </wp:positionV>
                      <wp:extent cx="349250" cy="345516"/>
                      <wp:effectExtent l="0" t="0" r="0" b="0"/>
                      <wp:wrapNone/>
                      <wp:docPr id="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455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D48" w:rsidRPr="00CE43A4" w:rsidRDefault="00D76D48" w:rsidP="00D76D4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B</w:t>
                                  </w:r>
                                </w:p>
                                <w:p w:rsidR="00D76D48" w:rsidRDefault="00D76D48" w:rsidP="00D76D4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D9EDE" id="_x0000_s1053" type="#_x0000_t202" style="position:absolute;left:0;text-align:left;margin-left:-13.95pt;margin-top:66.75pt;width:27.5pt;height:27.2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" filled="f" stroked="f">
                      <v:textbox>
                        <w:txbxContent>
                          <w:p w:rsidR="00D76D48" w:rsidRPr="00CE43A4" w:rsidRDefault="00D76D48" w:rsidP="00D76D4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B</w:t>
                            </w:r>
                          </w:p>
                          <w:p w:rsidR="00D76D48" w:rsidRDefault="00D76D48" w:rsidP="00D76D48"/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21</w:t>
            </w:r>
          </w:p>
        </w:tc>
        <w:tc>
          <w:tcPr>
            <w:tcW w:w="2300" w:type="dxa"/>
            <w:tcBorders>
              <w:top w:val="single" w:sz="6" w:space="0" w:color="BFBFBF" w:themeColor="background1" w:themeShade="BF"/>
            </w:tcBorders>
          </w:tcPr>
          <w:p w:rsidR="00D35A5D" w:rsidRDefault="00322EA2" w:rsidP="00D35A5D">
            <w:pPr>
              <w:pStyle w:val="Dates"/>
            </w:pPr>
            <w:r>
              <w:t>22</w:t>
            </w:r>
          </w:p>
        </w:tc>
      </w:tr>
      <w:tr w:rsidR="00D35A5D" w:rsidTr="00322EA2">
        <w:trPr>
          <w:trHeight w:val="1490"/>
        </w:trPr>
        <w:tc>
          <w:tcPr>
            <w:tcW w:w="89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D35A5D" w:rsidRDefault="00322EA2" w:rsidP="00D35A5D">
            <w:pPr>
              <w:pStyle w:val="Dates"/>
            </w:pPr>
            <w:r>
              <w:t>23</w:t>
            </w:r>
          </w:p>
        </w:tc>
        <w:tc>
          <w:tcPr>
            <w:tcW w:w="216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D35A5D" w:rsidRDefault="00245E1B" w:rsidP="00D35A5D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60D348D" wp14:editId="13A5D014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655955</wp:posOffset>
                      </wp:positionV>
                      <wp:extent cx="1419225" cy="352425"/>
                      <wp:effectExtent l="0" t="0" r="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1499" w:rsidRPr="008A3060" w:rsidRDefault="00C41499" w:rsidP="00C4149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8A3060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Classes Resume</w:t>
                                  </w:r>
                                  <w:r w:rsidRPr="008A3060">
                                    <w:rPr>
                                      <w:rFonts w:ascii="Arial Narrow" w:hAnsi="Arial Narrow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D348D" id="Text Box 15" o:spid="_x0000_s1054" type="#_x0000_t202" style="position:absolute;left:0;text-align:left;margin-left:-10.25pt;margin-top:51.65pt;width:111.75pt;height:2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" filled="f" stroked="f">
                      <v:textbox>
                        <w:txbxContent>
                          <w:p w:rsidR="00C41499" w:rsidRPr="008A3060" w:rsidRDefault="00C41499" w:rsidP="00C41499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A3060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>Classes Resume</w:t>
                            </w:r>
                            <w:r w:rsidRPr="008A3060"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71E" w:rsidRPr="0052671E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0C5D111A" wp14:editId="6965BCED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854075</wp:posOffset>
                      </wp:positionV>
                      <wp:extent cx="349250" cy="301625"/>
                      <wp:effectExtent l="0" t="0" r="0" b="3175"/>
                      <wp:wrapNone/>
                      <wp:docPr id="2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671E" w:rsidRPr="00CE43A4" w:rsidRDefault="0052671E" w:rsidP="0052671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</w:rPr>
                                    <w:t>A</w:t>
                                  </w:r>
                                </w:p>
                                <w:p w:rsidR="0052671E" w:rsidRDefault="0052671E" w:rsidP="005267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D111A" id="_x0000_s1055" type="#_x0000_t202" style="position:absolute;left:0;text-align:left;margin-left:-13.2pt;margin-top:67.25pt;width:27.5pt;height:23.7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" filled="f" stroked="f">
                      <v:textbox>
                        <w:txbxContent>
                          <w:p w:rsidR="0052671E" w:rsidRPr="00CE43A4" w:rsidRDefault="0052671E" w:rsidP="00526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  <w:t>A</w:t>
                            </w:r>
                          </w:p>
                          <w:p w:rsidR="0052671E" w:rsidRDefault="0052671E" w:rsidP="0052671E"/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24</w:t>
            </w: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D35A5D" w:rsidRDefault="003131FE" w:rsidP="00D35A5D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D766384" wp14:editId="01D49B6B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141605</wp:posOffset>
                      </wp:positionV>
                      <wp:extent cx="1628775" cy="485775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31FE" w:rsidRPr="00885D6D" w:rsidRDefault="003131FE" w:rsidP="003131FE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</w:pP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>Rams Baseball vs Un</w:t>
                                  </w:r>
                                  <w:r w:rsidR="00223AEB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 xml:space="preserve">ited                   7 V/4:30 </w:t>
                                  </w:r>
                                  <w:r w:rsidRPr="00885D6D">
                                    <w:rPr>
                                      <w:rFonts w:ascii="Arial Rounded MT Bold" w:hAnsi="Arial Rounded MT Bold"/>
                                      <w:color w:val="1203D5"/>
                                    </w:rPr>
                                    <w:t>JV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66384" id="Text Box 12" o:spid="_x0000_s1056" type="#_x0000_t202" style="position:absolute;left:0;text-align:left;margin-left:-13.95pt;margin-top:11.15pt;width:128.25pt;height:38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" filled="f" stroked="f">
                      <v:textbox>
                        <w:txbxContent>
                          <w:p w:rsidR="003131FE" w:rsidRPr="00885D6D" w:rsidRDefault="003131FE" w:rsidP="003131FE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1203D5"/>
                              </w:rPr>
                            </w:pP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>Rams Baseball vs Un</w:t>
                            </w:r>
                            <w:r w:rsidR="00223AEB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 xml:space="preserve">ited                   7 V/4:30 </w:t>
                            </w:r>
                            <w:r w:rsidRPr="00885D6D">
                              <w:rPr>
                                <w:rFonts w:ascii="Arial Rounded MT Bold" w:hAnsi="Arial Rounded MT Bold"/>
                                <w:color w:val="1203D5"/>
                              </w:rPr>
                              <w:t>JV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31BA" w:rsidRPr="00953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7A7479" wp14:editId="74D2ED24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676910</wp:posOffset>
                      </wp:positionV>
                      <wp:extent cx="714375" cy="361950"/>
                      <wp:effectExtent l="0" t="0" r="0" b="0"/>
                      <wp:wrapNone/>
                      <wp:docPr id="5" name="TextBox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5C7CA8-9410-473E-B127-728EADBD8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A631BA" w:rsidRPr="00D76D48" w:rsidRDefault="00A631BA" w:rsidP="00A631BA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Candara Light" w:hAnsi="Candara Light" w:cstheme="minorBidi"/>
                                      <w:b/>
                                      <w:bCs/>
                                      <w:color w:val="FC4AFC"/>
                                      <w:kern w:val="24"/>
                                      <w:szCs w:val="32"/>
                                    </w:rPr>
                                  </w:pPr>
                                  <w:r w:rsidRPr="00D76D48">
                                    <w:rPr>
                                      <w:rFonts w:ascii="Candara Light" w:hAnsi="Candara Light" w:cstheme="minorBidi"/>
                                      <w:b/>
                                      <w:bCs/>
                                      <w:color w:val="FC4AFC"/>
                                      <w:kern w:val="24"/>
                                      <w:szCs w:val="32"/>
                                    </w:rPr>
                                    <w:t>DRC 5.4</w:t>
                                  </w:r>
                                </w:p>
                                <w:p w:rsidR="00A631BA" w:rsidRPr="00825D43" w:rsidRDefault="00A631BA" w:rsidP="00A631BA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color w:val="0083B2" w:themeColor="accent3" w:themeShade="8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A7479" id="_x0000_s1057" type="#_x0000_t202" style="position:absolute;left:0;text-align:left;margin-left:22.75pt;margin-top:53.3pt;width:56.2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" filled="f" stroked="f">
                      <v:textbox>
                        <w:txbxContent>
                          <w:p w:rsidR="00A631BA" w:rsidRPr="00D76D48" w:rsidRDefault="00A631BA" w:rsidP="00A631BA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Candara Light" w:hAnsi="Candara Light" w:cstheme="minorBidi"/>
                                <w:b/>
                                <w:bCs/>
                                <w:color w:val="FC4AFC"/>
                                <w:kern w:val="24"/>
                                <w:szCs w:val="32"/>
                              </w:rPr>
                            </w:pPr>
                            <w:r w:rsidRPr="00D76D48">
                              <w:rPr>
                                <w:rFonts w:ascii="Candara Light" w:hAnsi="Candara Light" w:cstheme="minorBidi"/>
                                <w:b/>
                                <w:bCs/>
                                <w:color w:val="FC4AFC"/>
                                <w:kern w:val="24"/>
                                <w:szCs w:val="32"/>
                              </w:rPr>
                              <w:t>DRC 5.4</w:t>
                            </w:r>
                          </w:p>
                          <w:p w:rsidR="00A631BA" w:rsidRPr="00825D43" w:rsidRDefault="00A631BA" w:rsidP="00A631BA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color w:val="0083B2" w:themeColor="accent3" w:themeShade="8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25</w:t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D35A5D" w:rsidRDefault="00444950" w:rsidP="00D35A5D">
            <w:pPr>
              <w:pStyle w:val="Dates"/>
            </w:pPr>
            <w:r w:rsidRPr="000C0E0F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0FF29FBC" wp14:editId="69E6BB1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427355</wp:posOffset>
                      </wp:positionV>
                      <wp:extent cx="1247775" cy="571500"/>
                      <wp:effectExtent l="0" t="0" r="0" b="0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950" w:rsidRPr="00712618" w:rsidRDefault="00444950" w:rsidP="00444950">
                                  <w:pPr>
                                    <w:jc w:val="center"/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  <w:szCs w:val="16"/>
                                    </w:rPr>
                                    <w:t>Algebra</w:t>
                                  </w:r>
                                  <w:r w:rsidRPr="00712618"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  <w:szCs w:val="16"/>
                                    </w:rPr>
                                    <w:t xml:space="preserve"> I </w:t>
                                  </w:r>
                                  <w:r w:rsidRPr="00712618"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  <w:szCs w:val="16"/>
                                    </w:rPr>
                                    <w:br/>
                                    <w:t>Benchmark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29FBC" id="_x0000_s1058" type="#_x0000_t202" style="position:absolute;left:0;text-align:left;margin-left:3.95pt;margin-top:33.65pt;width:98.25pt;height: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" filled="f" stroked="f">
                      <v:textbox>
                        <w:txbxContent>
                          <w:p w:rsidR="00444950" w:rsidRPr="00712618" w:rsidRDefault="00444950" w:rsidP="00444950">
                            <w:pPr>
                              <w:jc w:val="center"/>
                              <w:rPr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16"/>
                              </w:rPr>
                              <w:t>Algebra</w:t>
                            </w:r>
                            <w:r w:rsidRPr="00712618">
                              <w:rPr>
                                <w:rFonts w:ascii="Tahoma" w:hAnsi="Tahoma" w:cs="Tahoma"/>
                                <w:b/>
                                <w:sz w:val="28"/>
                                <w:szCs w:val="16"/>
                              </w:rPr>
                              <w:t xml:space="preserve"> I </w:t>
                            </w:r>
                            <w:r w:rsidRPr="00712618">
                              <w:rPr>
                                <w:rFonts w:ascii="Tahoma" w:hAnsi="Tahoma" w:cs="Tahoma"/>
                                <w:b/>
                                <w:sz w:val="28"/>
                                <w:szCs w:val="16"/>
                              </w:rPr>
                              <w:br/>
                              <w:t>Benchmark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26</w:t>
            </w:r>
          </w:p>
        </w:tc>
        <w:tc>
          <w:tcPr>
            <w:tcW w:w="243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D35A5D" w:rsidRDefault="00444950" w:rsidP="00D35A5D">
            <w:pPr>
              <w:pStyle w:val="Dates"/>
            </w:pPr>
            <w:r w:rsidRPr="000C0E0F">
              <w:rPr>
                <w:rFonts w:ascii="Tahoma" w:hAnsi="Tahoma" w:cs="Tahoma"/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4878DFF0" wp14:editId="6033E63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427355</wp:posOffset>
                      </wp:positionV>
                      <wp:extent cx="1247775" cy="571500"/>
                      <wp:effectExtent l="0" t="0" r="0" b="0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950" w:rsidRPr="00712618" w:rsidRDefault="00444950" w:rsidP="00444950">
                                  <w:pPr>
                                    <w:jc w:val="center"/>
                                    <w:rPr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  <w:szCs w:val="16"/>
                                    </w:rPr>
                                    <w:t>Biology</w:t>
                                  </w:r>
                                  <w:r w:rsidRPr="00712618"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  <w:szCs w:val="16"/>
                                    </w:rPr>
                                    <w:t xml:space="preserve"> </w:t>
                                  </w:r>
                                  <w:r w:rsidRPr="00712618">
                                    <w:rPr>
                                      <w:rFonts w:ascii="Tahoma" w:hAnsi="Tahoma" w:cs="Tahoma"/>
                                      <w:b/>
                                      <w:sz w:val="28"/>
                                      <w:szCs w:val="16"/>
                                    </w:rPr>
                                    <w:br/>
                                    <w:t>Benchmark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8DFF0" id="_x0000_s1059" type="#_x0000_t202" style="position:absolute;left:0;text-align:left;margin-left:5.75pt;margin-top:33.65pt;width:98.25pt;height:4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" filled="f" stroked="f">
                      <v:textbox>
                        <w:txbxContent>
                          <w:p w:rsidR="00444950" w:rsidRPr="00712618" w:rsidRDefault="00444950" w:rsidP="00444950">
                            <w:pPr>
                              <w:jc w:val="center"/>
                              <w:rPr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16"/>
                              </w:rPr>
                              <w:t>Biology</w:t>
                            </w:r>
                            <w:r w:rsidRPr="00712618">
                              <w:rPr>
                                <w:rFonts w:ascii="Tahoma" w:hAnsi="Tahoma" w:cs="Tahoma"/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r w:rsidRPr="00712618">
                              <w:rPr>
                                <w:rFonts w:ascii="Tahoma" w:hAnsi="Tahoma" w:cs="Tahoma"/>
                                <w:b/>
                                <w:sz w:val="28"/>
                                <w:szCs w:val="16"/>
                              </w:rPr>
                              <w:br/>
                              <w:t>Benchmark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27</w:t>
            </w:r>
          </w:p>
        </w:tc>
        <w:tc>
          <w:tcPr>
            <w:tcW w:w="234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D35A5D" w:rsidRDefault="00715CD4" w:rsidP="00D35A5D">
            <w:pPr>
              <w:pStyle w:val="Dates"/>
            </w:pPr>
            <w:r w:rsidRPr="0059477A">
              <w:rPr>
                <w:noProof/>
                <w:color w:val="auto"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071D94E4" wp14:editId="14E59C16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455930</wp:posOffset>
                      </wp:positionV>
                      <wp:extent cx="1447800" cy="600075"/>
                      <wp:effectExtent l="0" t="0" r="0" b="0"/>
                      <wp:wrapNone/>
                      <wp:docPr id="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CD4" w:rsidRPr="00607FE8" w:rsidRDefault="00715CD4" w:rsidP="00715CD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BB3626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0"/>
                                      <w:szCs w:val="17"/>
                                    </w:rPr>
                                    <w:t>Del Rio CARES Day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br/>
                                  </w:r>
                                  <w:r w:rsidRPr="00D76D48">
                                    <w:rPr>
                                      <w:rFonts w:ascii="Segoe Script" w:hAnsi="Segoe Script" w:cs="Tahoma"/>
                                      <w:b/>
                                      <w:color w:val="FC4AFC"/>
                                      <w:sz w:val="24"/>
                                      <w:szCs w:val="17"/>
                                    </w:rPr>
                                    <w:t>Self Control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D94E4" id="_x0000_s1060" type="#_x0000_t202" style="position:absolute;left:0;text-align:left;margin-left:-3.5pt;margin-top:35.9pt;width:114pt;height:47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" filled="f" stroked="f">
                      <v:textbox>
                        <w:txbxContent>
                          <w:p w:rsidR="00715CD4" w:rsidRPr="00607FE8" w:rsidRDefault="00715CD4" w:rsidP="00715CD4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BB362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17"/>
                              </w:rPr>
                              <w:t>Del Rio CARES Day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D76D48">
                              <w:rPr>
                                <w:rFonts w:ascii="Segoe Script" w:hAnsi="Segoe Script" w:cs="Tahoma"/>
                                <w:b/>
                                <w:color w:val="FC4AFC"/>
                                <w:sz w:val="24"/>
                                <w:szCs w:val="17"/>
                              </w:rPr>
                              <w:t>Self Control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EA2">
              <w:t>28</w:t>
            </w:r>
          </w:p>
        </w:tc>
        <w:bookmarkStart w:id="0" w:name="_GoBack"/>
        <w:bookmarkEnd w:id="0"/>
        <w:tc>
          <w:tcPr>
            <w:tcW w:w="230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D35A5D" w:rsidRDefault="00D35A5D" w:rsidP="00D35A5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322EA2">
              <w:t>29</w:t>
            </w:r>
          </w:p>
        </w:tc>
      </w:tr>
      <w:tr w:rsidR="00A50F06" w:rsidTr="00E03D01">
        <w:trPr>
          <w:trHeight w:val="1490"/>
        </w:trPr>
        <w:tc>
          <w:tcPr>
            <w:tcW w:w="892" w:type="dxa"/>
            <w:tcBorders>
              <w:top w:val="single" w:sz="6" w:space="0" w:color="BFBFBF" w:themeColor="background1" w:themeShade="BF"/>
            </w:tcBorders>
          </w:tcPr>
          <w:p w:rsidR="00A50F06" w:rsidRDefault="00A50F06" w:rsidP="00D35A5D">
            <w:pPr>
              <w:pStyle w:val="Dates"/>
            </w:pPr>
            <w:r>
              <w:t>30</w:t>
            </w:r>
          </w:p>
        </w:tc>
        <w:tc>
          <w:tcPr>
            <w:tcW w:w="2160" w:type="dxa"/>
            <w:tcBorders>
              <w:top w:val="single" w:sz="6" w:space="0" w:color="BFBFBF" w:themeColor="background1" w:themeShade="BF"/>
            </w:tcBorders>
          </w:tcPr>
          <w:p w:rsidR="00A50F06" w:rsidRDefault="00A50F06" w:rsidP="00D35A5D">
            <w:pPr>
              <w:pStyle w:val="Dates"/>
            </w:pPr>
            <w:r>
              <w:t>31</w:t>
            </w:r>
          </w:p>
        </w:tc>
        <w:tc>
          <w:tcPr>
            <w:tcW w:w="11660" w:type="dxa"/>
            <w:gridSpan w:val="5"/>
            <w:tcBorders>
              <w:top w:val="single" w:sz="6" w:space="0" w:color="BFBFBF" w:themeColor="background1" w:themeShade="BF"/>
            </w:tcBorders>
          </w:tcPr>
          <w:p w:rsidR="00A50F06" w:rsidRDefault="0045146B" w:rsidP="00D35A5D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EB1E14C" wp14:editId="591CE578">
                      <wp:simplePos x="0" y="0"/>
                      <wp:positionH relativeFrom="margin">
                        <wp:posOffset>-2632710</wp:posOffset>
                      </wp:positionH>
                      <wp:positionV relativeFrom="paragraph">
                        <wp:posOffset>940435</wp:posOffset>
                      </wp:positionV>
                      <wp:extent cx="10258425" cy="1404620"/>
                      <wp:effectExtent l="0" t="0" r="9525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8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1499" w:rsidRPr="0045146B" w:rsidRDefault="0045146B" w:rsidP="00C4149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DRFS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OFFICE-X 4400  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V. Martinez,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i/>
                                      <w:sz w:val="16"/>
                                      <w:szCs w:val="16"/>
                                    </w:rPr>
                                    <w:t>Principal’s Secretary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626D17BD" wp14:editId="0E34A21A">
                                        <wp:extent cx="145473" cy="114300"/>
                                        <wp:effectExtent l="0" t="0" r="6985" b="0"/>
                                        <wp:docPr id="241" name="Picture 2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8058" cy="1163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 B. Rodriguez, 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i/>
                                      <w:sz w:val="16"/>
                                      <w:szCs w:val="16"/>
                                    </w:rPr>
                                    <w:t>Attendance Clerk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143B7D44" wp14:editId="4941478F">
                                        <wp:extent cx="133350" cy="104775"/>
                                        <wp:effectExtent l="0" t="0" r="0" b="9525"/>
                                        <wp:docPr id="242" name="Picture 2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  S. Sauceda, 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i/>
                                      <w:sz w:val="16"/>
                                      <w:szCs w:val="16"/>
                                    </w:rPr>
                                    <w:t>Counselor’s Sec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146B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5D1B251F" wp14:editId="756BF172">
                                        <wp:extent cx="133350" cy="104775"/>
                                        <wp:effectExtent l="0" t="0" r="0" b="9525"/>
                                        <wp:docPr id="243" name="Picture 2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 C. Dunning, 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i/>
                                      <w:sz w:val="16"/>
                                      <w:szCs w:val="16"/>
                                    </w:rPr>
                                    <w:t>Registrar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68631914" wp14:editId="3CC61631">
                                        <wp:extent cx="133350" cy="104775"/>
                                        <wp:effectExtent l="0" t="0" r="0" b="9525"/>
                                        <wp:docPr id="245" name="Picture 2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  R. Garcia, 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i/>
                                      <w:sz w:val="16"/>
                                      <w:szCs w:val="16"/>
                                    </w:rPr>
                                    <w:t>RN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164E2E4B" wp14:editId="5052BA94">
                                        <wp:extent cx="133350" cy="104775"/>
                                        <wp:effectExtent l="0" t="0" r="0" b="9525"/>
                                        <wp:docPr id="246" name="Picture 2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 L. Rivera,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sz w:val="16"/>
                                      <w:szCs w:val="16"/>
                                    </w:rPr>
                                    <w:t xml:space="preserve">Parent Inv. </w:t>
                                  </w:r>
                                  <w:r w:rsidR="00C41499" w:rsidRPr="0045146B">
                                    <w:rPr>
                                      <w:rFonts w:ascii="Century Gothic" w:hAnsi="Century Gothic"/>
                                      <w:i/>
                                      <w:sz w:val="16"/>
                                      <w:szCs w:val="16"/>
                                    </w:rPr>
                                    <w:t>Dept.</w:t>
                                  </w:r>
                                </w:p>
                                <w:p w:rsidR="00C41499" w:rsidRPr="008D429C" w:rsidRDefault="00C41499" w:rsidP="00C4149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B1E14C" id="_x0000_s1061" type="#_x0000_t202" style="position:absolute;left:0;text-align:left;margin-left:-207.3pt;margin-top:74.05pt;width:807.75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" stroked="f">
                      <v:textbox style="mso-fit-shape-to-text:t">
                        <w:txbxContent>
                          <w:p w:rsidR="00C41499" w:rsidRPr="0045146B" w:rsidRDefault="0045146B" w:rsidP="00C4149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DRFS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OFFICE-X 4400  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V. Martinez,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Principal’s Secretary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26D17BD" wp14:editId="0E34A21A">
                                  <wp:extent cx="145473" cy="114300"/>
                                  <wp:effectExtent l="0" t="0" r="6985" b="0"/>
                                  <wp:docPr id="241" name="Picture 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58" cy="116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41499" w:rsidRPr="0045146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B. Rodriguez, 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Attendance Clerk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43B7D44" wp14:editId="4941478F">
                                  <wp:extent cx="133350" cy="104775"/>
                                  <wp:effectExtent l="0" t="0" r="0" b="9525"/>
                                  <wp:docPr id="242" name="Picture 2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41499" w:rsidRPr="0045146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 S. Sauceda, 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Counselor’s Sec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146B">
                              <w:rPr>
                                <w:rFonts w:ascii="Century Gothic" w:hAnsi="Century Gothic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D1B251F" wp14:editId="756BF172">
                                  <wp:extent cx="133350" cy="104775"/>
                                  <wp:effectExtent l="0" t="0" r="0" b="9525"/>
                                  <wp:docPr id="243" name="Picture 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41499" w:rsidRPr="0045146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C. Dunning, 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Registrar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8631914" wp14:editId="3CC61631">
                                  <wp:extent cx="133350" cy="104775"/>
                                  <wp:effectExtent l="0" t="0" r="0" b="9525"/>
                                  <wp:docPr id="245" name="Picture 2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41499" w:rsidRPr="0045146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 R. Garcia, 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RN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64E2E4B" wp14:editId="5052BA94">
                                  <wp:extent cx="133350" cy="104775"/>
                                  <wp:effectExtent l="0" t="0" r="0" b="9525"/>
                                  <wp:docPr id="246" name="Picture 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41499" w:rsidRPr="0045146B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L. Rivera,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 xml:space="preserve">Parent Inv. </w:t>
                            </w:r>
                            <w:r w:rsidR="00C41499" w:rsidRPr="0045146B"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  <w:t>Dept.</w:t>
                            </w:r>
                          </w:p>
                          <w:p w:rsidR="00C41499" w:rsidRPr="008D429C" w:rsidRDefault="00C41499" w:rsidP="00C4149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50F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74C78B7" wp14:editId="0BBFDDE0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521335</wp:posOffset>
                      </wp:positionV>
                      <wp:extent cx="2314575" cy="466725"/>
                      <wp:effectExtent l="0" t="0" r="0" b="952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50F06" w:rsidRPr="00E303EB" w:rsidRDefault="00A50F06" w:rsidP="00A50F06">
                                  <w:pPr>
                                    <w:pStyle w:val="Dates"/>
                                    <w:jc w:val="center"/>
                                    <w:rPr>
                                      <w:rFonts w:ascii="Arial Narrow" w:hAnsi="Arial Narrow"/>
                                      <w:noProof/>
                                      <w:color w:val="0000FF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303EB">
                                    <w:rPr>
                                      <w:rFonts w:ascii="Arial Narrow" w:hAnsi="Arial Narrow"/>
                                      <w:noProof/>
                                      <w:color w:val="0000FF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Ongoing </w:t>
                                  </w:r>
                                  <w:r w:rsidR="008B1DC1">
                                    <w:rPr>
                                      <w:rFonts w:ascii="Arial Narrow" w:hAnsi="Arial Narrow"/>
                                      <w:noProof/>
                                      <w:color w:val="0000FF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Monday-Thursday 3:35-5:00 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78B7" id="Text Box 28" o:spid="_x0000_s1062" type="#_x0000_t202" style="position:absolute;left:0;text-align:left;margin-left:291.2pt;margin-top:41.05pt;width:182.25pt;height:3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" filled="f" stroked="f">
                      <v:textbox>
                        <w:txbxContent>
                          <w:p w:rsidR="00A50F06" w:rsidRPr="00E303EB" w:rsidRDefault="00A50F06" w:rsidP="00A50F06">
                            <w:pPr>
                              <w:pStyle w:val="Dates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FF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03EB">
                              <w:rPr>
                                <w:rFonts w:ascii="Arial Narrow" w:hAnsi="Arial Narrow"/>
                                <w:noProof/>
                                <w:color w:val="0000FF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Ongoing </w:t>
                            </w:r>
                            <w:r w:rsidR="008B1DC1">
                              <w:rPr>
                                <w:rFonts w:ascii="Arial Narrow" w:hAnsi="Arial Narrow"/>
                                <w:noProof/>
                                <w:color w:val="0000FF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Monday-Thursday 3:35-5:00 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0F06"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33ABBA82" wp14:editId="5E1EDCF3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75565</wp:posOffset>
                  </wp:positionV>
                  <wp:extent cx="1977390" cy="790575"/>
                  <wp:effectExtent l="0" t="0" r="3810" b="9525"/>
                  <wp:wrapTight wrapText="bothSides">
                    <wp:wrapPolygon edited="0">
                      <wp:start x="0" y="0"/>
                      <wp:lineTo x="0" y="21340"/>
                      <wp:lineTo x="21434" y="21340"/>
                      <wp:lineTo x="21434" y="0"/>
                      <wp:lineTo x="0" y="0"/>
                    </wp:wrapPolygon>
                  </wp:wrapTight>
                  <wp:docPr id="26" name="Picture 26" descr="Credit Recovery - News and Announcements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edit Recovery - News and Announcements -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7" t="56475" r="2358" b="20334"/>
                          <a:stretch/>
                        </pic:blipFill>
                        <pic:spPr bwMode="auto">
                          <a:xfrm>
                            <a:off x="0" y="0"/>
                            <a:ext cx="19773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0F06"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625BFA09" wp14:editId="7D94093A">
                  <wp:simplePos x="0" y="0"/>
                  <wp:positionH relativeFrom="column">
                    <wp:posOffset>2959735</wp:posOffset>
                  </wp:positionH>
                  <wp:positionV relativeFrom="paragraph">
                    <wp:posOffset>75565</wp:posOffset>
                  </wp:positionV>
                  <wp:extent cx="895350" cy="80200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140" y="21036"/>
                      <wp:lineTo x="21140" y="0"/>
                      <wp:lineTo x="0" y="0"/>
                    </wp:wrapPolygon>
                  </wp:wrapTight>
                  <wp:docPr id="19" name="Picture 19" descr="Credit Recovery - News and Announcements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edit Recovery - News and Announcements -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0" t="2166" r="3105" b="44112"/>
                          <a:stretch/>
                        </pic:blipFill>
                        <pic:spPr bwMode="auto">
                          <a:xfrm>
                            <a:off x="0" y="0"/>
                            <a:ext cx="89535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0F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AF179A8" wp14:editId="6CD4DF2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8890</wp:posOffset>
                      </wp:positionV>
                      <wp:extent cx="2971800" cy="971550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50F06" w:rsidRPr="00264531" w:rsidRDefault="00A50F06" w:rsidP="00A50F06">
                                  <w:pPr>
                                    <w:tabs>
                                      <w:tab w:val="left" w:pos="3150"/>
                                    </w:tabs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6D48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Upcoming End of Course State Assessments</w:t>
                                  </w:r>
                                  <w:r w:rsidRPr="00264531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                </w:t>
                                  </w:r>
                                  <w:r w:rsidRPr="00264531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REQUIRED </w:t>
                                  </w:r>
                                  <w:r w:rsidRPr="00264531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for graduation </w:t>
                                  </w:r>
                                </w:p>
                                <w:p w:rsidR="00A50F06" w:rsidRPr="00264531" w:rsidRDefault="00A50F06" w:rsidP="00A50F06">
                                  <w:pPr>
                                    <w:tabs>
                                      <w:tab w:val="left" w:pos="3150"/>
                                    </w:tabs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64531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English 2</w:t>
                                  </w:r>
                                  <w:r w:rsidR="00715CD4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(</w:t>
                                  </w:r>
                                  <w:r w:rsidR="00715CD4" w:rsidRPr="00D76D48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April 9th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  <w:r w:rsidRPr="00264531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English 1</w:t>
                                  </w:r>
                                  <w:r w:rsidR="00715CD4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(</w:t>
                                  </w:r>
                                  <w:r w:rsidR="00715CD4" w:rsidRPr="00D76D48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April 8th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:rsidR="00A50F06" w:rsidRPr="00264531" w:rsidRDefault="00A50F06" w:rsidP="00A50F06">
                                  <w:pPr>
                                    <w:tabs>
                                      <w:tab w:val="left" w:pos="3150"/>
                                    </w:tabs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64531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Biology</w:t>
                                  </w:r>
                                  <w:r w:rsidR="00715CD4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(</w:t>
                                  </w:r>
                                  <w:r w:rsidR="00715CD4" w:rsidRPr="00D76D48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April 15th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), </w:t>
                                  </w:r>
                                  <w:r w:rsidRPr="00264531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Algebra 1</w:t>
                                  </w:r>
                                  <w:r w:rsidR="00715CD4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(</w:t>
                                  </w:r>
                                  <w:r w:rsidR="007968C8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April 24</w:t>
                                  </w:r>
                                  <w:r w:rsidR="00715CD4" w:rsidRPr="00D76D48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="00715CD4">
                                    <w:rPr>
                                      <w:rFonts w:ascii="Arial Narrow" w:hAnsi="Arial Narrow"/>
                                      <w:b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:rsidR="00A50F06" w:rsidRPr="007C6CBD" w:rsidRDefault="00A50F06" w:rsidP="00A50F06">
                                  <w:pPr>
                                    <w:tabs>
                                      <w:tab w:val="left" w:pos="3150"/>
                                    </w:tabs>
                                    <w:jc w:val="center"/>
                                    <w:rPr>
                                      <w:rFonts w:ascii="Arial Narrow" w:hAnsi="Arial Narrow"/>
                                      <w:color w:val="00B050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179A8" id="Text Box 38" o:spid="_x0000_s1063" type="#_x0000_t202" style="position:absolute;left:0;text-align:left;margin-left:2.75pt;margin-top:.7pt;width:234pt;height:7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" filled="f" stroked="f">
                      <v:textbox>
                        <w:txbxContent>
                          <w:p w:rsidR="00A50F06" w:rsidRPr="00264531" w:rsidRDefault="00A50F06" w:rsidP="00A50F06">
                            <w:pPr>
                              <w:tabs>
                                <w:tab w:val="left" w:pos="3150"/>
                              </w:tabs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D48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Upcoming End of Course State Assessments</w:t>
                            </w:r>
                            <w:r w:rsidRPr="00264531">
                              <w:rPr>
                                <w:rFonts w:ascii="Arial Narrow" w:hAnsi="Arial Narrow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</w:t>
                            </w:r>
                            <w:r w:rsidRPr="00264531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REQUIRED </w:t>
                            </w:r>
                            <w:r w:rsidRPr="00264531">
                              <w:rPr>
                                <w:rFonts w:ascii="Arial Narrow" w:hAnsi="Arial Narrow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graduation </w:t>
                            </w:r>
                          </w:p>
                          <w:p w:rsidR="00A50F06" w:rsidRPr="00264531" w:rsidRDefault="00A50F06" w:rsidP="00A50F06">
                            <w:pPr>
                              <w:tabs>
                                <w:tab w:val="left" w:pos="3150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531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English 2</w:t>
                            </w:r>
                            <w:r w:rsidR="00715CD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715CD4" w:rsidRPr="00D76D48">
                              <w:rPr>
                                <w:rFonts w:ascii="Arial Narrow" w:hAnsi="Arial Narrow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April 9th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264531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English 1</w:t>
                            </w:r>
                            <w:r w:rsidR="00715CD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715CD4" w:rsidRPr="00D76D48">
                              <w:rPr>
                                <w:rFonts w:ascii="Arial Narrow" w:hAnsi="Arial Narrow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April 8th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A50F06" w:rsidRPr="00264531" w:rsidRDefault="00A50F06" w:rsidP="00A50F06">
                            <w:pPr>
                              <w:tabs>
                                <w:tab w:val="left" w:pos="3150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531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Biology</w:t>
                            </w:r>
                            <w:r w:rsidR="00715CD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715CD4" w:rsidRPr="00D76D48">
                              <w:rPr>
                                <w:rFonts w:ascii="Arial Narrow" w:hAnsi="Arial Narrow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April 15th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), </w:t>
                            </w:r>
                            <w:r w:rsidRPr="00264531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Algebra 1</w:t>
                            </w:r>
                            <w:r w:rsidR="00715CD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7968C8">
                              <w:rPr>
                                <w:rFonts w:ascii="Arial Narrow" w:hAnsi="Arial Narrow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April 24</w:t>
                            </w:r>
                            <w:r w:rsidR="00715CD4" w:rsidRPr="00D76D48">
                              <w:rPr>
                                <w:rFonts w:ascii="Arial Narrow" w:hAnsi="Arial Narrow"/>
                                <w:sz w:val="22"/>
                                <w:szCs w:val="2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715CD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A50F06" w:rsidRPr="007C6CBD" w:rsidRDefault="00A50F06" w:rsidP="00A50F06">
                            <w:pPr>
                              <w:tabs>
                                <w:tab w:val="left" w:pos="3150"/>
                              </w:tabs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F6E35" w:rsidRDefault="0045146B">
      <w:r>
        <w:rPr>
          <w:noProof/>
        </w:rPr>
        <w:drawing>
          <wp:anchor distT="0" distB="0" distL="114300" distR="114300" simplePos="0" relativeHeight="251752448" behindDoc="1" locked="0" layoutInCell="1" allowOverlap="1" wp14:anchorId="604E483B" wp14:editId="3635F9CB">
            <wp:simplePos x="0" y="0"/>
            <wp:positionH relativeFrom="column">
              <wp:posOffset>2071863</wp:posOffset>
            </wp:positionH>
            <wp:positionV relativeFrom="paragraph">
              <wp:posOffset>167005</wp:posOffset>
            </wp:positionV>
            <wp:extent cx="360045" cy="319405"/>
            <wp:effectExtent l="0" t="0" r="0" b="0"/>
            <wp:wrapTight wrapText="bothSides">
              <wp:wrapPolygon edited="0">
                <wp:start x="2948" y="6100"/>
                <wp:lineTo x="1220" y="11522"/>
                <wp:lineTo x="5166" y="16181"/>
                <wp:lineTo x="13997" y="19145"/>
                <wp:lineTo x="19783" y="12917"/>
                <wp:lineTo x="17453" y="8301"/>
                <wp:lineTo x="9486" y="2626"/>
                <wp:lineTo x="6254" y="2542"/>
                <wp:lineTo x="2948" y="6100"/>
              </wp:wrapPolygon>
            </wp:wrapTight>
            <wp:docPr id="230" name="Picture 230" descr="Set flowerswirh smile bee. Cute spring garden and nature elements for  girls, isolated on white for greeting cards, Easter, Mothers Day 19544631 Vector 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 flowerswirh smile bee. Cute spring garden and nature elements for  girls, isolated on white for greeting cards, Easter, Mothers Day 19544631 Vector  Art at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8" t="5718" r="69343" b="63787"/>
                    <a:stretch/>
                  </pic:blipFill>
                  <pic:spPr bwMode="auto">
                    <a:xfrm rot="2620528" flipH="1">
                      <a:off x="0" y="0"/>
                      <a:ext cx="36004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510">
        <w:rPr>
          <w:noProof/>
        </w:rPr>
        <w:drawing>
          <wp:anchor distT="0" distB="0" distL="114300" distR="114300" simplePos="0" relativeHeight="251750400" behindDoc="1" locked="0" layoutInCell="1" allowOverlap="1" wp14:anchorId="604E483B" wp14:editId="3635F9CB">
            <wp:simplePos x="0" y="0"/>
            <wp:positionH relativeFrom="column">
              <wp:posOffset>-153877</wp:posOffset>
            </wp:positionH>
            <wp:positionV relativeFrom="paragraph">
              <wp:posOffset>160021</wp:posOffset>
            </wp:positionV>
            <wp:extent cx="378460" cy="330835"/>
            <wp:effectExtent l="0" t="0" r="0" b="0"/>
            <wp:wrapTight wrapText="bothSides">
              <wp:wrapPolygon edited="0">
                <wp:start x="4996" y="-1321"/>
                <wp:lineTo x="1359" y="8054"/>
                <wp:lineTo x="5407" y="17699"/>
                <wp:lineTo x="9692" y="18554"/>
                <wp:lineTo x="14026" y="11843"/>
                <wp:lineTo x="15333" y="3266"/>
                <wp:lineTo x="12493" y="175"/>
                <wp:lineTo x="4996" y="-1321"/>
              </wp:wrapPolygon>
            </wp:wrapTight>
            <wp:docPr id="229" name="Picture 229" descr="Set flowerswirh smile bee. Cute spring garden and nature elements for  girls, isolated on white for greeting cards, Easter, Mothers Day 19544631 Vector 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 flowerswirh smile bee. Cute spring garden and nature elements for  girls, isolated on white for greeting cards, Easter, Mothers Day 19544631 Vector  Art at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8" t="5718" r="69343" b="63787"/>
                    <a:stretch/>
                  </pic:blipFill>
                  <pic:spPr bwMode="auto">
                    <a:xfrm rot="21006439">
                      <a:off x="0" y="0"/>
                      <a:ext cx="3784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FCE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390525</wp:posOffset>
            </wp:positionV>
            <wp:extent cx="371475" cy="438257"/>
            <wp:effectExtent l="0" t="0" r="0" b="0"/>
            <wp:wrapTight wrapText="bothSides">
              <wp:wrapPolygon edited="0">
                <wp:start x="9969" y="939"/>
                <wp:lineTo x="1108" y="3757"/>
                <wp:lineTo x="1108" y="15965"/>
                <wp:lineTo x="12185" y="20661"/>
                <wp:lineTo x="18831" y="20661"/>
                <wp:lineTo x="19938" y="12209"/>
                <wp:lineTo x="18831" y="5635"/>
                <wp:lineTo x="16615" y="939"/>
                <wp:lineTo x="9969" y="939"/>
              </wp:wrapPolygon>
            </wp:wrapTight>
            <wp:docPr id="58" name="Picture 58" descr="St Patricks Day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Patricks Day Clipart Images - Free Download on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541" b="60526"/>
                    <a:stretch/>
                  </pic:blipFill>
                  <pic:spPr bwMode="auto">
                    <a:xfrm>
                      <a:off x="0" y="0"/>
                      <a:ext cx="371475" cy="43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EA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A51AEB" wp14:editId="05065BE1">
                <wp:simplePos x="0" y="0"/>
                <wp:positionH relativeFrom="margin">
                  <wp:posOffset>2219325</wp:posOffset>
                </wp:positionH>
                <wp:positionV relativeFrom="paragraph">
                  <wp:posOffset>-363855</wp:posOffset>
                </wp:positionV>
                <wp:extent cx="7334250" cy="8953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EA2" w:rsidRPr="00B63FF4" w:rsidRDefault="00322EA2" w:rsidP="00322EA2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color w:val="339933"/>
                                <w:sz w:val="110"/>
                                <w:szCs w:val="110"/>
                              </w:rPr>
                            </w:pPr>
                            <w:r w:rsidRPr="00B63FF4">
                              <w:rPr>
                                <w:rFonts w:ascii="Ink Free" w:hAnsi="Ink Free" w:cs="Tahoma"/>
                                <w:b/>
                                <w:color w:val="339933"/>
                                <w:sz w:val="110"/>
                                <w:szCs w:val="110"/>
                              </w:rPr>
                              <w:t>Del Rio Freshman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51AEB" id="_x0000_s1064" type="#_x0000_t202" style="position:absolute;margin-left:174.75pt;margin-top:-28.65pt;width:577.5pt;height:7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" filled="f" stroked="f">
                <v:textbox>
                  <w:txbxContent>
                    <w:p w:rsidR="00322EA2" w:rsidRPr="00B63FF4" w:rsidRDefault="00322EA2" w:rsidP="00322EA2">
                      <w:pPr>
                        <w:jc w:val="center"/>
                        <w:rPr>
                          <w:rFonts w:ascii="Ink Free" w:hAnsi="Ink Free"/>
                          <w:b/>
                          <w:color w:val="339933"/>
                          <w:sz w:val="110"/>
                          <w:szCs w:val="110"/>
                        </w:rPr>
                      </w:pPr>
                      <w:r w:rsidRPr="00B63FF4">
                        <w:rPr>
                          <w:rFonts w:ascii="Ink Free" w:hAnsi="Ink Free" w:cs="Tahoma"/>
                          <w:b/>
                          <w:color w:val="339933"/>
                          <w:sz w:val="110"/>
                          <w:szCs w:val="110"/>
                        </w:rPr>
                        <w:t>Del Rio Freshman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2EA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32B46C" wp14:editId="0440401F">
                <wp:simplePos x="0" y="0"/>
                <wp:positionH relativeFrom="margin">
                  <wp:posOffset>3397250</wp:posOffset>
                </wp:positionH>
                <wp:positionV relativeFrom="paragraph">
                  <wp:posOffset>467360</wp:posOffset>
                </wp:positionV>
                <wp:extent cx="5276850" cy="3429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EA2" w:rsidRPr="002E2778" w:rsidRDefault="00FD5FCE" w:rsidP="00322EA2">
                            <w:pPr>
                              <w:jc w:val="center"/>
                              <w:rPr>
                                <w:rFonts w:cs="Tahoma"/>
                                <w:i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 w:val="24"/>
                                <w:szCs w:val="22"/>
                              </w:rPr>
                              <w:t xml:space="preserve">ROCIO FAZ, </w:t>
                            </w:r>
                            <w:r w:rsidR="00322EA2" w:rsidRPr="002E2778">
                              <w:rPr>
                                <w:rFonts w:cs="Tahoma"/>
                                <w:sz w:val="24"/>
                                <w:szCs w:val="22"/>
                              </w:rPr>
                              <w:t xml:space="preserve">PRINCIPAL   </w:t>
                            </w:r>
                            <w:r w:rsidR="00322EA2">
                              <w:rPr>
                                <w:rFonts w:cs="Tahoma"/>
                                <w:sz w:val="24"/>
                                <w:szCs w:val="22"/>
                              </w:rPr>
                              <w:t xml:space="preserve">           </w:t>
                            </w:r>
                            <w:r w:rsidR="00322EA2" w:rsidRPr="002E2778">
                              <w:rPr>
                                <w:rFonts w:cs="Tahoma"/>
                                <w:sz w:val="24"/>
                                <w:szCs w:val="22"/>
                              </w:rPr>
                              <w:t>JESSE DAVILA, ASSISTANT PRINCIPAL</w:t>
                            </w:r>
                          </w:p>
                          <w:p w:rsidR="00322EA2" w:rsidRPr="002E2778" w:rsidRDefault="00322EA2" w:rsidP="00322EA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2B46C" id="Text Box 30" o:spid="_x0000_s1065" type="#_x0000_t202" style="position:absolute;margin-left:267.5pt;margin-top:36.8pt;width:415.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" filled="f" stroked="f">
                <v:textbox>
                  <w:txbxContent>
                    <w:p w:rsidR="00322EA2" w:rsidRPr="002E2778" w:rsidRDefault="00FD5FCE" w:rsidP="00322EA2">
                      <w:pPr>
                        <w:jc w:val="center"/>
                        <w:rPr>
                          <w:rFonts w:cs="Tahoma"/>
                          <w:i/>
                          <w:sz w:val="24"/>
                          <w:szCs w:val="22"/>
                        </w:rPr>
                      </w:pPr>
                      <w:r>
                        <w:rPr>
                          <w:rFonts w:cs="Tahoma"/>
                          <w:sz w:val="24"/>
                          <w:szCs w:val="22"/>
                        </w:rPr>
                        <w:t xml:space="preserve">ROCIO FAZ, </w:t>
                      </w:r>
                      <w:r w:rsidR="00322EA2" w:rsidRPr="002E2778">
                        <w:rPr>
                          <w:rFonts w:cs="Tahoma"/>
                          <w:sz w:val="24"/>
                          <w:szCs w:val="22"/>
                        </w:rPr>
                        <w:t xml:space="preserve">PRINCIPAL   </w:t>
                      </w:r>
                      <w:r w:rsidR="00322EA2">
                        <w:rPr>
                          <w:rFonts w:cs="Tahoma"/>
                          <w:sz w:val="24"/>
                          <w:szCs w:val="22"/>
                        </w:rPr>
                        <w:t xml:space="preserve">           </w:t>
                      </w:r>
                      <w:r w:rsidR="00322EA2" w:rsidRPr="002E2778">
                        <w:rPr>
                          <w:rFonts w:cs="Tahoma"/>
                          <w:sz w:val="24"/>
                          <w:szCs w:val="22"/>
                        </w:rPr>
                        <w:t>JESSE DAVILA, ASSISTANT PRINCIPAL</w:t>
                      </w:r>
                    </w:p>
                    <w:p w:rsidR="00322EA2" w:rsidRPr="002E2778" w:rsidRDefault="00322EA2" w:rsidP="00322EA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2EA2">
        <w:rPr>
          <w:noProof/>
        </w:rPr>
        <w:drawing>
          <wp:anchor distT="0" distB="0" distL="114300" distR="114300" simplePos="0" relativeHeight="251663360" behindDoc="1" locked="0" layoutInCell="1" allowOverlap="1" wp14:anchorId="23838971" wp14:editId="083C7910">
            <wp:simplePos x="0" y="0"/>
            <wp:positionH relativeFrom="margin">
              <wp:posOffset>-90805</wp:posOffset>
            </wp:positionH>
            <wp:positionV relativeFrom="paragraph">
              <wp:posOffset>264795</wp:posOffset>
            </wp:positionV>
            <wp:extent cx="2590165" cy="638175"/>
            <wp:effectExtent l="0" t="0" r="19685" b="66675"/>
            <wp:wrapTight wrapText="bothSides">
              <wp:wrapPolygon edited="0">
                <wp:start x="996" y="1882"/>
                <wp:lineTo x="694" y="3231"/>
                <wp:lineTo x="1012" y="16725"/>
                <wp:lineTo x="15376" y="21051"/>
                <wp:lineTo x="21104" y="21235"/>
                <wp:lineTo x="21738" y="21113"/>
                <wp:lineTo x="21482" y="-785"/>
                <wp:lineTo x="1949" y="1698"/>
                <wp:lineTo x="996" y="1882"/>
              </wp:wrapPolygon>
            </wp:wrapTight>
            <wp:docPr id="39" name="Picture 39" descr="St Patricks Day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Patricks Day Clipart Images - Free Download on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7" t="37970" r="12030" b="37594"/>
                    <a:stretch/>
                  </pic:blipFill>
                  <pic:spPr bwMode="auto">
                    <a:xfrm rot="163510">
                      <a:off x="0" y="0"/>
                      <a:ext cx="25901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EA2" w:rsidRPr="009D3CDF">
        <w:rPr>
          <w:noProof/>
        </w:rPr>
        <w:drawing>
          <wp:anchor distT="0" distB="0" distL="114300" distR="114300" simplePos="0" relativeHeight="251661312" behindDoc="1" locked="0" layoutInCell="1" allowOverlap="1" wp14:anchorId="7E54E156" wp14:editId="195595A8">
            <wp:simplePos x="0" y="0"/>
            <wp:positionH relativeFrom="margin">
              <wp:align>left</wp:align>
            </wp:positionH>
            <wp:positionV relativeFrom="paragraph">
              <wp:posOffset>-333375</wp:posOffset>
            </wp:positionV>
            <wp:extent cx="2266950" cy="804798"/>
            <wp:effectExtent l="0" t="0" r="0" b="0"/>
            <wp:wrapNone/>
            <wp:docPr id="1" name="Picture 1" descr="C:\Users\monica.rivera\Desktop\Calendar\Calendar, Dunn\M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.rivera\Desktop\Calendar\Calendar, Dunn\March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0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0C" w:rsidRDefault="00EA660C">
      <w:pPr>
        <w:spacing w:before="0" w:after="0"/>
      </w:pPr>
      <w:r>
        <w:separator/>
      </w:r>
    </w:p>
  </w:endnote>
  <w:endnote w:type="continuationSeparator" w:id="0">
    <w:p w:rsidR="00EA660C" w:rsidRDefault="00EA66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0C" w:rsidRDefault="00EA660C">
      <w:pPr>
        <w:spacing w:before="0" w:after="0"/>
      </w:pPr>
      <w:r>
        <w:separator/>
      </w:r>
    </w:p>
  </w:footnote>
  <w:footnote w:type="continuationSeparator" w:id="0">
    <w:p w:rsidR="00EA660C" w:rsidRDefault="00EA660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FA4E66"/>
    <w:multiLevelType w:val="hybridMultilevel"/>
    <w:tmpl w:val="E132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24"/>
    <w:docVar w:name="MonthStart" w:val="10/1/2024"/>
    <w:docVar w:name="ShowDynamicGuides" w:val="1"/>
    <w:docVar w:name="ShowMarginGuides" w:val="0"/>
    <w:docVar w:name="ShowOutlines" w:val="0"/>
    <w:docVar w:name="ShowStaticGuides" w:val="0"/>
  </w:docVars>
  <w:rsids>
    <w:rsidRoot w:val="00D35A5D"/>
    <w:rsid w:val="000411F0"/>
    <w:rsid w:val="00056814"/>
    <w:rsid w:val="0006779F"/>
    <w:rsid w:val="000719A9"/>
    <w:rsid w:val="000755B2"/>
    <w:rsid w:val="000A20FE"/>
    <w:rsid w:val="000E367D"/>
    <w:rsid w:val="0011772B"/>
    <w:rsid w:val="00164510"/>
    <w:rsid w:val="00223AEB"/>
    <w:rsid w:val="00245E1B"/>
    <w:rsid w:val="0027720C"/>
    <w:rsid w:val="00280C2E"/>
    <w:rsid w:val="002F6E35"/>
    <w:rsid w:val="003131FE"/>
    <w:rsid w:val="00322EA2"/>
    <w:rsid w:val="003A7343"/>
    <w:rsid w:val="003D6E36"/>
    <w:rsid w:val="003D7DDA"/>
    <w:rsid w:val="00406C2A"/>
    <w:rsid w:val="00444950"/>
    <w:rsid w:val="0045146B"/>
    <w:rsid w:val="00454FED"/>
    <w:rsid w:val="004B72C1"/>
    <w:rsid w:val="004C5B17"/>
    <w:rsid w:val="00510CBE"/>
    <w:rsid w:val="0052671E"/>
    <w:rsid w:val="005562FE"/>
    <w:rsid w:val="00557989"/>
    <w:rsid w:val="00715CD4"/>
    <w:rsid w:val="007564A4"/>
    <w:rsid w:val="007721AD"/>
    <w:rsid w:val="007777B1"/>
    <w:rsid w:val="007968C8"/>
    <w:rsid w:val="007A49F2"/>
    <w:rsid w:val="007E5477"/>
    <w:rsid w:val="00835694"/>
    <w:rsid w:val="00843B1E"/>
    <w:rsid w:val="00874C9A"/>
    <w:rsid w:val="00885D6D"/>
    <w:rsid w:val="008B1DC1"/>
    <w:rsid w:val="008D0DB0"/>
    <w:rsid w:val="009035F5"/>
    <w:rsid w:val="0092597F"/>
    <w:rsid w:val="00944085"/>
    <w:rsid w:val="00946A27"/>
    <w:rsid w:val="009A0FFF"/>
    <w:rsid w:val="00A4654E"/>
    <w:rsid w:val="00A50F06"/>
    <w:rsid w:val="00A631BA"/>
    <w:rsid w:val="00A73BBF"/>
    <w:rsid w:val="00AB29FA"/>
    <w:rsid w:val="00AD1575"/>
    <w:rsid w:val="00B70858"/>
    <w:rsid w:val="00B8151A"/>
    <w:rsid w:val="00B95E21"/>
    <w:rsid w:val="00C016B8"/>
    <w:rsid w:val="00C11D39"/>
    <w:rsid w:val="00C40D7B"/>
    <w:rsid w:val="00C41499"/>
    <w:rsid w:val="00C71D73"/>
    <w:rsid w:val="00C7735D"/>
    <w:rsid w:val="00CB1C1C"/>
    <w:rsid w:val="00D17693"/>
    <w:rsid w:val="00D35A5D"/>
    <w:rsid w:val="00D76D48"/>
    <w:rsid w:val="00D85692"/>
    <w:rsid w:val="00DB7B2B"/>
    <w:rsid w:val="00DF051F"/>
    <w:rsid w:val="00DF32DE"/>
    <w:rsid w:val="00E02644"/>
    <w:rsid w:val="00E54E11"/>
    <w:rsid w:val="00EA1691"/>
    <w:rsid w:val="00EA660C"/>
    <w:rsid w:val="00EB320B"/>
    <w:rsid w:val="00EB5D9D"/>
    <w:rsid w:val="00FA21CA"/>
    <w:rsid w:val="00FD5FCE"/>
    <w:rsid w:val="00FF2624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5CA2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0.emf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0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60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rivera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2106575256471D92870EDE0920A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F1CD4-B214-44D7-A3C5-59BC1A94E8DF}"/>
      </w:docPartPr>
      <w:docPartBody>
        <w:p w:rsidR="0082513F" w:rsidRDefault="003853DD">
          <w:pPr>
            <w:pStyle w:val="7E2106575256471D92870EDE0920AC5B"/>
          </w:pPr>
          <w:r>
            <w:t>Monday</w:t>
          </w:r>
        </w:p>
      </w:docPartBody>
    </w:docPart>
    <w:docPart>
      <w:docPartPr>
        <w:name w:val="569F318BDF4D4FFC8EBF3E03C117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18E9-3E7A-47F9-AFF0-C642DF768E15}"/>
      </w:docPartPr>
      <w:docPartBody>
        <w:p w:rsidR="0082513F" w:rsidRDefault="003853DD">
          <w:pPr>
            <w:pStyle w:val="569F318BDF4D4FFC8EBF3E03C1171567"/>
          </w:pPr>
          <w:r>
            <w:t>Tuesday</w:t>
          </w:r>
        </w:p>
      </w:docPartBody>
    </w:docPart>
    <w:docPart>
      <w:docPartPr>
        <w:name w:val="DF80176D04244B25AF82074FC6AD0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9E5DB-6167-437D-A95A-15A3E7248A71}"/>
      </w:docPartPr>
      <w:docPartBody>
        <w:p w:rsidR="0082513F" w:rsidRDefault="003853DD">
          <w:pPr>
            <w:pStyle w:val="DF80176D04244B25AF82074FC6AD0D63"/>
          </w:pPr>
          <w:r>
            <w:t>Wednesday</w:t>
          </w:r>
        </w:p>
      </w:docPartBody>
    </w:docPart>
    <w:docPart>
      <w:docPartPr>
        <w:name w:val="1748F6888FAE4595B78B0EA0C1292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6877A-9CF3-4F2E-B8AE-2FAD98068183}"/>
      </w:docPartPr>
      <w:docPartBody>
        <w:p w:rsidR="0082513F" w:rsidRDefault="003853DD">
          <w:pPr>
            <w:pStyle w:val="1748F6888FAE4595B78B0EA0C12921DD"/>
          </w:pPr>
          <w:r>
            <w:t>Thursday</w:t>
          </w:r>
        </w:p>
      </w:docPartBody>
    </w:docPart>
    <w:docPart>
      <w:docPartPr>
        <w:name w:val="8F3759F7B2034460B3D11CFCEC56F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04BEB-20BF-47E8-856A-844A9433F290}"/>
      </w:docPartPr>
      <w:docPartBody>
        <w:p w:rsidR="0082513F" w:rsidRDefault="003853DD">
          <w:pPr>
            <w:pStyle w:val="8F3759F7B2034460B3D11CFCEC56FDE6"/>
          </w:pPr>
          <w:r>
            <w:t>Friday</w:t>
          </w:r>
        </w:p>
      </w:docPartBody>
    </w:docPart>
    <w:docPart>
      <w:docPartPr>
        <w:name w:val="04614424A4F64F9F9BEE4BDA4215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A51B-B984-4ACC-B404-A3F30F547E3A}"/>
      </w:docPartPr>
      <w:docPartBody>
        <w:p w:rsidR="0082513F" w:rsidRDefault="003853DD">
          <w:pPr>
            <w:pStyle w:val="04614424A4F64F9F9BEE4BDA42156B1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DD"/>
    <w:rsid w:val="003853DD"/>
    <w:rsid w:val="0082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E01A5BEE904ADB9927EA394A87252E">
    <w:name w:val="1CE01A5BEE904ADB9927EA394A87252E"/>
  </w:style>
  <w:style w:type="paragraph" w:customStyle="1" w:styleId="7E2106575256471D92870EDE0920AC5B">
    <w:name w:val="7E2106575256471D92870EDE0920AC5B"/>
  </w:style>
  <w:style w:type="paragraph" w:customStyle="1" w:styleId="569F318BDF4D4FFC8EBF3E03C1171567">
    <w:name w:val="569F318BDF4D4FFC8EBF3E03C1171567"/>
  </w:style>
  <w:style w:type="paragraph" w:customStyle="1" w:styleId="DF80176D04244B25AF82074FC6AD0D63">
    <w:name w:val="DF80176D04244B25AF82074FC6AD0D63"/>
  </w:style>
  <w:style w:type="paragraph" w:customStyle="1" w:styleId="1748F6888FAE4595B78B0EA0C12921DD">
    <w:name w:val="1748F6888FAE4595B78B0EA0C12921DD"/>
  </w:style>
  <w:style w:type="paragraph" w:customStyle="1" w:styleId="8F3759F7B2034460B3D11CFCEC56FDE6">
    <w:name w:val="8F3759F7B2034460B3D11CFCEC56FDE6"/>
  </w:style>
  <w:style w:type="paragraph" w:customStyle="1" w:styleId="04614424A4F64F9F9BEE4BDA42156B19">
    <w:name w:val="04614424A4F64F9F9BEE4BDA4215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7F36B-DA45-4674-9A9C-D2F273A01FC3}">
  <ds:schemaRefs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1af3243-3dd4-4a8d-8c0d-dd76da1f02a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E47AD4-F923-4470-95BB-74442EB5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2025-02-26T20:19:00Z</dcterms:created>
  <dcterms:modified xsi:type="dcterms:W3CDTF">2025-02-27T16:16:00Z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