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11520"/>
      </w:tblGrid>
      <w:tr w:rsidR="00AF5857" w14:paraId="589B8C46" w14:textId="77777777" w:rsidTr="00A7051A">
        <w:trPr>
          <w:trHeight w:val="4383"/>
          <w:jc w:val="center"/>
        </w:trPr>
        <w:tc>
          <w:tcPr>
            <w:tcW w:w="11520" w:type="dxa"/>
          </w:tcPr>
          <w:bookmarkStart w:id="0" w:name="_GoBack"/>
          <w:bookmarkEnd w:id="0"/>
          <w:p w14:paraId="0CCD7E7B" w14:textId="77777777" w:rsidR="00AF5857" w:rsidRDefault="00AF5857" w:rsidP="00AF585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BAD006" wp14:editId="4BCB4A66">
                      <wp:extent cx="6131053" cy="1762407"/>
                      <wp:effectExtent l="57150" t="19050" r="79375" b="28575"/>
                      <wp:docPr id="735" name="Group 7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F83EFC-B314-AF49-A908-0C56BD5D11D2}"/>
                          </a:ext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1053" cy="1762407"/>
                                <a:chOff x="0" y="0"/>
                                <a:chExt cx="5306082" cy="1580780"/>
                              </a:xfrm>
                              <a:effectLst>
                                <a:outerShdw dir="120000" sx="102000" sy="102000" algn="ctr" rotWithShape="0">
                                  <a:schemeClr val="accent5">
                                    <a:lumMod val="60000"/>
                                    <a:lumOff val="40000"/>
                                    <a:alpha val="80000"/>
                                  </a:schemeClr>
                                </a:outerShdw>
                              </a:effectLst>
                            </wpg:grpSpPr>
                            <wps:wsp>
                              <wps:cNvPr id="13" name="Freeform 13">
                                <a:extLst>
                                  <a:ext uri="{FF2B5EF4-FFF2-40B4-BE49-F238E27FC236}">
                                    <a16:creationId xmlns:a16="http://schemas.microsoft.com/office/drawing/2014/main" id="{9A73B3A8-765C-3840-8EEB-B413EA2D13B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746044"/>
                                  <a:ext cx="346364" cy="303068"/>
                                </a:xfrm>
                                <a:custGeom>
                                  <a:avLst/>
                                  <a:gdLst>
                                    <a:gd name="connsiteX0" fmla="*/ 291566 w 346363"/>
                                    <a:gd name="connsiteY0" fmla="*/ 5998 h 303068"/>
                                    <a:gd name="connsiteX1" fmla="*/ 176401 w 346363"/>
                                    <a:gd name="connsiteY1" fmla="*/ 95187 h 303068"/>
                                    <a:gd name="connsiteX2" fmla="*/ 176401 w 346363"/>
                                    <a:gd name="connsiteY2" fmla="*/ 95187 h 303068"/>
                                    <a:gd name="connsiteX3" fmla="*/ 61235 w 346363"/>
                                    <a:gd name="connsiteY3" fmla="*/ 5998 h 303068"/>
                                    <a:gd name="connsiteX4" fmla="*/ 176401 w 346363"/>
                                    <a:gd name="connsiteY4" fmla="*/ 303871 h 303068"/>
                                    <a:gd name="connsiteX5" fmla="*/ 176401 w 346363"/>
                                    <a:gd name="connsiteY5" fmla="*/ 303871 h 303068"/>
                                    <a:gd name="connsiteX6" fmla="*/ 291566 w 346363"/>
                                    <a:gd name="connsiteY6" fmla="*/ 5998 h 3030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46363" h="303068">
                                      <a:moveTo>
                                        <a:pt x="291566" y="5998"/>
                                      </a:moveTo>
                                      <a:cubicBezTo>
                                        <a:pt x="213635" y="2535"/>
                                        <a:pt x="176401" y="95187"/>
                                        <a:pt x="176401" y="95187"/>
                                      </a:cubicBezTo>
                                      <a:lnTo>
                                        <a:pt x="176401" y="95187"/>
                                      </a:lnTo>
                                      <a:cubicBezTo>
                                        <a:pt x="175535" y="91723"/>
                                        <a:pt x="138300" y="2535"/>
                                        <a:pt x="61235" y="5998"/>
                                      </a:cubicBezTo>
                                      <a:cubicBezTo>
                                        <a:pt x="-16697" y="9462"/>
                                        <a:pt x="-39211" y="206889"/>
                                        <a:pt x="176401" y="303871"/>
                                      </a:cubicBezTo>
                                      <a:lnTo>
                                        <a:pt x="176401" y="303871"/>
                                      </a:lnTo>
                                      <a:cubicBezTo>
                                        <a:pt x="392012" y="206889"/>
                                        <a:pt x="369498" y="10328"/>
                                        <a:pt x="291566" y="59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Freeform 14">
                                <a:extLst>
                                  <a:ext uri="{FF2B5EF4-FFF2-40B4-BE49-F238E27FC236}">
                                    <a16:creationId xmlns:a16="http://schemas.microsoft.com/office/drawing/2014/main" id="{FF494C5F-142F-AC42-AC5C-C6EC8458485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62570" y="843026"/>
                                  <a:ext cx="346364" cy="303068"/>
                                </a:xfrm>
                                <a:custGeom>
                                  <a:avLst/>
                                  <a:gdLst>
                                    <a:gd name="connsiteX0" fmla="*/ 291566 w 346363"/>
                                    <a:gd name="connsiteY0" fmla="*/ 5998 h 303068"/>
                                    <a:gd name="connsiteX1" fmla="*/ 176401 w 346363"/>
                                    <a:gd name="connsiteY1" fmla="*/ 95187 h 303068"/>
                                    <a:gd name="connsiteX2" fmla="*/ 176401 w 346363"/>
                                    <a:gd name="connsiteY2" fmla="*/ 95187 h 303068"/>
                                    <a:gd name="connsiteX3" fmla="*/ 61235 w 346363"/>
                                    <a:gd name="connsiteY3" fmla="*/ 5998 h 303068"/>
                                    <a:gd name="connsiteX4" fmla="*/ 176401 w 346363"/>
                                    <a:gd name="connsiteY4" fmla="*/ 303871 h 303068"/>
                                    <a:gd name="connsiteX5" fmla="*/ 176401 w 346363"/>
                                    <a:gd name="connsiteY5" fmla="*/ 303005 h 303068"/>
                                    <a:gd name="connsiteX6" fmla="*/ 291566 w 346363"/>
                                    <a:gd name="connsiteY6" fmla="*/ 5998 h 3030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46363" h="303068">
                                      <a:moveTo>
                                        <a:pt x="291566" y="5998"/>
                                      </a:moveTo>
                                      <a:cubicBezTo>
                                        <a:pt x="213635" y="2535"/>
                                        <a:pt x="176401" y="95187"/>
                                        <a:pt x="176401" y="95187"/>
                                      </a:cubicBezTo>
                                      <a:lnTo>
                                        <a:pt x="176401" y="95187"/>
                                      </a:lnTo>
                                      <a:cubicBezTo>
                                        <a:pt x="175535" y="91723"/>
                                        <a:pt x="138300" y="2535"/>
                                        <a:pt x="61235" y="5998"/>
                                      </a:cubicBezTo>
                                      <a:cubicBezTo>
                                        <a:pt x="-16697" y="9462"/>
                                        <a:pt x="-39211" y="206889"/>
                                        <a:pt x="176401" y="303871"/>
                                      </a:cubicBezTo>
                                      <a:lnTo>
                                        <a:pt x="176401" y="303005"/>
                                      </a:lnTo>
                                      <a:cubicBezTo>
                                        <a:pt x="392012" y="206889"/>
                                        <a:pt x="369498" y="9462"/>
                                        <a:pt x="291566" y="59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Freeform 15">
                                <a:extLst>
                                  <a:ext uri="{FF2B5EF4-FFF2-40B4-BE49-F238E27FC236}">
                                    <a16:creationId xmlns:a16="http://schemas.microsoft.com/office/drawing/2014/main" id="{36E29F97-6BF5-5C4F-AA26-0AF022EAED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97290" y="746100"/>
                                  <a:ext cx="199159" cy="173182"/>
                                </a:xfrm>
                                <a:custGeom>
                                  <a:avLst/>
                                  <a:gdLst>
                                    <a:gd name="connsiteX0" fmla="*/ 164935 w 199159"/>
                                    <a:gd name="connsiteY0" fmla="*/ 5942 h 173181"/>
                                    <a:gd name="connsiteX1" fmla="*/ 100858 w 199159"/>
                                    <a:gd name="connsiteY1" fmla="*/ 56165 h 173181"/>
                                    <a:gd name="connsiteX2" fmla="*/ 100858 w 199159"/>
                                    <a:gd name="connsiteY2" fmla="*/ 56165 h 173181"/>
                                    <a:gd name="connsiteX3" fmla="*/ 36781 w 199159"/>
                                    <a:gd name="connsiteY3" fmla="*/ 6808 h 173181"/>
                                    <a:gd name="connsiteX4" fmla="*/ 100858 w 199159"/>
                                    <a:gd name="connsiteY4" fmla="*/ 173063 h 173181"/>
                                    <a:gd name="connsiteX5" fmla="*/ 100858 w 199159"/>
                                    <a:gd name="connsiteY5" fmla="*/ 173063 h 173181"/>
                                    <a:gd name="connsiteX6" fmla="*/ 164935 w 199159"/>
                                    <a:gd name="connsiteY6" fmla="*/ 5942 h 17318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9159" h="173181">
                                      <a:moveTo>
                                        <a:pt x="164935" y="5942"/>
                                      </a:moveTo>
                                      <a:cubicBezTo>
                                        <a:pt x="121640" y="4211"/>
                                        <a:pt x="100858" y="56165"/>
                                        <a:pt x="100858" y="56165"/>
                                      </a:cubicBezTo>
                                      <a:lnTo>
                                        <a:pt x="100858" y="56165"/>
                                      </a:lnTo>
                                      <a:cubicBezTo>
                                        <a:pt x="99992" y="54433"/>
                                        <a:pt x="79210" y="4211"/>
                                        <a:pt x="36781" y="6808"/>
                                      </a:cubicBezTo>
                                      <a:cubicBezTo>
                                        <a:pt x="-6515" y="8540"/>
                                        <a:pt x="-19503" y="119376"/>
                                        <a:pt x="100858" y="173063"/>
                                      </a:cubicBezTo>
                                      <a:lnTo>
                                        <a:pt x="100858" y="173063"/>
                                      </a:lnTo>
                                      <a:cubicBezTo>
                                        <a:pt x="221220" y="118511"/>
                                        <a:pt x="208231" y="8540"/>
                                        <a:pt x="164935" y="59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Freeform 16">
                                <a:extLst>
                                  <a:ext uri="{FF2B5EF4-FFF2-40B4-BE49-F238E27FC236}">
                                    <a16:creationId xmlns:a16="http://schemas.microsoft.com/office/drawing/2014/main" id="{F0975774-B4C2-A847-A5F7-3F1FD2925A8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4305" y="339081"/>
                                  <a:ext cx="233795" cy="199159"/>
                                </a:xfrm>
                                <a:custGeom>
                                  <a:avLst/>
                                  <a:gdLst>
                                    <a:gd name="connsiteX0" fmla="*/ 192843 w 233795"/>
                                    <a:gd name="connsiteY0" fmla="*/ 5984 h 199159"/>
                                    <a:gd name="connsiteX1" fmla="*/ 117509 w 233795"/>
                                    <a:gd name="connsiteY1" fmla="*/ 63999 h 199159"/>
                                    <a:gd name="connsiteX2" fmla="*/ 117509 w 233795"/>
                                    <a:gd name="connsiteY2" fmla="*/ 63999 h 199159"/>
                                    <a:gd name="connsiteX3" fmla="*/ 42175 w 233795"/>
                                    <a:gd name="connsiteY3" fmla="*/ 5984 h 199159"/>
                                    <a:gd name="connsiteX4" fmla="*/ 117509 w 233795"/>
                                    <a:gd name="connsiteY4" fmla="*/ 199947 h 199159"/>
                                    <a:gd name="connsiteX5" fmla="*/ 117509 w 233795"/>
                                    <a:gd name="connsiteY5" fmla="*/ 199947 h 199159"/>
                                    <a:gd name="connsiteX6" fmla="*/ 192843 w 233795"/>
                                    <a:gd name="connsiteY6" fmla="*/ 5984 h 1991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3795" h="199159">
                                      <a:moveTo>
                                        <a:pt x="192843" y="5984"/>
                                      </a:moveTo>
                                      <a:cubicBezTo>
                                        <a:pt x="141755" y="3386"/>
                                        <a:pt x="117509" y="63999"/>
                                        <a:pt x="117509" y="63999"/>
                                      </a:cubicBezTo>
                                      <a:lnTo>
                                        <a:pt x="117509" y="63999"/>
                                      </a:lnTo>
                                      <a:cubicBezTo>
                                        <a:pt x="116643" y="62268"/>
                                        <a:pt x="92398" y="3386"/>
                                        <a:pt x="42175" y="5984"/>
                                      </a:cubicBezTo>
                                      <a:cubicBezTo>
                                        <a:pt x="-8914" y="8581"/>
                                        <a:pt x="-23634" y="136736"/>
                                        <a:pt x="117509" y="199947"/>
                                      </a:cubicBezTo>
                                      <a:lnTo>
                                        <a:pt x="117509" y="199947"/>
                                      </a:lnTo>
                                      <a:cubicBezTo>
                                        <a:pt x="258652" y="136736"/>
                                        <a:pt x="243932" y="8581"/>
                                        <a:pt x="192843" y="59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Freeform 17">
                                <a:extLst>
                                  <a:ext uri="{FF2B5EF4-FFF2-40B4-BE49-F238E27FC236}">
                                    <a16:creationId xmlns:a16="http://schemas.microsoft.com/office/drawing/2014/main" id="{FE72E01A-4B93-3341-BF25-2469F450FC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29542" y="171129"/>
                                  <a:ext cx="173182" cy="155864"/>
                                </a:xfrm>
                                <a:custGeom>
                                  <a:avLst/>
                                  <a:gdLst>
                                    <a:gd name="connsiteX0" fmla="*/ 147899 w 173181"/>
                                    <a:gd name="connsiteY0" fmla="*/ 5950 h 155863"/>
                                    <a:gd name="connsiteX1" fmla="*/ 90749 w 173181"/>
                                    <a:gd name="connsiteY1" fmla="*/ 50111 h 155863"/>
                                    <a:gd name="connsiteX2" fmla="*/ 90749 w 173181"/>
                                    <a:gd name="connsiteY2" fmla="*/ 50111 h 155863"/>
                                    <a:gd name="connsiteX3" fmla="*/ 33599 w 173181"/>
                                    <a:gd name="connsiteY3" fmla="*/ 5950 h 155863"/>
                                    <a:gd name="connsiteX4" fmla="*/ 90749 w 173181"/>
                                    <a:gd name="connsiteY4" fmla="*/ 154020 h 155863"/>
                                    <a:gd name="connsiteX5" fmla="*/ 90749 w 173181"/>
                                    <a:gd name="connsiteY5" fmla="*/ 154020 h 155863"/>
                                    <a:gd name="connsiteX6" fmla="*/ 147899 w 173181"/>
                                    <a:gd name="connsiteY6" fmla="*/ 5950 h 1558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73181" h="155863">
                                      <a:moveTo>
                                        <a:pt x="147899" y="5950"/>
                                      </a:moveTo>
                                      <a:cubicBezTo>
                                        <a:pt x="108933" y="4218"/>
                                        <a:pt x="90749" y="50111"/>
                                        <a:pt x="90749" y="50111"/>
                                      </a:cubicBezTo>
                                      <a:lnTo>
                                        <a:pt x="90749" y="50111"/>
                                      </a:lnTo>
                                      <a:cubicBezTo>
                                        <a:pt x="89883" y="48379"/>
                                        <a:pt x="71699" y="4218"/>
                                        <a:pt x="33599" y="5950"/>
                                      </a:cubicBezTo>
                                      <a:cubicBezTo>
                                        <a:pt x="-5367" y="7681"/>
                                        <a:pt x="-16624" y="105529"/>
                                        <a:pt x="90749" y="154020"/>
                                      </a:cubicBezTo>
                                      <a:lnTo>
                                        <a:pt x="90749" y="154020"/>
                                      </a:lnTo>
                                      <a:cubicBezTo>
                                        <a:pt x="198121" y="105529"/>
                                        <a:pt x="186865" y="7681"/>
                                        <a:pt x="147899" y="59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Freeform 18">
                                <a:extLst>
                                  <a:ext uri="{FF2B5EF4-FFF2-40B4-BE49-F238E27FC236}">
                                    <a16:creationId xmlns:a16="http://schemas.microsoft.com/office/drawing/2014/main" id="{5C392FC6-3CBB-A94F-AACC-E637DFFBB07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48222" y="294954"/>
                                  <a:ext cx="173182" cy="155864"/>
                                </a:xfrm>
                                <a:custGeom>
                                  <a:avLst/>
                                  <a:gdLst>
                                    <a:gd name="connsiteX0" fmla="*/ 147899 w 173181"/>
                                    <a:gd name="connsiteY0" fmla="*/ 5950 h 155863"/>
                                    <a:gd name="connsiteX1" fmla="*/ 90749 w 173181"/>
                                    <a:gd name="connsiteY1" fmla="*/ 50111 h 155863"/>
                                    <a:gd name="connsiteX2" fmla="*/ 90749 w 173181"/>
                                    <a:gd name="connsiteY2" fmla="*/ 50111 h 155863"/>
                                    <a:gd name="connsiteX3" fmla="*/ 33599 w 173181"/>
                                    <a:gd name="connsiteY3" fmla="*/ 5950 h 155863"/>
                                    <a:gd name="connsiteX4" fmla="*/ 90749 w 173181"/>
                                    <a:gd name="connsiteY4" fmla="*/ 154020 h 155863"/>
                                    <a:gd name="connsiteX5" fmla="*/ 90749 w 173181"/>
                                    <a:gd name="connsiteY5" fmla="*/ 154020 h 155863"/>
                                    <a:gd name="connsiteX6" fmla="*/ 147899 w 173181"/>
                                    <a:gd name="connsiteY6" fmla="*/ 5950 h 1558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73181" h="155863">
                                      <a:moveTo>
                                        <a:pt x="147899" y="5950"/>
                                      </a:moveTo>
                                      <a:cubicBezTo>
                                        <a:pt x="108933" y="4218"/>
                                        <a:pt x="90749" y="50111"/>
                                        <a:pt x="90749" y="50111"/>
                                      </a:cubicBezTo>
                                      <a:lnTo>
                                        <a:pt x="90749" y="50111"/>
                                      </a:lnTo>
                                      <a:cubicBezTo>
                                        <a:pt x="89883" y="48379"/>
                                        <a:pt x="71699" y="4218"/>
                                        <a:pt x="33599" y="5950"/>
                                      </a:cubicBezTo>
                                      <a:cubicBezTo>
                                        <a:pt x="-5367" y="7682"/>
                                        <a:pt x="-16624" y="105529"/>
                                        <a:pt x="90749" y="154020"/>
                                      </a:cubicBezTo>
                                      <a:lnTo>
                                        <a:pt x="90749" y="154020"/>
                                      </a:lnTo>
                                      <a:cubicBezTo>
                                        <a:pt x="198121" y="106395"/>
                                        <a:pt x="186865" y="7682"/>
                                        <a:pt x="147899" y="59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Freeform 19">
                                <a:extLst>
                                  <a:ext uri="{FF2B5EF4-FFF2-40B4-BE49-F238E27FC236}">
                                    <a16:creationId xmlns:a16="http://schemas.microsoft.com/office/drawing/2014/main" id="{060FBF2B-B25D-1C4F-B7B7-C57602D78D2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04514" y="944352"/>
                                  <a:ext cx="233795" cy="199159"/>
                                </a:xfrm>
                                <a:custGeom>
                                  <a:avLst/>
                                  <a:gdLst>
                                    <a:gd name="connsiteX0" fmla="*/ 192843 w 233795"/>
                                    <a:gd name="connsiteY0" fmla="*/ 5984 h 199159"/>
                                    <a:gd name="connsiteX1" fmla="*/ 117509 w 233795"/>
                                    <a:gd name="connsiteY1" fmla="*/ 63999 h 199159"/>
                                    <a:gd name="connsiteX2" fmla="*/ 117509 w 233795"/>
                                    <a:gd name="connsiteY2" fmla="*/ 63999 h 199159"/>
                                    <a:gd name="connsiteX3" fmla="*/ 42175 w 233795"/>
                                    <a:gd name="connsiteY3" fmla="*/ 5984 h 199159"/>
                                    <a:gd name="connsiteX4" fmla="*/ 117509 w 233795"/>
                                    <a:gd name="connsiteY4" fmla="*/ 199947 h 199159"/>
                                    <a:gd name="connsiteX5" fmla="*/ 117509 w 233795"/>
                                    <a:gd name="connsiteY5" fmla="*/ 199947 h 199159"/>
                                    <a:gd name="connsiteX6" fmla="*/ 192843 w 233795"/>
                                    <a:gd name="connsiteY6" fmla="*/ 5984 h 1991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3795" h="199159">
                                      <a:moveTo>
                                        <a:pt x="192843" y="5984"/>
                                      </a:moveTo>
                                      <a:cubicBezTo>
                                        <a:pt x="141755" y="3386"/>
                                        <a:pt x="117509" y="63999"/>
                                        <a:pt x="117509" y="63999"/>
                                      </a:cubicBezTo>
                                      <a:lnTo>
                                        <a:pt x="117509" y="63999"/>
                                      </a:lnTo>
                                      <a:cubicBezTo>
                                        <a:pt x="116643" y="62268"/>
                                        <a:pt x="92398" y="3386"/>
                                        <a:pt x="42175" y="5984"/>
                                      </a:cubicBezTo>
                                      <a:cubicBezTo>
                                        <a:pt x="-8914" y="8581"/>
                                        <a:pt x="-23634" y="136736"/>
                                        <a:pt x="117509" y="199947"/>
                                      </a:cubicBezTo>
                                      <a:lnTo>
                                        <a:pt x="117509" y="199947"/>
                                      </a:lnTo>
                                      <a:cubicBezTo>
                                        <a:pt x="257786" y="137602"/>
                                        <a:pt x="243932" y="8581"/>
                                        <a:pt x="192843" y="59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Freeform 20">
                                <a:extLst>
                                  <a:ext uri="{FF2B5EF4-FFF2-40B4-BE49-F238E27FC236}">
                                    <a16:creationId xmlns:a16="http://schemas.microsoft.com/office/drawing/2014/main" id="{380CC90A-9254-BB4A-894B-04139C95537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5674" y="1208418"/>
                                  <a:ext cx="424295" cy="372341"/>
                                </a:xfrm>
                                <a:custGeom>
                                  <a:avLst/>
                                  <a:gdLst>
                                    <a:gd name="connsiteX0" fmla="*/ 358149 w 424295"/>
                                    <a:gd name="connsiteY0" fmla="*/ 6020 h 372340"/>
                                    <a:gd name="connsiteX1" fmla="*/ 216140 w 424295"/>
                                    <a:gd name="connsiteY1" fmla="*/ 115990 h 372340"/>
                                    <a:gd name="connsiteX2" fmla="*/ 216140 w 424295"/>
                                    <a:gd name="connsiteY2" fmla="*/ 115990 h 372340"/>
                                    <a:gd name="connsiteX3" fmla="*/ 74130 w 424295"/>
                                    <a:gd name="connsiteY3" fmla="*/ 6886 h 372340"/>
                                    <a:gd name="connsiteX4" fmla="*/ 216140 w 424295"/>
                                    <a:gd name="connsiteY4" fmla="*/ 373165 h 372340"/>
                                    <a:gd name="connsiteX5" fmla="*/ 216140 w 424295"/>
                                    <a:gd name="connsiteY5" fmla="*/ 372300 h 372340"/>
                                    <a:gd name="connsiteX6" fmla="*/ 358149 w 424295"/>
                                    <a:gd name="connsiteY6" fmla="*/ 6020 h 3723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24295" h="372340">
                                      <a:moveTo>
                                        <a:pt x="358149" y="6020"/>
                                      </a:moveTo>
                                      <a:cubicBezTo>
                                        <a:pt x="262033" y="1690"/>
                                        <a:pt x="216140" y="115990"/>
                                        <a:pt x="216140" y="115990"/>
                                      </a:cubicBezTo>
                                      <a:lnTo>
                                        <a:pt x="216140" y="115990"/>
                                      </a:lnTo>
                                      <a:cubicBezTo>
                                        <a:pt x="214408" y="112527"/>
                                        <a:pt x="168515" y="1690"/>
                                        <a:pt x="74130" y="6886"/>
                                      </a:cubicBezTo>
                                      <a:cubicBezTo>
                                        <a:pt x="-21985" y="11216"/>
                                        <a:pt x="-49695" y="253670"/>
                                        <a:pt x="216140" y="373165"/>
                                      </a:cubicBezTo>
                                      <a:lnTo>
                                        <a:pt x="216140" y="372300"/>
                                      </a:lnTo>
                                      <a:cubicBezTo>
                                        <a:pt x="481974" y="252804"/>
                                        <a:pt x="454265" y="11216"/>
                                        <a:pt x="358149" y="60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Freeform 21">
                                <a:extLst>
                                  <a:ext uri="{FF2B5EF4-FFF2-40B4-BE49-F238E27FC236}">
                                    <a16:creationId xmlns:a16="http://schemas.microsoft.com/office/drawing/2014/main" id="{A9765D9F-9BE8-5B46-9319-9622E8941BE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25841" y="1307168"/>
                                  <a:ext cx="233795" cy="199159"/>
                                </a:xfrm>
                                <a:custGeom>
                                  <a:avLst/>
                                  <a:gdLst>
                                    <a:gd name="connsiteX0" fmla="*/ 192843 w 233795"/>
                                    <a:gd name="connsiteY0" fmla="*/ 5984 h 199159"/>
                                    <a:gd name="connsiteX1" fmla="*/ 117509 w 233795"/>
                                    <a:gd name="connsiteY1" fmla="*/ 64000 h 199159"/>
                                    <a:gd name="connsiteX2" fmla="*/ 117509 w 233795"/>
                                    <a:gd name="connsiteY2" fmla="*/ 64000 h 199159"/>
                                    <a:gd name="connsiteX3" fmla="*/ 42175 w 233795"/>
                                    <a:gd name="connsiteY3" fmla="*/ 5984 h 199159"/>
                                    <a:gd name="connsiteX4" fmla="*/ 117509 w 233795"/>
                                    <a:gd name="connsiteY4" fmla="*/ 199947 h 199159"/>
                                    <a:gd name="connsiteX5" fmla="*/ 117509 w 233795"/>
                                    <a:gd name="connsiteY5" fmla="*/ 199947 h 199159"/>
                                    <a:gd name="connsiteX6" fmla="*/ 192843 w 233795"/>
                                    <a:gd name="connsiteY6" fmla="*/ 5984 h 1991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3795" h="199159">
                                      <a:moveTo>
                                        <a:pt x="192843" y="5984"/>
                                      </a:moveTo>
                                      <a:cubicBezTo>
                                        <a:pt x="141755" y="3386"/>
                                        <a:pt x="117509" y="64000"/>
                                        <a:pt x="117509" y="64000"/>
                                      </a:cubicBezTo>
                                      <a:lnTo>
                                        <a:pt x="117509" y="64000"/>
                                      </a:lnTo>
                                      <a:cubicBezTo>
                                        <a:pt x="116643" y="62268"/>
                                        <a:pt x="92398" y="3386"/>
                                        <a:pt x="42175" y="5984"/>
                                      </a:cubicBezTo>
                                      <a:cubicBezTo>
                                        <a:pt x="-8914" y="8581"/>
                                        <a:pt x="-23634" y="136736"/>
                                        <a:pt x="117509" y="199947"/>
                                      </a:cubicBezTo>
                                      <a:lnTo>
                                        <a:pt x="117509" y="199947"/>
                                      </a:lnTo>
                                      <a:cubicBezTo>
                                        <a:pt x="257787" y="136736"/>
                                        <a:pt x="243932" y="8581"/>
                                        <a:pt x="192843" y="59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Freeform 22">
                                <a:extLst>
                                  <a:ext uri="{FF2B5EF4-FFF2-40B4-BE49-F238E27FC236}">
                                    <a16:creationId xmlns:a16="http://schemas.microsoft.com/office/drawing/2014/main" id="{A44587D3-A488-574A-A89F-C693C035B02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219" y="1050034"/>
                                  <a:ext cx="199159" cy="173182"/>
                                </a:xfrm>
                                <a:custGeom>
                                  <a:avLst/>
                                  <a:gdLst>
                                    <a:gd name="connsiteX0" fmla="*/ 164935 w 199159"/>
                                    <a:gd name="connsiteY0" fmla="*/ 5942 h 173181"/>
                                    <a:gd name="connsiteX1" fmla="*/ 100858 w 199159"/>
                                    <a:gd name="connsiteY1" fmla="*/ 56165 h 173181"/>
                                    <a:gd name="connsiteX2" fmla="*/ 100858 w 199159"/>
                                    <a:gd name="connsiteY2" fmla="*/ 56165 h 173181"/>
                                    <a:gd name="connsiteX3" fmla="*/ 36781 w 199159"/>
                                    <a:gd name="connsiteY3" fmla="*/ 6808 h 173181"/>
                                    <a:gd name="connsiteX4" fmla="*/ 100858 w 199159"/>
                                    <a:gd name="connsiteY4" fmla="*/ 173063 h 173181"/>
                                    <a:gd name="connsiteX5" fmla="*/ 100858 w 199159"/>
                                    <a:gd name="connsiteY5" fmla="*/ 173063 h 173181"/>
                                    <a:gd name="connsiteX6" fmla="*/ 164935 w 199159"/>
                                    <a:gd name="connsiteY6" fmla="*/ 5942 h 17318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9159" h="173181">
                                      <a:moveTo>
                                        <a:pt x="164935" y="5942"/>
                                      </a:moveTo>
                                      <a:cubicBezTo>
                                        <a:pt x="121640" y="4211"/>
                                        <a:pt x="100858" y="56165"/>
                                        <a:pt x="100858" y="56165"/>
                                      </a:cubicBezTo>
                                      <a:lnTo>
                                        <a:pt x="100858" y="56165"/>
                                      </a:lnTo>
                                      <a:cubicBezTo>
                                        <a:pt x="99992" y="54433"/>
                                        <a:pt x="79210" y="4211"/>
                                        <a:pt x="36781" y="6808"/>
                                      </a:cubicBezTo>
                                      <a:cubicBezTo>
                                        <a:pt x="-6515" y="8540"/>
                                        <a:pt x="-19503" y="119377"/>
                                        <a:pt x="100858" y="173063"/>
                                      </a:cubicBezTo>
                                      <a:lnTo>
                                        <a:pt x="100858" y="173063"/>
                                      </a:lnTo>
                                      <a:cubicBezTo>
                                        <a:pt x="221219" y="118511"/>
                                        <a:pt x="209097" y="8540"/>
                                        <a:pt x="164935" y="59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Freeform 23">
                                <a:extLst>
                                  <a:ext uri="{FF2B5EF4-FFF2-40B4-BE49-F238E27FC236}">
                                    <a16:creationId xmlns:a16="http://schemas.microsoft.com/office/drawing/2014/main" id="{8E792F9D-CE92-7D43-BF46-A6CB88CF4C6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40329" y="730506"/>
                                  <a:ext cx="173182" cy="155864"/>
                                </a:xfrm>
                                <a:custGeom>
                                  <a:avLst/>
                                  <a:gdLst>
                                    <a:gd name="connsiteX0" fmla="*/ 147899 w 173181"/>
                                    <a:gd name="connsiteY0" fmla="*/ 5950 h 155863"/>
                                    <a:gd name="connsiteX1" fmla="*/ 90749 w 173181"/>
                                    <a:gd name="connsiteY1" fmla="*/ 50111 h 155863"/>
                                    <a:gd name="connsiteX2" fmla="*/ 90749 w 173181"/>
                                    <a:gd name="connsiteY2" fmla="*/ 50111 h 155863"/>
                                    <a:gd name="connsiteX3" fmla="*/ 33599 w 173181"/>
                                    <a:gd name="connsiteY3" fmla="*/ 5950 h 155863"/>
                                    <a:gd name="connsiteX4" fmla="*/ 90749 w 173181"/>
                                    <a:gd name="connsiteY4" fmla="*/ 154020 h 155863"/>
                                    <a:gd name="connsiteX5" fmla="*/ 90749 w 173181"/>
                                    <a:gd name="connsiteY5" fmla="*/ 154020 h 155863"/>
                                    <a:gd name="connsiteX6" fmla="*/ 147899 w 173181"/>
                                    <a:gd name="connsiteY6" fmla="*/ 5950 h 1558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73181" h="155863">
                                      <a:moveTo>
                                        <a:pt x="147899" y="5950"/>
                                      </a:moveTo>
                                      <a:cubicBezTo>
                                        <a:pt x="108933" y="4218"/>
                                        <a:pt x="90749" y="50111"/>
                                        <a:pt x="90749" y="50111"/>
                                      </a:cubicBezTo>
                                      <a:lnTo>
                                        <a:pt x="90749" y="50111"/>
                                      </a:lnTo>
                                      <a:cubicBezTo>
                                        <a:pt x="89883" y="48379"/>
                                        <a:pt x="71699" y="4218"/>
                                        <a:pt x="33599" y="5950"/>
                                      </a:cubicBezTo>
                                      <a:cubicBezTo>
                                        <a:pt x="-5367" y="7681"/>
                                        <a:pt x="-16624" y="105529"/>
                                        <a:pt x="90749" y="154020"/>
                                      </a:cubicBezTo>
                                      <a:lnTo>
                                        <a:pt x="90749" y="154020"/>
                                      </a:lnTo>
                                      <a:cubicBezTo>
                                        <a:pt x="198121" y="105529"/>
                                        <a:pt x="186865" y="7681"/>
                                        <a:pt x="147899" y="59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reeform 24">
                                <a:extLst>
                                  <a:ext uri="{FF2B5EF4-FFF2-40B4-BE49-F238E27FC236}">
                                    <a16:creationId xmlns:a16="http://schemas.microsoft.com/office/drawing/2014/main" id="{DDB7198C-E865-B04B-B69C-79C213A027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3073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reeform 25">
                                <a:extLst>
                                  <a:ext uri="{FF2B5EF4-FFF2-40B4-BE49-F238E27FC236}">
                                    <a16:creationId xmlns:a16="http://schemas.microsoft.com/office/drawing/2014/main" id="{DE2BEB9D-55AC-D341-B464-93A2AAF9899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2805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reeform 26">
                                <a:extLst>
                                  <a:ext uri="{FF2B5EF4-FFF2-40B4-BE49-F238E27FC236}">
                                    <a16:creationId xmlns:a16="http://schemas.microsoft.com/office/drawing/2014/main" id="{4F3FA6F0-419D-4447-96CC-3B10C4B9230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25284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reeform 27">
                                <a:extLst>
                                  <a:ext uri="{FF2B5EF4-FFF2-40B4-BE49-F238E27FC236}">
                                    <a16:creationId xmlns:a16="http://schemas.microsoft.com/office/drawing/2014/main" id="{07A92802-E311-2D43-855F-020582A68D3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22513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reeform 28">
                                <a:extLst>
                                  <a:ext uri="{FF2B5EF4-FFF2-40B4-BE49-F238E27FC236}">
                                    <a16:creationId xmlns:a16="http://schemas.microsoft.com/office/drawing/2014/main" id="{25A3AB1B-4042-6647-A56E-5FC9B96356C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974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Freeform 29">
                                <a:extLst>
                                  <a:ext uri="{FF2B5EF4-FFF2-40B4-BE49-F238E27FC236}">
                                    <a16:creationId xmlns:a16="http://schemas.microsoft.com/office/drawing/2014/main" id="{4E008D49-9C1F-9040-9A33-C8A93C5E7E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6971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Freeform 30">
                                <a:extLst>
                                  <a:ext uri="{FF2B5EF4-FFF2-40B4-BE49-F238E27FC236}">
                                    <a16:creationId xmlns:a16="http://schemas.microsoft.com/office/drawing/2014/main" id="{F3739440-40F4-9541-A301-3CCBDCD6B66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420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Freeform 31">
                                <a:extLst>
                                  <a:ext uri="{FF2B5EF4-FFF2-40B4-BE49-F238E27FC236}">
                                    <a16:creationId xmlns:a16="http://schemas.microsoft.com/office/drawing/2014/main" id="{A67034D8-B999-4343-B6E4-DEE44CD279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143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Freeform 32">
                                <a:extLst>
                                  <a:ext uri="{FF2B5EF4-FFF2-40B4-BE49-F238E27FC236}">
                                    <a16:creationId xmlns:a16="http://schemas.microsoft.com/office/drawing/2014/main" id="{E8F1674C-CE6D-7741-B894-540422EDA9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865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Freeform 33">
                                <a:extLst>
                                  <a:ext uri="{FF2B5EF4-FFF2-40B4-BE49-F238E27FC236}">
                                    <a16:creationId xmlns:a16="http://schemas.microsoft.com/office/drawing/2014/main" id="{E2968162-0494-C74F-BEC3-59B53030CA1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5974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Freeform 34">
                                <a:extLst>
                                  <a:ext uri="{FF2B5EF4-FFF2-40B4-BE49-F238E27FC236}">
                                    <a16:creationId xmlns:a16="http://schemas.microsoft.com/office/drawing/2014/main" id="{56D7FFE1-C712-1A41-97A5-B5E1746E64B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3203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Freeform 35">
                                <a:extLst>
                                  <a:ext uri="{FF2B5EF4-FFF2-40B4-BE49-F238E27FC236}">
                                    <a16:creationId xmlns:a16="http://schemas.microsoft.com/office/drawing/2014/main" id="{94995526-47DC-494D-A43B-38C0D2D803E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433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36">
                                <a:extLst>
                                  <a:ext uri="{FF2B5EF4-FFF2-40B4-BE49-F238E27FC236}">
                                    <a16:creationId xmlns:a16="http://schemas.microsoft.com/office/drawing/2014/main" id="{C5825F42-977C-934A-A248-FEFAE9A56D9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33597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Freeform 37">
                                <a:extLst>
                                  <a:ext uri="{FF2B5EF4-FFF2-40B4-BE49-F238E27FC236}">
                                    <a16:creationId xmlns:a16="http://schemas.microsoft.com/office/drawing/2014/main" id="{7B0831AB-0D8C-BD4E-AE34-B414064095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36454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38">
                                <a:extLst>
                                  <a:ext uri="{FF2B5EF4-FFF2-40B4-BE49-F238E27FC236}">
                                    <a16:creationId xmlns:a16="http://schemas.microsoft.com/office/drawing/2014/main" id="{AA11E02F-B6D7-1042-BECD-475FEBFD6B4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39225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Freeform 39">
                                <a:extLst>
                                  <a:ext uri="{FF2B5EF4-FFF2-40B4-BE49-F238E27FC236}">
                                    <a16:creationId xmlns:a16="http://schemas.microsoft.com/office/drawing/2014/main" id="{DCF0A7E9-66AD-0C4B-B0DF-4A06282474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4208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Freeform 40">
                                <a:extLst>
                                  <a:ext uri="{FF2B5EF4-FFF2-40B4-BE49-F238E27FC236}">
                                    <a16:creationId xmlns:a16="http://schemas.microsoft.com/office/drawing/2014/main" id="{8E7D4B0A-AC66-694E-8490-EEE6E4810B5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44854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Freeform 41">
                                <a:extLst>
                                  <a:ext uri="{FF2B5EF4-FFF2-40B4-BE49-F238E27FC236}">
                                    <a16:creationId xmlns:a16="http://schemas.microsoft.com/office/drawing/2014/main" id="{770D4096-2737-0C4E-9E9A-E66604C96C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4771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Freeform 42">
                                <a:extLst>
                                  <a:ext uri="{FF2B5EF4-FFF2-40B4-BE49-F238E27FC236}">
                                    <a16:creationId xmlns:a16="http://schemas.microsoft.com/office/drawing/2014/main" id="{B9B5CEC4-502F-2C40-9057-68611BA94EC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5048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Freeform 43">
                                <a:extLst>
                                  <a:ext uri="{FF2B5EF4-FFF2-40B4-BE49-F238E27FC236}">
                                    <a16:creationId xmlns:a16="http://schemas.microsoft.com/office/drawing/2014/main" id="{8E975F6F-0696-BF46-8889-A595CC064BF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5334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Freeform 44">
                                <a:extLst>
                                  <a:ext uri="{FF2B5EF4-FFF2-40B4-BE49-F238E27FC236}">
                                    <a16:creationId xmlns:a16="http://schemas.microsoft.com/office/drawing/2014/main" id="{3C25C844-F6B3-0946-AD11-51BE52CCE9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5611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Freeform 45">
                                <a:extLst>
                                  <a:ext uri="{FF2B5EF4-FFF2-40B4-BE49-F238E27FC236}">
                                    <a16:creationId xmlns:a16="http://schemas.microsoft.com/office/drawing/2014/main" id="{D1AE34DF-60F4-9944-B100-458125B9F2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58968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Freeform 46">
                                <a:extLst>
                                  <a:ext uri="{FF2B5EF4-FFF2-40B4-BE49-F238E27FC236}">
                                    <a16:creationId xmlns:a16="http://schemas.microsoft.com/office/drawing/2014/main" id="{50E3996E-4C01-2F4A-AA13-B4D5FEE1CD1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61739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Freeform 47">
                                <a:extLst>
                                  <a:ext uri="{FF2B5EF4-FFF2-40B4-BE49-F238E27FC236}">
                                    <a16:creationId xmlns:a16="http://schemas.microsoft.com/office/drawing/2014/main" id="{30976C51-A5DD-B54A-BB00-CEC33811B8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64596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 48">
                                <a:extLst>
                                  <a:ext uri="{FF2B5EF4-FFF2-40B4-BE49-F238E27FC236}">
                                    <a16:creationId xmlns:a16="http://schemas.microsoft.com/office/drawing/2014/main" id="{5987C719-FAD8-234E-B9FD-1C60DB0A0E4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6745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 49">
                                <a:extLst>
                                  <a:ext uri="{FF2B5EF4-FFF2-40B4-BE49-F238E27FC236}">
                                    <a16:creationId xmlns:a16="http://schemas.microsoft.com/office/drawing/2014/main" id="{804C29F9-8B80-CE47-99FB-044D82BC985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7022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Freeform 50">
                                <a:extLst>
                                  <a:ext uri="{FF2B5EF4-FFF2-40B4-BE49-F238E27FC236}">
                                    <a16:creationId xmlns:a16="http://schemas.microsoft.com/office/drawing/2014/main" id="{EBBB4CA1-3C5F-B749-8EEF-66DAE436DAB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7308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Freeform 51">
                                <a:extLst>
                                  <a:ext uri="{FF2B5EF4-FFF2-40B4-BE49-F238E27FC236}">
                                    <a16:creationId xmlns:a16="http://schemas.microsoft.com/office/drawing/2014/main" id="{B5E1A542-2245-D14C-A22E-A6CE94E7274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75853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 52">
                                <a:extLst>
                                  <a:ext uri="{FF2B5EF4-FFF2-40B4-BE49-F238E27FC236}">
                                    <a16:creationId xmlns:a16="http://schemas.microsoft.com/office/drawing/2014/main" id="{46CDC141-0354-2F49-9E6B-7EEB26FCA7F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78711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Freeform 53">
                                <a:extLst>
                                  <a:ext uri="{FF2B5EF4-FFF2-40B4-BE49-F238E27FC236}">
                                    <a16:creationId xmlns:a16="http://schemas.microsoft.com/office/drawing/2014/main" id="{7A6429F6-F589-094A-88E8-BB46A7E9BC2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81482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Freeform 54">
                                <a:extLst>
                                  <a:ext uri="{FF2B5EF4-FFF2-40B4-BE49-F238E27FC236}">
                                    <a16:creationId xmlns:a16="http://schemas.microsoft.com/office/drawing/2014/main" id="{15F7069F-8B7E-FE47-8AB9-F16E5AFF02B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8433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Freeform 55">
                                <a:extLst>
                                  <a:ext uri="{FF2B5EF4-FFF2-40B4-BE49-F238E27FC236}">
                                    <a16:creationId xmlns:a16="http://schemas.microsoft.com/office/drawing/2014/main" id="{060B7CB2-6283-BC4F-8FC9-3658E1CD82B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8711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Freeform 56">
                                <a:extLst>
                                  <a:ext uri="{FF2B5EF4-FFF2-40B4-BE49-F238E27FC236}">
                                    <a16:creationId xmlns:a16="http://schemas.microsoft.com/office/drawing/2014/main" id="{34266ED9-F1D1-2746-9022-D2D54D81022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8996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Freeform 57">
                                <a:extLst>
                                  <a:ext uri="{FF2B5EF4-FFF2-40B4-BE49-F238E27FC236}">
                                    <a16:creationId xmlns:a16="http://schemas.microsoft.com/office/drawing/2014/main" id="{58A1D6A9-F5BC-3649-8A67-45192E008C7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92738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Freeform 58">
                                <a:extLst>
                                  <a:ext uri="{FF2B5EF4-FFF2-40B4-BE49-F238E27FC236}">
                                    <a16:creationId xmlns:a16="http://schemas.microsoft.com/office/drawing/2014/main" id="{A8D044FC-6FFD-534A-B18C-9FD6D2D072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9542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Freeform 59">
                                <a:extLst>
                                  <a:ext uri="{FF2B5EF4-FFF2-40B4-BE49-F238E27FC236}">
                                    <a16:creationId xmlns:a16="http://schemas.microsoft.com/office/drawing/2014/main" id="{0225A1E4-DBC2-124D-A5B8-FC9F734ABD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98194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Freeform 60">
                                <a:extLst>
                                  <a:ext uri="{FF2B5EF4-FFF2-40B4-BE49-F238E27FC236}">
                                    <a16:creationId xmlns:a16="http://schemas.microsoft.com/office/drawing/2014/main" id="{AB17954F-4284-254C-BB1E-114CBB1D6DD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3075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Freeform 61">
                                <a:extLst>
                                  <a:ext uri="{FF2B5EF4-FFF2-40B4-BE49-F238E27FC236}">
                                    <a16:creationId xmlns:a16="http://schemas.microsoft.com/office/drawing/2014/main" id="{889F4532-0E12-B144-9672-72A08F5AE13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2798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Freeform 62">
                                <a:extLst>
                                  <a:ext uri="{FF2B5EF4-FFF2-40B4-BE49-F238E27FC236}">
                                    <a16:creationId xmlns:a16="http://schemas.microsoft.com/office/drawing/2014/main" id="{665C9EB6-C753-3942-B63E-81D76AFE9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2529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Freeform 63">
                                <a:extLst>
                                  <a:ext uri="{FF2B5EF4-FFF2-40B4-BE49-F238E27FC236}">
                                    <a16:creationId xmlns:a16="http://schemas.microsoft.com/office/drawing/2014/main" id="{B19EA2EF-8B70-454A-BFAA-4C4F0A9080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22526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Freeform 64">
                                <a:extLst>
                                  <a:ext uri="{FF2B5EF4-FFF2-40B4-BE49-F238E27FC236}">
                                    <a16:creationId xmlns:a16="http://schemas.microsoft.com/office/drawing/2014/main" id="{BDACE314-3842-BA4E-8AF8-CB76E0D29D7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1975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Freeform 65">
                                <a:extLst>
                                  <a:ext uri="{FF2B5EF4-FFF2-40B4-BE49-F238E27FC236}">
                                    <a16:creationId xmlns:a16="http://schemas.microsoft.com/office/drawing/2014/main" id="{5C121C59-437F-5744-8595-C2194D15AC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1698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Freeform 66">
                                <a:extLst>
                                  <a:ext uri="{FF2B5EF4-FFF2-40B4-BE49-F238E27FC236}">
                                    <a16:creationId xmlns:a16="http://schemas.microsoft.com/office/drawing/2014/main" id="{FBB57DFF-C1A1-5145-B2BF-CE3A4140FB4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1421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Freeform 67">
                                <a:extLst>
                                  <a:ext uri="{FF2B5EF4-FFF2-40B4-BE49-F238E27FC236}">
                                    <a16:creationId xmlns:a16="http://schemas.microsoft.com/office/drawing/2014/main" id="{54CA7D8A-EC89-6342-ABF7-DDAF5E87E2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1144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Freeform 68">
                                <a:extLst>
                                  <a:ext uri="{FF2B5EF4-FFF2-40B4-BE49-F238E27FC236}">
                                    <a16:creationId xmlns:a16="http://schemas.microsoft.com/office/drawing/2014/main" id="{940FFD14-C540-9844-A90C-B45D3DC6505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0867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Freeform 69">
                                <a:extLst>
                                  <a:ext uri="{FF2B5EF4-FFF2-40B4-BE49-F238E27FC236}">
                                    <a16:creationId xmlns:a16="http://schemas.microsoft.com/office/drawing/2014/main" id="{CCC42E66-807A-E343-9053-851227F6A6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0590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Freeform 70">
                                <a:extLst>
                                  <a:ext uri="{FF2B5EF4-FFF2-40B4-BE49-F238E27FC236}">
                                    <a16:creationId xmlns:a16="http://schemas.microsoft.com/office/drawing/2014/main" id="{B055AAFE-9CE1-2B4D-81E1-9EEE0D80B8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03216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Freeform 71">
                                <a:extLst>
                                  <a:ext uri="{FF2B5EF4-FFF2-40B4-BE49-F238E27FC236}">
                                    <a16:creationId xmlns:a16="http://schemas.microsoft.com/office/drawing/2014/main" id="{6AE652AD-0190-1A40-BC85-C23BE8FDD0E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0044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Freeform 72">
                                <a:extLst>
                                  <a:ext uri="{FF2B5EF4-FFF2-40B4-BE49-F238E27FC236}">
                                    <a16:creationId xmlns:a16="http://schemas.microsoft.com/office/drawing/2014/main" id="{4C34663C-B19A-0546-82BB-E345F74619B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3360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Freeform 73">
                                <a:extLst>
                                  <a:ext uri="{FF2B5EF4-FFF2-40B4-BE49-F238E27FC236}">
                                    <a16:creationId xmlns:a16="http://schemas.microsoft.com/office/drawing/2014/main" id="{2064CA6A-5E79-5F4F-9A84-0E1A3FA6ED7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3638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Freeform 74">
                                <a:extLst>
                                  <a:ext uri="{FF2B5EF4-FFF2-40B4-BE49-F238E27FC236}">
                                    <a16:creationId xmlns:a16="http://schemas.microsoft.com/office/drawing/2014/main" id="{9A795510-C3EE-2C47-9260-E7C6D15829B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39238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Freeform 75">
                                <a:extLst>
                                  <a:ext uri="{FF2B5EF4-FFF2-40B4-BE49-F238E27FC236}">
                                    <a16:creationId xmlns:a16="http://schemas.microsoft.com/office/drawing/2014/main" id="{680395CB-DA7F-0249-B3D1-1107188FB3E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42095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Freeform 76">
                                <a:extLst>
                                  <a:ext uri="{FF2B5EF4-FFF2-40B4-BE49-F238E27FC236}">
                                    <a16:creationId xmlns:a16="http://schemas.microsoft.com/office/drawing/2014/main" id="{E539A83C-6F38-9B4B-90C3-71F559BF80B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4486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Freeform 77">
                                <a:extLst>
                                  <a:ext uri="{FF2B5EF4-FFF2-40B4-BE49-F238E27FC236}">
                                    <a16:creationId xmlns:a16="http://schemas.microsoft.com/office/drawing/2014/main" id="{31635EF0-5743-0F45-B35B-6888EF4F1FE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47724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Freeform 78">
                                <a:extLst>
                                  <a:ext uri="{FF2B5EF4-FFF2-40B4-BE49-F238E27FC236}">
                                    <a16:creationId xmlns:a16="http://schemas.microsoft.com/office/drawing/2014/main" id="{78747F47-F5D0-EB43-9F6A-83A295229F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50495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Freeform 79">
                                <a:extLst>
                                  <a:ext uri="{FF2B5EF4-FFF2-40B4-BE49-F238E27FC236}">
                                    <a16:creationId xmlns:a16="http://schemas.microsoft.com/office/drawing/2014/main" id="{5E080442-B2C0-9746-9916-9C73745AE59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3326" y="15335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Freeform 80">
                                <a:extLst>
                                  <a:ext uri="{FF2B5EF4-FFF2-40B4-BE49-F238E27FC236}">
                                    <a16:creationId xmlns:a16="http://schemas.microsoft.com/office/drawing/2014/main" id="{41764435-E796-9F46-8D8F-8874E578D1D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3073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Freeform 81">
                                <a:extLst>
                                  <a:ext uri="{FF2B5EF4-FFF2-40B4-BE49-F238E27FC236}">
                                    <a16:creationId xmlns:a16="http://schemas.microsoft.com/office/drawing/2014/main" id="{99A27916-D571-CA4B-AD2D-F8E7DF307C4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2805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Freeform 82">
                                <a:extLst>
                                  <a:ext uri="{FF2B5EF4-FFF2-40B4-BE49-F238E27FC236}">
                                    <a16:creationId xmlns:a16="http://schemas.microsoft.com/office/drawing/2014/main" id="{27888C4D-2B78-7F4A-A5A3-31332340C8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25284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Freeform 83">
                                <a:extLst>
                                  <a:ext uri="{FF2B5EF4-FFF2-40B4-BE49-F238E27FC236}">
                                    <a16:creationId xmlns:a16="http://schemas.microsoft.com/office/drawing/2014/main" id="{50E68947-9449-2C47-B9D6-C6717249399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22513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Freeform 84">
                                <a:extLst>
                                  <a:ext uri="{FF2B5EF4-FFF2-40B4-BE49-F238E27FC236}">
                                    <a16:creationId xmlns:a16="http://schemas.microsoft.com/office/drawing/2014/main" id="{647A1EF5-BC40-594C-AC26-C976B380775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974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Freeform 85">
                                <a:extLst>
                                  <a:ext uri="{FF2B5EF4-FFF2-40B4-BE49-F238E27FC236}">
                                    <a16:creationId xmlns:a16="http://schemas.microsoft.com/office/drawing/2014/main" id="{6F5CAE11-314C-FA40-A5A7-44B1BD80E0D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6971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Freeform 86">
                                <a:extLst>
                                  <a:ext uri="{FF2B5EF4-FFF2-40B4-BE49-F238E27FC236}">
                                    <a16:creationId xmlns:a16="http://schemas.microsoft.com/office/drawing/2014/main" id="{B68CE2A1-FE64-5F4C-B9E9-4B45BF0F7D4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420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Freeform 87">
                                <a:extLst>
                                  <a:ext uri="{FF2B5EF4-FFF2-40B4-BE49-F238E27FC236}">
                                    <a16:creationId xmlns:a16="http://schemas.microsoft.com/office/drawing/2014/main" id="{938E208B-C319-6249-9AD4-B2F9E65C4A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143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Freeform 88">
                                <a:extLst>
                                  <a:ext uri="{FF2B5EF4-FFF2-40B4-BE49-F238E27FC236}">
                                    <a16:creationId xmlns:a16="http://schemas.microsoft.com/office/drawing/2014/main" id="{42AD3DF0-C23F-554E-8A4E-32693382F23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865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Freeform 89">
                                <a:extLst>
                                  <a:ext uri="{FF2B5EF4-FFF2-40B4-BE49-F238E27FC236}">
                                    <a16:creationId xmlns:a16="http://schemas.microsoft.com/office/drawing/2014/main" id="{853DDE84-E9A3-0148-A162-02AA143C35E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5974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Freeform 90">
                                <a:extLst>
                                  <a:ext uri="{FF2B5EF4-FFF2-40B4-BE49-F238E27FC236}">
                                    <a16:creationId xmlns:a16="http://schemas.microsoft.com/office/drawing/2014/main" id="{356E5A0A-F78C-164B-AF66-72255D8E45C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3203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Freeform 91">
                                <a:extLst>
                                  <a:ext uri="{FF2B5EF4-FFF2-40B4-BE49-F238E27FC236}">
                                    <a16:creationId xmlns:a16="http://schemas.microsoft.com/office/drawing/2014/main" id="{8BCE715F-13F6-EE49-9301-91AAC3FAAB4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433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Freeform 92">
                                <a:extLst>
                                  <a:ext uri="{FF2B5EF4-FFF2-40B4-BE49-F238E27FC236}">
                                    <a16:creationId xmlns:a16="http://schemas.microsoft.com/office/drawing/2014/main" id="{36E4D8D9-5F8C-514B-B70E-13553B0A7D9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33597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Freeform 93">
                                <a:extLst>
                                  <a:ext uri="{FF2B5EF4-FFF2-40B4-BE49-F238E27FC236}">
                                    <a16:creationId xmlns:a16="http://schemas.microsoft.com/office/drawing/2014/main" id="{2528DDCE-D1DC-D649-8C01-098D6FFC6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36454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Freeform 94">
                                <a:extLst>
                                  <a:ext uri="{FF2B5EF4-FFF2-40B4-BE49-F238E27FC236}">
                                    <a16:creationId xmlns:a16="http://schemas.microsoft.com/office/drawing/2014/main" id="{1F61E5E0-77EC-104C-B81D-AEA46E5B2E2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39225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Freeform 95">
                                <a:extLst>
                                  <a:ext uri="{FF2B5EF4-FFF2-40B4-BE49-F238E27FC236}">
                                    <a16:creationId xmlns:a16="http://schemas.microsoft.com/office/drawing/2014/main" id="{86E35B4C-C23C-CC45-8111-0891658A245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4208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Freeform 96">
                                <a:extLst>
                                  <a:ext uri="{FF2B5EF4-FFF2-40B4-BE49-F238E27FC236}">
                                    <a16:creationId xmlns:a16="http://schemas.microsoft.com/office/drawing/2014/main" id="{E30EAEFF-F619-1342-A861-6C1CC72C5C3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44854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Freeform 97">
                                <a:extLst>
                                  <a:ext uri="{FF2B5EF4-FFF2-40B4-BE49-F238E27FC236}">
                                    <a16:creationId xmlns:a16="http://schemas.microsoft.com/office/drawing/2014/main" id="{2F498F68-FFCF-3C45-8E63-1FEFA52E47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4771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Freeform 98">
                                <a:extLst>
                                  <a:ext uri="{FF2B5EF4-FFF2-40B4-BE49-F238E27FC236}">
                                    <a16:creationId xmlns:a16="http://schemas.microsoft.com/office/drawing/2014/main" id="{F6B3F5D9-ED4A-0B4F-BB57-8BAEB02332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5048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Freeform 99">
                                <a:extLst>
                                  <a:ext uri="{FF2B5EF4-FFF2-40B4-BE49-F238E27FC236}">
                                    <a16:creationId xmlns:a16="http://schemas.microsoft.com/office/drawing/2014/main" id="{DF514108-7AED-6B48-A362-F2CE0DD9A20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5334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Freeform 100">
                                <a:extLst>
                                  <a:ext uri="{FF2B5EF4-FFF2-40B4-BE49-F238E27FC236}">
                                    <a16:creationId xmlns:a16="http://schemas.microsoft.com/office/drawing/2014/main" id="{BBA297E3-922B-C24D-BDC6-1E22B71EF0C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5611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Freeform 101">
                                <a:extLst>
                                  <a:ext uri="{FF2B5EF4-FFF2-40B4-BE49-F238E27FC236}">
                                    <a16:creationId xmlns:a16="http://schemas.microsoft.com/office/drawing/2014/main" id="{68266EAA-53F4-3641-8EB7-9F5515BD3EC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58968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Freeform 102">
                                <a:extLst>
                                  <a:ext uri="{FF2B5EF4-FFF2-40B4-BE49-F238E27FC236}">
                                    <a16:creationId xmlns:a16="http://schemas.microsoft.com/office/drawing/2014/main" id="{442B02A1-A1E0-F349-97D9-C0DD8303D0F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61739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Freeform 103">
                                <a:extLst>
                                  <a:ext uri="{FF2B5EF4-FFF2-40B4-BE49-F238E27FC236}">
                                    <a16:creationId xmlns:a16="http://schemas.microsoft.com/office/drawing/2014/main" id="{2183BC65-5DC0-9941-B011-FDA4BEEE6F2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64596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Freeform 104">
                                <a:extLst>
                                  <a:ext uri="{FF2B5EF4-FFF2-40B4-BE49-F238E27FC236}">
                                    <a16:creationId xmlns:a16="http://schemas.microsoft.com/office/drawing/2014/main" id="{4B184BAF-DB9C-A643-B1BB-2D5864AF5F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6745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Freeform 105">
                                <a:extLst>
                                  <a:ext uri="{FF2B5EF4-FFF2-40B4-BE49-F238E27FC236}">
                                    <a16:creationId xmlns:a16="http://schemas.microsoft.com/office/drawing/2014/main" id="{E8F226BB-FBC4-5A48-AB13-C576FAB93A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7022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Freeform 106">
                                <a:extLst>
                                  <a:ext uri="{FF2B5EF4-FFF2-40B4-BE49-F238E27FC236}">
                                    <a16:creationId xmlns:a16="http://schemas.microsoft.com/office/drawing/2014/main" id="{A83E8E98-474E-5748-BC96-C77BB3D127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7308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Freeform 107">
                                <a:extLst>
                                  <a:ext uri="{FF2B5EF4-FFF2-40B4-BE49-F238E27FC236}">
                                    <a16:creationId xmlns:a16="http://schemas.microsoft.com/office/drawing/2014/main" id="{709ED212-4011-F749-A0B2-6091965FC5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75853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Freeform 108">
                                <a:extLst>
                                  <a:ext uri="{FF2B5EF4-FFF2-40B4-BE49-F238E27FC236}">
                                    <a16:creationId xmlns:a16="http://schemas.microsoft.com/office/drawing/2014/main" id="{6DAF60EC-B425-B646-87CC-9046343E14D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78711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Freeform 109">
                                <a:extLst>
                                  <a:ext uri="{FF2B5EF4-FFF2-40B4-BE49-F238E27FC236}">
                                    <a16:creationId xmlns:a16="http://schemas.microsoft.com/office/drawing/2014/main" id="{0C3D6C47-3884-3B42-8AD6-C3C865FD38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81482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Freeform 110">
                                <a:extLst>
                                  <a:ext uri="{FF2B5EF4-FFF2-40B4-BE49-F238E27FC236}">
                                    <a16:creationId xmlns:a16="http://schemas.microsoft.com/office/drawing/2014/main" id="{F341406A-9ED8-BD48-9B11-206701BF613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8433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Freeform 111">
                                <a:extLst>
                                  <a:ext uri="{FF2B5EF4-FFF2-40B4-BE49-F238E27FC236}">
                                    <a16:creationId xmlns:a16="http://schemas.microsoft.com/office/drawing/2014/main" id="{EEBC3B21-13C0-CE4F-957B-5F3F34507E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8711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Freeform 112">
                                <a:extLst>
                                  <a:ext uri="{FF2B5EF4-FFF2-40B4-BE49-F238E27FC236}">
                                    <a16:creationId xmlns:a16="http://schemas.microsoft.com/office/drawing/2014/main" id="{2977D9BF-F864-DD4E-A0B3-2AC818B79D5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8996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Freeform 113">
                                <a:extLst>
                                  <a:ext uri="{FF2B5EF4-FFF2-40B4-BE49-F238E27FC236}">
                                    <a16:creationId xmlns:a16="http://schemas.microsoft.com/office/drawing/2014/main" id="{A389897D-7249-BF4D-A529-D985E9FBD18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92738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Freeform 114">
                                <a:extLst>
                                  <a:ext uri="{FF2B5EF4-FFF2-40B4-BE49-F238E27FC236}">
                                    <a16:creationId xmlns:a16="http://schemas.microsoft.com/office/drawing/2014/main" id="{4DA19E2D-A4C4-9244-A8F0-1D95B73C6F8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9542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Freeform 115">
                                <a:extLst>
                                  <a:ext uri="{FF2B5EF4-FFF2-40B4-BE49-F238E27FC236}">
                                    <a16:creationId xmlns:a16="http://schemas.microsoft.com/office/drawing/2014/main" id="{4166F464-2064-5A49-85B9-3C675B3E23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98194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Freeform 116">
                                <a:extLst>
                                  <a:ext uri="{FF2B5EF4-FFF2-40B4-BE49-F238E27FC236}">
                                    <a16:creationId xmlns:a16="http://schemas.microsoft.com/office/drawing/2014/main" id="{97835AA0-AE53-9A48-949F-CA91D0900D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3075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Freeform 117">
                                <a:extLst>
                                  <a:ext uri="{FF2B5EF4-FFF2-40B4-BE49-F238E27FC236}">
                                    <a16:creationId xmlns:a16="http://schemas.microsoft.com/office/drawing/2014/main" id="{6DA49FBC-A422-D44F-9222-0BFFE55C185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2798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Freeform 118">
                                <a:extLst>
                                  <a:ext uri="{FF2B5EF4-FFF2-40B4-BE49-F238E27FC236}">
                                    <a16:creationId xmlns:a16="http://schemas.microsoft.com/office/drawing/2014/main" id="{14563020-D17A-4D41-AE6F-011FE34463D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2529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Freeform 119">
                                <a:extLst>
                                  <a:ext uri="{FF2B5EF4-FFF2-40B4-BE49-F238E27FC236}">
                                    <a16:creationId xmlns:a16="http://schemas.microsoft.com/office/drawing/2014/main" id="{2C295489-B351-9D46-AC49-EA92B61D53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22526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Freeform 120">
                                <a:extLst>
                                  <a:ext uri="{FF2B5EF4-FFF2-40B4-BE49-F238E27FC236}">
                                    <a16:creationId xmlns:a16="http://schemas.microsoft.com/office/drawing/2014/main" id="{E362EAFC-77EC-5142-9126-CA4D30DB706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1975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Freeform 121">
                                <a:extLst>
                                  <a:ext uri="{FF2B5EF4-FFF2-40B4-BE49-F238E27FC236}">
                                    <a16:creationId xmlns:a16="http://schemas.microsoft.com/office/drawing/2014/main" id="{7BA78764-50D8-8B4E-9D02-990F6DA42C7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1698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Freeform 122">
                                <a:extLst>
                                  <a:ext uri="{FF2B5EF4-FFF2-40B4-BE49-F238E27FC236}">
                                    <a16:creationId xmlns:a16="http://schemas.microsoft.com/office/drawing/2014/main" id="{FDF3FBBB-FECC-1741-AD26-C965F881A3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1421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Freeform 123">
                                <a:extLst>
                                  <a:ext uri="{FF2B5EF4-FFF2-40B4-BE49-F238E27FC236}">
                                    <a16:creationId xmlns:a16="http://schemas.microsoft.com/office/drawing/2014/main" id="{359B28CC-B08A-E04F-93BE-A3B3EEA3482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1144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Freeform 124">
                                <a:extLst>
                                  <a:ext uri="{FF2B5EF4-FFF2-40B4-BE49-F238E27FC236}">
                                    <a16:creationId xmlns:a16="http://schemas.microsoft.com/office/drawing/2014/main" id="{D08519A9-83D9-4B44-8819-C2D54B50EFC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0867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Freeform 125">
                                <a:extLst>
                                  <a:ext uri="{FF2B5EF4-FFF2-40B4-BE49-F238E27FC236}">
                                    <a16:creationId xmlns:a16="http://schemas.microsoft.com/office/drawing/2014/main" id="{BFD6DA2C-7660-8D4E-BA63-56013F561A3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0590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Freeform 126">
                                <a:extLst>
                                  <a:ext uri="{FF2B5EF4-FFF2-40B4-BE49-F238E27FC236}">
                                    <a16:creationId xmlns:a16="http://schemas.microsoft.com/office/drawing/2014/main" id="{D2555929-8F4B-6D4C-845A-BB5FBA16A6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03216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Freeform 127">
                                <a:extLst>
                                  <a:ext uri="{FF2B5EF4-FFF2-40B4-BE49-F238E27FC236}">
                                    <a16:creationId xmlns:a16="http://schemas.microsoft.com/office/drawing/2014/main" id="{770C5608-3B23-D44D-A41B-85E95658A74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0044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Freeform 128">
                                <a:extLst>
                                  <a:ext uri="{FF2B5EF4-FFF2-40B4-BE49-F238E27FC236}">
                                    <a16:creationId xmlns:a16="http://schemas.microsoft.com/office/drawing/2014/main" id="{AA72DA31-9179-494A-A512-DB69F9A6E13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3360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Freeform 129">
                                <a:extLst>
                                  <a:ext uri="{FF2B5EF4-FFF2-40B4-BE49-F238E27FC236}">
                                    <a16:creationId xmlns:a16="http://schemas.microsoft.com/office/drawing/2014/main" id="{441F3292-0A7D-C746-8E2A-45C59843E8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3638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Freeform 130">
                                <a:extLst>
                                  <a:ext uri="{FF2B5EF4-FFF2-40B4-BE49-F238E27FC236}">
                                    <a16:creationId xmlns:a16="http://schemas.microsoft.com/office/drawing/2014/main" id="{672C1388-C176-E143-990C-5CA9C6BF0B2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39238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Freeform 131">
                                <a:extLst>
                                  <a:ext uri="{FF2B5EF4-FFF2-40B4-BE49-F238E27FC236}">
                                    <a16:creationId xmlns:a16="http://schemas.microsoft.com/office/drawing/2014/main" id="{61ED7E02-8AB9-3D40-BCAB-31D7C2284E5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42095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Freeform 132">
                                <a:extLst>
                                  <a:ext uri="{FF2B5EF4-FFF2-40B4-BE49-F238E27FC236}">
                                    <a16:creationId xmlns:a16="http://schemas.microsoft.com/office/drawing/2014/main" id="{A8A74B83-AB57-3049-AFA9-F5A34B92599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4486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Freeform 133">
                                <a:extLst>
                                  <a:ext uri="{FF2B5EF4-FFF2-40B4-BE49-F238E27FC236}">
                                    <a16:creationId xmlns:a16="http://schemas.microsoft.com/office/drawing/2014/main" id="{B42DBF1E-8803-E54C-BC0C-CC6473F2580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47724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Freeform 134">
                                <a:extLst>
                                  <a:ext uri="{FF2B5EF4-FFF2-40B4-BE49-F238E27FC236}">
                                    <a16:creationId xmlns:a16="http://schemas.microsoft.com/office/drawing/2014/main" id="{29B3E68D-054C-D54E-93D3-5948CBECE8F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50495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Freeform 135">
                                <a:extLst>
                                  <a:ext uri="{FF2B5EF4-FFF2-40B4-BE49-F238E27FC236}">
                                    <a16:creationId xmlns:a16="http://schemas.microsoft.com/office/drawing/2014/main" id="{411F2001-5ACD-6340-BA20-8185533C182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331" y="15335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Freeform 136">
                                <a:extLst>
                                  <a:ext uri="{FF2B5EF4-FFF2-40B4-BE49-F238E27FC236}">
                                    <a16:creationId xmlns:a16="http://schemas.microsoft.com/office/drawing/2014/main" id="{36D5E5A2-1C8F-2947-9DDB-5275BB011F3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3073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Freeform 137">
                                <a:extLst>
                                  <a:ext uri="{FF2B5EF4-FFF2-40B4-BE49-F238E27FC236}">
                                    <a16:creationId xmlns:a16="http://schemas.microsoft.com/office/drawing/2014/main" id="{4204D52F-E173-9241-A7FC-25EDB4AA6C5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27968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Freeform 138">
                                <a:extLst>
                                  <a:ext uri="{FF2B5EF4-FFF2-40B4-BE49-F238E27FC236}">
                                    <a16:creationId xmlns:a16="http://schemas.microsoft.com/office/drawing/2014/main" id="{E1B84961-6916-1D43-8BC5-593FBBF55B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2519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Freeform 139">
                                <a:extLst>
                                  <a:ext uri="{FF2B5EF4-FFF2-40B4-BE49-F238E27FC236}">
                                    <a16:creationId xmlns:a16="http://schemas.microsoft.com/office/drawing/2014/main" id="{3CB372C0-BD48-B746-BE57-A0755BB22BC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2242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Freeform 140">
                                <a:extLst>
                                  <a:ext uri="{FF2B5EF4-FFF2-40B4-BE49-F238E27FC236}">
                                    <a16:creationId xmlns:a16="http://schemas.microsoft.com/office/drawing/2014/main" id="{4691160C-8C11-3A43-8A21-0DB873A28D3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9656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Freeform 141">
                                <a:extLst>
                                  <a:ext uri="{FF2B5EF4-FFF2-40B4-BE49-F238E27FC236}">
                                    <a16:creationId xmlns:a16="http://schemas.microsoft.com/office/drawing/2014/main" id="{D9B59A13-64B2-F449-82E1-07C82B397F0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688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Freeform 142">
                                <a:extLst>
                                  <a:ext uri="{FF2B5EF4-FFF2-40B4-BE49-F238E27FC236}">
                                    <a16:creationId xmlns:a16="http://schemas.microsoft.com/office/drawing/2014/main" id="{A131A5F0-6DEE-FE45-8D26-275DB43A786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411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Freeform 143">
                                <a:extLst>
                                  <a:ext uri="{FF2B5EF4-FFF2-40B4-BE49-F238E27FC236}">
                                    <a16:creationId xmlns:a16="http://schemas.microsoft.com/office/drawing/2014/main" id="{D5054871-3745-AB4F-A459-38FE16E2BF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143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Freeform 144">
                                <a:extLst>
                                  <a:ext uri="{FF2B5EF4-FFF2-40B4-BE49-F238E27FC236}">
                                    <a16:creationId xmlns:a16="http://schemas.microsoft.com/office/drawing/2014/main" id="{CC8B96C7-95DA-2A43-9523-6FFBF4CCCE6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865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Freeform 145">
                                <a:extLst>
                                  <a:ext uri="{FF2B5EF4-FFF2-40B4-BE49-F238E27FC236}">
                                    <a16:creationId xmlns:a16="http://schemas.microsoft.com/office/drawing/2014/main" id="{386FB386-DCD6-144E-9193-2C2068A6339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5888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Freeform 146">
                                <a:extLst>
                                  <a:ext uri="{FF2B5EF4-FFF2-40B4-BE49-F238E27FC236}">
                                    <a16:creationId xmlns:a16="http://schemas.microsoft.com/office/drawing/2014/main" id="{C2A7F3F7-3622-A74B-BA0E-DC7D5150935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3117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Freeform 147">
                                <a:extLst>
                                  <a:ext uri="{FF2B5EF4-FFF2-40B4-BE49-F238E27FC236}">
                                    <a16:creationId xmlns:a16="http://schemas.microsoft.com/office/drawing/2014/main" id="{70D1B3C7-EAD9-144C-ABEC-38D56FFFF69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346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Freeform 148">
                                <a:extLst>
                                  <a:ext uri="{FF2B5EF4-FFF2-40B4-BE49-F238E27FC236}">
                                    <a16:creationId xmlns:a16="http://schemas.microsoft.com/office/drawing/2014/main" id="{B006EEB5-0CE1-1E43-A62D-0EB74C7BE56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3351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Freeform 149">
                                <a:extLst>
                                  <a:ext uri="{FF2B5EF4-FFF2-40B4-BE49-F238E27FC236}">
                                    <a16:creationId xmlns:a16="http://schemas.microsoft.com/office/drawing/2014/main" id="{BEDD52D7-698B-8842-8539-EF175C73C84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36368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Freeform 150">
                                <a:extLst>
                                  <a:ext uri="{FF2B5EF4-FFF2-40B4-BE49-F238E27FC236}">
                                    <a16:creationId xmlns:a16="http://schemas.microsoft.com/office/drawing/2014/main" id="{9F8F2615-573B-A24C-BB12-009835C4801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3913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Freeform 151">
                                <a:extLst>
                                  <a:ext uri="{FF2B5EF4-FFF2-40B4-BE49-F238E27FC236}">
                                    <a16:creationId xmlns:a16="http://schemas.microsoft.com/office/drawing/2014/main" id="{539E0FE5-461B-ED46-8E67-A78308F0FE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4199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Freeform 152">
                                <a:extLst>
                                  <a:ext uri="{FF2B5EF4-FFF2-40B4-BE49-F238E27FC236}">
                                    <a16:creationId xmlns:a16="http://schemas.microsoft.com/office/drawing/2014/main" id="{3997BF8D-2636-964E-A618-F5FF6EA7DC8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4476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Freeform 153">
                                <a:extLst>
                                  <a:ext uri="{FF2B5EF4-FFF2-40B4-BE49-F238E27FC236}">
                                    <a16:creationId xmlns:a16="http://schemas.microsoft.com/office/drawing/2014/main" id="{7545BCF0-7BFF-B644-AD5E-063165F6F30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47625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Freeform 154">
                                <a:extLst>
                                  <a:ext uri="{FF2B5EF4-FFF2-40B4-BE49-F238E27FC236}">
                                    <a16:creationId xmlns:a16="http://schemas.microsoft.com/office/drawing/2014/main" id="{B570C7EB-59D9-DC40-9DFB-5AC1E3DA8D0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5048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Freeform 155">
                                <a:extLst>
                                  <a:ext uri="{FF2B5EF4-FFF2-40B4-BE49-F238E27FC236}">
                                    <a16:creationId xmlns:a16="http://schemas.microsoft.com/office/drawing/2014/main" id="{57499F63-085B-9F46-80AF-D257873150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5325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Freeform 156">
                                <a:extLst>
                                  <a:ext uri="{FF2B5EF4-FFF2-40B4-BE49-F238E27FC236}">
                                    <a16:creationId xmlns:a16="http://schemas.microsoft.com/office/drawing/2014/main" id="{7CFC7955-DB4C-5240-AD94-2DF63CA79D3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5611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Freeform 157">
                                <a:extLst>
                                  <a:ext uri="{FF2B5EF4-FFF2-40B4-BE49-F238E27FC236}">
                                    <a16:creationId xmlns:a16="http://schemas.microsoft.com/office/drawing/2014/main" id="{FDA9E85A-EFAC-9442-9BDE-9772FBAAEDB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58881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Freeform 158">
                                <a:extLst>
                                  <a:ext uri="{FF2B5EF4-FFF2-40B4-BE49-F238E27FC236}">
                                    <a16:creationId xmlns:a16="http://schemas.microsoft.com/office/drawing/2014/main" id="{2E269C9A-F7A6-824D-98F5-B99E75D6F41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61739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Freeform 159">
                                <a:extLst>
                                  <a:ext uri="{FF2B5EF4-FFF2-40B4-BE49-F238E27FC236}">
                                    <a16:creationId xmlns:a16="http://schemas.microsoft.com/office/drawing/2014/main" id="{213B86DC-9709-7249-8DAC-B3A6FBF1FC3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64510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Freeform 160">
                                <a:extLst>
                                  <a:ext uri="{FF2B5EF4-FFF2-40B4-BE49-F238E27FC236}">
                                    <a16:creationId xmlns:a16="http://schemas.microsoft.com/office/drawing/2014/main" id="{A8E5197F-DC5D-4348-821E-5772C16FFDF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67367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Freeform 161">
                                <a:extLst>
                                  <a:ext uri="{FF2B5EF4-FFF2-40B4-BE49-F238E27FC236}">
                                    <a16:creationId xmlns:a16="http://schemas.microsoft.com/office/drawing/2014/main" id="{DAE57C95-A578-3E4F-B998-56D3D220E42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70138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Freeform 162">
                                <a:extLst>
                                  <a:ext uri="{FF2B5EF4-FFF2-40B4-BE49-F238E27FC236}">
                                    <a16:creationId xmlns:a16="http://schemas.microsoft.com/office/drawing/2014/main" id="{3E6F649E-CCF7-8B4D-8A1E-19846EAB055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72996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Freeform 163">
                                <a:extLst>
                                  <a:ext uri="{FF2B5EF4-FFF2-40B4-BE49-F238E27FC236}">
                                    <a16:creationId xmlns:a16="http://schemas.microsoft.com/office/drawing/2014/main" id="{C5FD62DD-C739-EF48-B406-5CC9B27D6E5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7576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Freeform 164">
                                <a:extLst>
                                  <a:ext uri="{FF2B5EF4-FFF2-40B4-BE49-F238E27FC236}">
                                    <a16:creationId xmlns:a16="http://schemas.microsoft.com/office/drawing/2014/main" id="{67DC519F-91A4-AD4A-AB27-EB0A115601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78624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Freeform 165">
                                <a:extLst>
                                  <a:ext uri="{FF2B5EF4-FFF2-40B4-BE49-F238E27FC236}">
                                    <a16:creationId xmlns:a16="http://schemas.microsoft.com/office/drawing/2014/main" id="{EEAB51CA-5F11-F343-81F8-8ADF743EA4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81482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Freeform 166">
                                <a:extLst>
                                  <a:ext uri="{FF2B5EF4-FFF2-40B4-BE49-F238E27FC236}">
                                    <a16:creationId xmlns:a16="http://schemas.microsoft.com/office/drawing/2014/main" id="{0D03AA49-BAAC-F14C-AB78-6817B2E40E6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84253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Freeform 167">
                                <a:extLst>
                                  <a:ext uri="{FF2B5EF4-FFF2-40B4-BE49-F238E27FC236}">
                                    <a16:creationId xmlns:a16="http://schemas.microsoft.com/office/drawing/2014/main" id="{FB9BC19D-F4A5-BE4B-A885-D62B11E4116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8711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Freeform 168">
                                <a:extLst>
                                  <a:ext uri="{FF2B5EF4-FFF2-40B4-BE49-F238E27FC236}">
                                    <a16:creationId xmlns:a16="http://schemas.microsoft.com/office/drawing/2014/main" id="{30C2EE72-9745-6D48-8BFE-D45EA2DB73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8988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Freeform 169">
                                <a:extLst>
                                  <a:ext uri="{FF2B5EF4-FFF2-40B4-BE49-F238E27FC236}">
                                    <a16:creationId xmlns:a16="http://schemas.microsoft.com/office/drawing/2014/main" id="{4174DBC1-2565-EF4F-B939-29D341F5145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9265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Freeform 170">
                                <a:extLst>
                                  <a:ext uri="{FF2B5EF4-FFF2-40B4-BE49-F238E27FC236}">
                                    <a16:creationId xmlns:a16="http://schemas.microsoft.com/office/drawing/2014/main" id="{9366BF4D-D7BA-1E4A-AEF2-87C525E9E9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9533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Freeform 171">
                                <a:extLst>
                                  <a:ext uri="{FF2B5EF4-FFF2-40B4-BE49-F238E27FC236}">
                                    <a16:creationId xmlns:a16="http://schemas.microsoft.com/office/drawing/2014/main" id="{600F1902-47C9-AF42-AAB2-46B56D3B0A8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9810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Freeform 172">
                                <a:extLst>
                                  <a:ext uri="{FF2B5EF4-FFF2-40B4-BE49-F238E27FC236}">
                                    <a16:creationId xmlns:a16="http://schemas.microsoft.com/office/drawing/2014/main" id="{4F3FF250-FD12-6547-83DB-5DA1E24A460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3075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Freeform 173">
                                <a:extLst>
                                  <a:ext uri="{FF2B5EF4-FFF2-40B4-BE49-F238E27FC236}">
                                    <a16:creationId xmlns:a16="http://schemas.microsoft.com/office/drawing/2014/main" id="{17393587-3B38-3647-9ADC-94D445AEA67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2798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Freeform 174">
                                <a:extLst>
                                  <a:ext uri="{FF2B5EF4-FFF2-40B4-BE49-F238E27FC236}">
                                    <a16:creationId xmlns:a16="http://schemas.microsoft.com/office/drawing/2014/main" id="{314EF9E3-DACF-224B-A0EF-9AD2A31BB96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2521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Freeform 175">
                                <a:extLst>
                                  <a:ext uri="{FF2B5EF4-FFF2-40B4-BE49-F238E27FC236}">
                                    <a16:creationId xmlns:a16="http://schemas.microsoft.com/office/drawing/2014/main" id="{1AC3952B-0AEC-2C42-B99A-CB8A5ACF21E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2243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Freeform 176">
                                <a:extLst>
                                  <a:ext uri="{FF2B5EF4-FFF2-40B4-BE49-F238E27FC236}">
                                    <a16:creationId xmlns:a16="http://schemas.microsoft.com/office/drawing/2014/main" id="{98EA524E-AAAA-C84F-8CE8-E68F0DB3FA0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19668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Freeform 177">
                                <a:extLst>
                                  <a:ext uri="{FF2B5EF4-FFF2-40B4-BE49-F238E27FC236}">
                                    <a16:creationId xmlns:a16="http://schemas.microsoft.com/office/drawing/2014/main" id="{315A76DB-ADD0-0A4D-8208-54D92F160B0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16897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Freeform 178">
                                <a:extLst>
                                  <a:ext uri="{FF2B5EF4-FFF2-40B4-BE49-F238E27FC236}">
                                    <a16:creationId xmlns:a16="http://schemas.microsoft.com/office/drawing/2014/main" id="{D27A11EE-93AF-BE41-8EA3-A22AF25EDBA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14126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Freeform 179">
                                <a:extLst>
                                  <a:ext uri="{FF2B5EF4-FFF2-40B4-BE49-F238E27FC236}">
                                    <a16:creationId xmlns:a16="http://schemas.microsoft.com/office/drawing/2014/main" id="{6A4E279D-A9C7-D741-AF40-2B9EAAB35E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11355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Freeform 180">
                                <a:extLst>
                                  <a:ext uri="{FF2B5EF4-FFF2-40B4-BE49-F238E27FC236}">
                                    <a16:creationId xmlns:a16="http://schemas.microsoft.com/office/drawing/2014/main" id="{FFA863B6-2931-3148-8B53-05709A7A58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0867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Freeform 181">
                                <a:extLst>
                                  <a:ext uri="{FF2B5EF4-FFF2-40B4-BE49-F238E27FC236}">
                                    <a16:creationId xmlns:a16="http://schemas.microsoft.com/office/drawing/2014/main" id="{4FD47928-7027-2F48-8406-758141DF59C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0590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Freeform 182">
                                <a:extLst>
                                  <a:ext uri="{FF2B5EF4-FFF2-40B4-BE49-F238E27FC236}">
                                    <a16:creationId xmlns:a16="http://schemas.microsoft.com/office/drawing/2014/main" id="{396FCC4C-5D63-9448-99B9-44333AAC8D9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0312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Freeform 183">
                                <a:extLst>
                                  <a:ext uri="{FF2B5EF4-FFF2-40B4-BE49-F238E27FC236}">
                                    <a16:creationId xmlns:a16="http://schemas.microsoft.com/office/drawing/2014/main" id="{473460BE-6E8A-9244-8327-74B4014A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00358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Freeform 184">
                                <a:extLst>
                                  <a:ext uri="{FF2B5EF4-FFF2-40B4-BE49-F238E27FC236}">
                                    <a16:creationId xmlns:a16="http://schemas.microsoft.com/office/drawing/2014/main" id="{D38C2FB3-9C59-6B42-97F7-94126E5E694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3352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Freeform 185">
                                <a:extLst>
                                  <a:ext uri="{FF2B5EF4-FFF2-40B4-BE49-F238E27FC236}">
                                    <a16:creationId xmlns:a16="http://schemas.microsoft.com/office/drawing/2014/main" id="{EC0443B4-D97B-6B41-B36E-53F541F7EE8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3638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Freeform 186">
                                <a:extLst>
                                  <a:ext uri="{FF2B5EF4-FFF2-40B4-BE49-F238E27FC236}">
                                    <a16:creationId xmlns:a16="http://schemas.microsoft.com/office/drawing/2014/main" id="{1FFC6E26-AC5C-F043-A92B-97B38B5E7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3915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Freeform 187">
                                <a:extLst>
                                  <a:ext uri="{FF2B5EF4-FFF2-40B4-BE49-F238E27FC236}">
                                    <a16:creationId xmlns:a16="http://schemas.microsoft.com/office/drawing/2014/main" id="{D76003DF-53C6-FA47-86D4-D9CFB6D8CF3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25599" y="14200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Freeform 188">
                                <a:extLst>
                                  <a:ext uri="{FF2B5EF4-FFF2-40B4-BE49-F238E27FC236}">
                                    <a16:creationId xmlns:a16="http://schemas.microsoft.com/office/drawing/2014/main" id="{9039DCFC-86F1-B846-9874-1A519F2695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Freeform 189">
                                <a:extLst>
                                  <a:ext uri="{FF2B5EF4-FFF2-40B4-BE49-F238E27FC236}">
                                    <a16:creationId xmlns:a16="http://schemas.microsoft.com/office/drawing/2014/main" id="{F68F0DBE-44D5-6240-833D-3347DFCC1C4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285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Freeform 190">
                                <a:extLst>
                                  <a:ext uri="{FF2B5EF4-FFF2-40B4-BE49-F238E27FC236}">
                                    <a16:creationId xmlns:a16="http://schemas.microsoft.com/office/drawing/2014/main" id="{32611331-D37B-B34B-BA54-0A23D9429C6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5628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2556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Freeform 191">
                                <a:extLst>
                                  <a:ext uri="{FF2B5EF4-FFF2-40B4-BE49-F238E27FC236}">
                                    <a16:creationId xmlns:a16="http://schemas.microsoft.com/office/drawing/2014/main" id="{5DF9E660-79F9-CB45-8C58-F54D0CB2692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8485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Freeform 192">
                                <a:extLst>
                                  <a:ext uri="{FF2B5EF4-FFF2-40B4-BE49-F238E27FC236}">
                                    <a16:creationId xmlns:a16="http://schemas.microsoft.com/office/drawing/2014/main" id="{D3AA875C-4255-FC43-AC72-E8E0C74E1F4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1134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Freeform 193">
                                <a:extLst>
                                  <a:ext uri="{FF2B5EF4-FFF2-40B4-BE49-F238E27FC236}">
                                    <a16:creationId xmlns:a16="http://schemas.microsoft.com/office/drawing/2014/main" id="{04C08E15-B78A-6E4F-B09C-3E0037EB61F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1411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Freeform 194">
                                <a:extLst>
                                  <a:ext uri="{FF2B5EF4-FFF2-40B4-BE49-F238E27FC236}">
                                    <a16:creationId xmlns:a16="http://schemas.microsoft.com/office/drawing/2014/main" id="{5F3F0A45-DD32-B341-AC46-2FD8972E209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16971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Freeform 195">
                                <a:extLst>
                                  <a:ext uri="{FF2B5EF4-FFF2-40B4-BE49-F238E27FC236}">
                                    <a16:creationId xmlns:a16="http://schemas.microsoft.com/office/drawing/2014/main" id="{EC802AD2-A2A9-2D4C-9BF6-9C3D4C5FBC5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1974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Freeform 196">
                                <a:extLst>
                                  <a:ext uri="{FF2B5EF4-FFF2-40B4-BE49-F238E27FC236}">
                                    <a16:creationId xmlns:a16="http://schemas.microsoft.com/office/drawing/2014/main" id="{B70EB931-E04C-4A49-A5FB-F504885BDBF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22600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Freeform 197">
                                <a:extLst>
                                  <a:ext uri="{FF2B5EF4-FFF2-40B4-BE49-F238E27FC236}">
                                    <a16:creationId xmlns:a16="http://schemas.microsoft.com/office/drawing/2014/main" id="{6894463B-82C7-594A-9C4B-F82A74535A3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25371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Freeform 198">
                                <a:extLst>
                                  <a:ext uri="{FF2B5EF4-FFF2-40B4-BE49-F238E27FC236}">
                                    <a16:creationId xmlns:a16="http://schemas.microsoft.com/office/drawing/2014/main" id="{BB916EC2-4D96-3840-A0E6-18EC56C6E6A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28228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Freeform 199">
                                <a:extLst>
                                  <a:ext uri="{FF2B5EF4-FFF2-40B4-BE49-F238E27FC236}">
                                    <a16:creationId xmlns:a16="http://schemas.microsoft.com/office/drawing/2014/main" id="{701386E5-543A-1846-B2B7-D6E3C56B04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3099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Freeform 200">
                                <a:extLst>
                                  <a:ext uri="{FF2B5EF4-FFF2-40B4-BE49-F238E27FC236}">
                                    <a16:creationId xmlns:a16="http://schemas.microsoft.com/office/drawing/2014/main" id="{D083572A-97B6-5A40-BDC8-FF5F6F5E969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3385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Freeform 201">
                                <a:extLst>
                                  <a:ext uri="{FF2B5EF4-FFF2-40B4-BE49-F238E27FC236}">
                                    <a16:creationId xmlns:a16="http://schemas.microsoft.com/office/drawing/2014/main" id="{8FCF377C-1BBE-CF4E-8D4A-0460641EB0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3662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Freeform 202">
                                <a:extLst>
                                  <a:ext uri="{FF2B5EF4-FFF2-40B4-BE49-F238E27FC236}">
                                    <a16:creationId xmlns:a16="http://schemas.microsoft.com/office/drawing/2014/main" id="{87C5C5C5-34BD-F449-ACCC-279AE05FCAB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3948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Freeform 203">
                                <a:extLst>
                                  <a:ext uri="{FF2B5EF4-FFF2-40B4-BE49-F238E27FC236}">
                                    <a16:creationId xmlns:a16="http://schemas.microsoft.com/office/drawing/2014/main" id="{E021D832-02BF-B444-A107-152E30A159B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42343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Freeform 204">
                                <a:extLst>
                                  <a:ext uri="{FF2B5EF4-FFF2-40B4-BE49-F238E27FC236}">
                                    <a16:creationId xmlns:a16="http://schemas.microsoft.com/office/drawing/2014/main" id="{8364830B-AFA0-354C-88DD-747DDA1B4D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45113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Freeform 205">
                                <a:extLst>
                                  <a:ext uri="{FF2B5EF4-FFF2-40B4-BE49-F238E27FC236}">
                                    <a16:creationId xmlns:a16="http://schemas.microsoft.com/office/drawing/2014/main" id="{F18B928E-B678-B141-8A07-0EE392CEDCD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4797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Freeform 206">
                                <a:extLst>
                                  <a:ext uri="{FF2B5EF4-FFF2-40B4-BE49-F238E27FC236}">
                                    <a16:creationId xmlns:a16="http://schemas.microsoft.com/office/drawing/2014/main" id="{44170575-F796-C648-9177-CF871178802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5074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Freeform 207">
                                <a:extLst>
                                  <a:ext uri="{FF2B5EF4-FFF2-40B4-BE49-F238E27FC236}">
                                    <a16:creationId xmlns:a16="http://schemas.microsoft.com/office/drawing/2014/main" id="{C1D8925B-76EC-5244-A5BF-79F0B04F92E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5351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Freeform 208">
                                <a:extLst>
                                  <a:ext uri="{FF2B5EF4-FFF2-40B4-BE49-F238E27FC236}">
                                    <a16:creationId xmlns:a16="http://schemas.microsoft.com/office/drawing/2014/main" id="{15F513EA-A0AB-BD41-9B76-B610965A3CB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5619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Freeform 209">
                                <a:extLst>
                                  <a:ext uri="{FF2B5EF4-FFF2-40B4-BE49-F238E27FC236}">
                                    <a16:creationId xmlns:a16="http://schemas.microsoft.com/office/drawing/2014/main" id="{314B106F-010A-9A41-8C53-6318547E5D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58968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Freeform 210">
                                <a:extLst>
                                  <a:ext uri="{FF2B5EF4-FFF2-40B4-BE49-F238E27FC236}">
                                    <a16:creationId xmlns:a16="http://schemas.microsoft.com/office/drawing/2014/main" id="{8B7BCDB0-6B53-ED49-A307-9E68E7B4B2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9161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Freeform 211">
                                <a:extLst>
                                  <a:ext uri="{FF2B5EF4-FFF2-40B4-BE49-F238E27FC236}">
                                    <a16:creationId xmlns:a16="http://schemas.microsoft.com/office/drawing/2014/main" id="{033062F0-5D2B-8749-BC3B-21D706D4060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8884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Freeform 212">
                                <a:extLst>
                                  <a:ext uri="{FF2B5EF4-FFF2-40B4-BE49-F238E27FC236}">
                                    <a16:creationId xmlns:a16="http://schemas.microsoft.com/office/drawing/2014/main" id="{31840402-AF21-9E4F-8756-9FEA2F93294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8607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Freeform 213">
                                <a:extLst>
                                  <a:ext uri="{FF2B5EF4-FFF2-40B4-BE49-F238E27FC236}">
                                    <a16:creationId xmlns:a16="http://schemas.microsoft.com/office/drawing/2014/main" id="{C6234BFE-2746-9E48-A26D-9959AEBE9C0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8330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Freeform 214">
                                <a:extLst>
                                  <a:ext uri="{FF2B5EF4-FFF2-40B4-BE49-F238E27FC236}">
                                    <a16:creationId xmlns:a16="http://schemas.microsoft.com/office/drawing/2014/main" id="{05E1F286-255A-CD40-983E-6303E16F28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8052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Freeform 215">
                                <a:extLst>
                                  <a:ext uri="{FF2B5EF4-FFF2-40B4-BE49-F238E27FC236}">
                                    <a16:creationId xmlns:a16="http://schemas.microsoft.com/office/drawing/2014/main" id="{156B90EA-7AD7-AF4A-8273-424CFB5B0DF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77758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Freeform 216">
                                <a:extLst>
                                  <a:ext uri="{FF2B5EF4-FFF2-40B4-BE49-F238E27FC236}">
                                    <a16:creationId xmlns:a16="http://schemas.microsoft.com/office/drawing/2014/main" id="{92DC1298-BDDF-2D4E-910B-FC1A072D44C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74987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Freeform 217">
                                <a:extLst>
                                  <a:ext uri="{FF2B5EF4-FFF2-40B4-BE49-F238E27FC236}">
                                    <a16:creationId xmlns:a16="http://schemas.microsoft.com/office/drawing/2014/main" id="{B4E2E7D5-BAD0-6C4B-A44D-EA9698B926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72216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Freeform 218">
                                <a:extLst>
                                  <a:ext uri="{FF2B5EF4-FFF2-40B4-BE49-F238E27FC236}">
                                    <a16:creationId xmlns:a16="http://schemas.microsoft.com/office/drawing/2014/main" id="{000638BA-E398-394F-BA93-18C1F2CAB9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6953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Freeform 219">
                                <a:extLst>
                                  <a:ext uri="{FF2B5EF4-FFF2-40B4-BE49-F238E27FC236}">
                                    <a16:creationId xmlns:a16="http://schemas.microsoft.com/office/drawing/2014/main" id="{B913A3CF-1CE2-BB4C-AC21-16F32CE1903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6676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Freeform 220">
                                <a:extLst>
                                  <a:ext uri="{FF2B5EF4-FFF2-40B4-BE49-F238E27FC236}">
                                    <a16:creationId xmlns:a16="http://schemas.microsoft.com/office/drawing/2014/main" id="{FD3505BA-E753-FF4D-A70D-5C9B1727E83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6399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Freeform 221">
                                <a:extLst>
                                  <a:ext uri="{FF2B5EF4-FFF2-40B4-BE49-F238E27FC236}">
                                    <a16:creationId xmlns:a16="http://schemas.microsoft.com/office/drawing/2014/main" id="{8208EF27-0A87-2B44-87E0-A00BE3874EA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6121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Freeform 222">
                                <a:extLst>
                                  <a:ext uri="{FF2B5EF4-FFF2-40B4-BE49-F238E27FC236}">
                                    <a16:creationId xmlns:a16="http://schemas.microsoft.com/office/drawing/2014/main" id="{5B74F58A-D0FF-824D-AA0F-6F9F5A2F391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94384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Freeform 223">
                                <a:extLst>
                                  <a:ext uri="{FF2B5EF4-FFF2-40B4-BE49-F238E27FC236}">
                                    <a16:creationId xmlns:a16="http://schemas.microsoft.com/office/drawing/2014/main" id="{2C895357-7A91-824F-B42D-38BB8688683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9724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Freeform 224">
                                <a:extLst>
                                  <a:ext uri="{FF2B5EF4-FFF2-40B4-BE49-F238E27FC236}">
                                    <a16:creationId xmlns:a16="http://schemas.microsoft.com/office/drawing/2014/main" id="{D0B24899-FB86-E943-A819-53436040584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10001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Freeform 225">
                                <a:extLst>
                                  <a:ext uri="{FF2B5EF4-FFF2-40B4-BE49-F238E27FC236}">
                                    <a16:creationId xmlns:a16="http://schemas.microsoft.com/office/drawing/2014/main" id="{E7B28229-F4DA-D642-B948-2294587A4D7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6126" y="10287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Freeform 226">
                                <a:extLst>
                                  <a:ext uri="{FF2B5EF4-FFF2-40B4-BE49-F238E27FC236}">
                                    <a16:creationId xmlns:a16="http://schemas.microsoft.com/office/drawing/2014/main" id="{C390BFBE-690D-EA48-98A3-7E3AEA7D4A2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3073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Freeform 227">
                                <a:extLst>
                                  <a:ext uri="{FF2B5EF4-FFF2-40B4-BE49-F238E27FC236}">
                                    <a16:creationId xmlns:a16="http://schemas.microsoft.com/office/drawing/2014/main" id="{09A92035-DDE0-F242-BA9F-85830AC9E0C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27968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Freeform 228">
                                <a:extLst>
                                  <a:ext uri="{FF2B5EF4-FFF2-40B4-BE49-F238E27FC236}">
                                    <a16:creationId xmlns:a16="http://schemas.microsoft.com/office/drawing/2014/main" id="{272EC395-908F-D445-972E-3F85035B26A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2519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Freeform 229">
                                <a:extLst>
                                  <a:ext uri="{FF2B5EF4-FFF2-40B4-BE49-F238E27FC236}">
                                    <a16:creationId xmlns:a16="http://schemas.microsoft.com/office/drawing/2014/main" id="{134717A5-AA7B-8A43-BA25-BC7FE56ABA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2242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Freeform 230">
                                <a:extLst>
                                  <a:ext uri="{FF2B5EF4-FFF2-40B4-BE49-F238E27FC236}">
                                    <a16:creationId xmlns:a16="http://schemas.microsoft.com/office/drawing/2014/main" id="{FF54AB82-A79D-F742-A2C3-5B089D8C5AF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19656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Freeform 231">
                                <a:extLst>
                                  <a:ext uri="{FF2B5EF4-FFF2-40B4-BE49-F238E27FC236}">
                                    <a16:creationId xmlns:a16="http://schemas.microsoft.com/office/drawing/2014/main" id="{F6994A83-8395-CE4A-8344-C0E2276A4C9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1688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Freeform 232">
                                <a:extLst>
                                  <a:ext uri="{FF2B5EF4-FFF2-40B4-BE49-F238E27FC236}">
                                    <a16:creationId xmlns:a16="http://schemas.microsoft.com/office/drawing/2014/main" id="{3AFBEEE3-C590-D847-8FE3-193248375D9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1411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Freeform 233">
                                <a:extLst>
                                  <a:ext uri="{FF2B5EF4-FFF2-40B4-BE49-F238E27FC236}">
                                    <a16:creationId xmlns:a16="http://schemas.microsoft.com/office/drawing/2014/main" id="{E9FCF626-E502-E04B-84A4-9B7E15CF714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1143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Freeform 234">
                                <a:extLst>
                                  <a:ext uri="{FF2B5EF4-FFF2-40B4-BE49-F238E27FC236}">
                                    <a16:creationId xmlns:a16="http://schemas.microsoft.com/office/drawing/2014/main" id="{58C0F825-BD9F-2B4F-BF81-69E428CD1B2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865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Freeform 235">
                                <a:extLst>
                                  <a:ext uri="{FF2B5EF4-FFF2-40B4-BE49-F238E27FC236}">
                                    <a16:creationId xmlns:a16="http://schemas.microsoft.com/office/drawing/2014/main" id="{E5C36F4C-2082-7647-831C-3AEC2CB875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5888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Freeform 236">
                                <a:extLst>
                                  <a:ext uri="{FF2B5EF4-FFF2-40B4-BE49-F238E27FC236}">
                                    <a16:creationId xmlns:a16="http://schemas.microsoft.com/office/drawing/2014/main" id="{C025A4E0-F579-BF4B-8F8A-B793245C84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3117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Freeform 237">
                                <a:extLst>
                                  <a:ext uri="{FF2B5EF4-FFF2-40B4-BE49-F238E27FC236}">
                                    <a16:creationId xmlns:a16="http://schemas.microsoft.com/office/drawing/2014/main" id="{5E5C1C18-1574-9943-8833-7D241D3696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346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Freeform 238">
                                <a:extLst>
                                  <a:ext uri="{FF2B5EF4-FFF2-40B4-BE49-F238E27FC236}">
                                    <a16:creationId xmlns:a16="http://schemas.microsoft.com/office/drawing/2014/main" id="{0E9F95A8-6706-0C41-B74B-BF4F7D4095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3351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Freeform 239">
                                <a:extLst>
                                  <a:ext uri="{FF2B5EF4-FFF2-40B4-BE49-F238E27FC236}">
                                    <a16:creationId xmlns:a16="http://schemas.microsoft.com/office/drawing/2014/main" id="{FD52B87C-E177-9C48-8335-5935FF2779B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36368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Freeform 240">
                                <a:extLst>
                                  <a:ext uri="{FF2B5EF4-FFF2-40B4-BE49-F238E27FC236}">
                                    <a16:creationId xmlns:a16="http://schemas.microsoft.com/office/drawing/2014/main" id="{A9AA5D18-2C8A-2A4F-9661-D68200FDC9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3913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Freeform 241">
                                <a:extLst>
                                  <a:ext uri="{FF2B5EF4-FFF2-40B4-BE49-F238E27FC236}">
                                    <a16:creationId xmlns:a16="http://schemas.microsoft.com/office/drawing/2014/main" id="{797C8438-693B-3949-AA18-085D74A9594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4199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Freeform 242">
                                <a:extLst>
                                  <a:ext uri="{FF2B5EF4-FFF2-40B4-BE49-F238E27FC236}">
                                    <a16:creationId xmlns:a16="http://schemas.microsoft.com/office/drawing/2014/main" id="{0CB165D7-AEE8-2E49-A0BC-072AB8F8AD0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4476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Freeform 243">
                                <a:extLst>
                                  <a:ext uri="{FF2B5EF4-FFF2-40B4-BE49-F238E27FC236}">
                                    <a16:creationId xmlns:a16="http://schemas.microsoft.com/office/drawing/2014/main" id="{A6893668-27E0-4E46-B43E-C4C868163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47625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Freeform 244">
                                <a:extLst>
                                  <a:ext uri="{FF2B5EF4-FFF2-40B4-BE49-F238E27FC236}">
                                    <a16:creationId xmlns:a16="http://schemas.microsoft.com/office/drawing/2014/main" id="{618C2B95-8038-D44E-A7AA-6761F3242C8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5048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Freeform 245">
                                <a:extLst>
                                  <a:ext uri="{FF2B5EF4-FFF2-40B4-BE49-F238E27FC236}">
                                    <a16:creationId xmlns:a16="http://schemas.microsoft.com/office/drawing/2014/main" id="{CD7C6746-1E9E-FC4A-93E1-D597AEF11A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5325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Freeform 246">
                                <a:extLst>
                                  <a:ext uri="{FF2B5EF4-FFF2-40B4-BE49-F238E27FC236}">
                                    <a16:creationId xmlns:a16="http://schemas.microsoft.com/office/drawing/2014/main" id="{797067C7-BDED-E540-9EDF-7760B1D775C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5611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Freeform 247">
                                <a:extLst>
                                  <a:ext uri="{FF2B5EF4-FFF2-40B4-BE49-F238E27FC236}">
                                    <a16:creationId xmlns:a16="http://schemas.microsoft.com/office/drawing/2014/main" id="{6B2A409B-4166-ED47-A1D2-A8F94F57EF3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58881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Freeform 248">
                                <a:extLst>
                                  <a:ext uri="{FF2B5EF4-FFF2-40B4-BE49-F238E27FC236}">
                                    <a16:creationId xmlns:a16="http://schemas.microsoft.com/office/drawing/2014/main" id="{070BF414-468E-C946-9D55-1AFCEFC3742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61739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Freeform 249">
                                <a:extLst>
                                  <a:ext uri="{FF2B5EF4-FFF2-40B4-BE49-F238E27FC236}">
                                    <a16:creationId xmlns:a16="http://schemas.microsoft.com/office/drawing/2014/main" id="{D8A1E42C-4E69-7844-9DD3-0A122A68CA2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64510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Freeform 250">
                                <a:extLst>
                                  <a:ext uri="{FF2B5EF4-FFF2-40B4-BE49-F238E27FC236}">
                                    <a16:creationId xmlns:a16="http://schemas.microsoft.com/office/drawing/2014/main" id="{2FA6ECE4-1F0D-A04D-A700-5CB374AF29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67367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Freeform 251">
                                <a:extLst>
                                  <a:ext uri="{FF2B5EF4-FFF2-40B4-BE49-F238E27FC236}">
                                    <a16:creationId xmlns:a16="http://schemas.microsoft.com/office/drawing/2014/main" id="{533B68D1-989E-084B-895D-070455C5F4A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70138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Freeform 252">
                                <a:extLst>
                                  <a:ext uri="{FF2B5EF4-FFF2-40B4-BE49-F238E27FC236}">
                                    <a16:creationId xmlns:a16="http://schemas.microsoft.com/office/drawing/2014/main" id="{68A965E7-6712-4A4C-AAE7-5373029EFB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72996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Freeform 253">
                                <a:extLst>
                                  <a:ext uri="{FF2B5EF4-FFF2-40B4-BE49-F238E27FC236}">
                                    <a16:creationId xmlns:a16="http://schemas.microsoft.com/office/drawing/2014/main" id="{6378D287-F9C2-A547-BA3C-091D2E6A599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7576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Freeform 254">
                                <a:extLst>
                                  <a:ext uri="{FF2B5EF4-FFF2-40B4-BE49-F238E27FC236}">
                                    <a16:creationId xmlns:a16="http://schemas.microsoft.com/office/drawing/2014/main" id="{52908125-738C-F94C-92DE-346F4312690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78624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Freeform 255">
                                <a:extLst>
                                  <a:ext uri="{FF2B5EF4-FFF2-40B4-BE49-F238E27FC236}">
                                    <a16:creationId xmlns:a16="http://schemas.microsoft.com/office/drawing/2014/main" id="{FFF4C335-B76B-EB4B-AE43-EA52AF2651A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81482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Freeform 256">
                                <a:extLst>
                                  <a:ext uri="{FF2B5EF4-FFF2-40B4-BE49-F238E27FC236}">
                                    <a16:creationId xmlns:a16="http://schemas.microsoft.com/office/drawing/2014/main" id="{8BA1C918-4208-4844-B6E6-3249FA36284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84253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Freeform 257">
                                <a:extLst>
                                  <a:ext uri="{FF2B5EF4-FFF2-40B4-BE49-F238E27FC236}">
                                    <a16:creationId xmlns:a16="http://schemas.microsoft.com/office/drawing/2014/main" id="{F3B56122-6F7B-A549-BCA2-7222852E0C3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8711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Freeform 258">
                                <a:extLst>
                                  <a:ext uri="{FF2B5EF4-FFF2-40B4-BE49-F238E27FC236}">
                                    <a16:creationId xmlns:a16="http://schemas.microsoft.com/office/drawing/2014/main" id="{FFD8F974-9C8A-7F40-82E4-010AC83A5BB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8988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Freeform 259">
                                <a:extLst>
                                  <a:ext uri="{FF2B5EF4-FFF2-40B4-BE49-F238E27FC236}">
                                    <a16:creationId xmlns:a16="http://schemas.microsoft.com/office/drawing/2014/main" id="{A51BE16B-9674-C344-9337-F86E078EAC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9265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Freeform 260">
                                <a:extLst>
                                  <a:ext uri="{FF2B5EF4-FFF2-40B4-BE49-F238E27FC236}">
                                    <a16:creationId xmlns:a16="http://schemas.microsoft.com/office/drawing/2014/main" id="{3B6E30D3-CB87-4E4A-902F-EAA899C0A7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9533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Freeform 261">
                                <a:extLst>
                                  <a:ext uri="{FF2B5EF4-FFF2-40B4-BE49-F238E27FC236}">
                                    <a16:creationId xmlns:a16="http://schemas.microsoft.com/office/drawing/2014/main" id="{89E4FB2F-2E81-0541-B303-34671A3942D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1220" y="9810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Freeform 262">
                                <a:extLst>
                                  <a:ext uri="{FF2B5EF4-FFF2-40B4-BE49-F238E27FC236}">
                                    <a16:creationId xmlns:a16="http://schemas.microsoft.com/office/drawing/2014/main" id="{44DD42AA-18C9-9C49-87E0-00748ACC090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3065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Freeform 263">
                                <a:extLst>
                                  <a:ext uri="{FF2B5EF4-FFF2-40B4-BE49-F238E27FC236}">
                                    <a16:creationId xmlns:a16="http://schemas.microsoft.com/office/drawing/2014/main" id="{5C0ED661-6DC7-F742-BFEE-FA359E7A0F5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2788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Freeform 264">
                                <a:extLst>
                                  <a:ext uri="{FF2B5EF4-FFF2-40B4-BE49-F238E27FC236}">
                                    <a16:creationId xmlns:a16="http://schemas.microsoft.com/office/drawing/2014/main" id="{AB67BDAF-F1DF-0A47-BE7E-129B1CAFEF8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2511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Freeform 265">
                                <a:extLst>
                                  <a:ext uri="{FF2B5EF4-FFF2-40B4-BE49-F238E27FC236}">
                                    <a16:creationId xmlns:a16="http://schemas.microsoft.com/office/drawing/2014/main" id="{329A8427-2DBF-1F4C-B34C-03CC9D90200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2234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Freeform 266">
                                <a:extLst>
                                  <a:ext uri="{FF2B5EF4-FFF2-40B4-BE49-F238E27FC236}">
                                    <a16:creationId xmlns:a16="http://schemas.microsoft.com/office/drawing/2014/main" id="{7D94D551-B8FE-084D-8F38-7767649C18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1956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Freeform 267">
                                <a:extLst>
                                  <a:ext uri="{FF2B5EF4-FFF2-40B4-BE49-F238E27FC236}">
                                    <a16:creationId xmlns:a16="http://schemas.microsoft.com/office/drawing/2014/main" id="{9A89A553-D073-6A4A-AB75-FBBA028F9B9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1688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Freeform 268">
                                <a:extLst>
                                  <a:ext uri="{FF2B5EF4-FFF2-40B4-BE49-F238E27FC236}">
                                    <a16:creationId xmlns:a16="http://schemas.microsoft.com/office/drawing/2014/main" id="{10F39015-3016-BA48-BCF3-09D0846B21C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1411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Freeform 269">
                                <a:extLst>
                                  <a:ext uri="{FF2B5EF4-FFF2-40B4-BE49-F238E27FC236}">
                                    <a16:creationId xmlns:a16="http://schemas.microsoft.com/office/drawing/2014/main" id="{A9955A4A-E359-F844-A922-76BE12C76C1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1134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Freeform 270">
                                <a:extLst>
                                  <a:ext uri="{FF2B5EF4-FFF2-40B4-BE49-F238E27FC236}">
                                    <a16:creationId xmlns:a16="http://schemas.microsoft.com/office/drawing/2014/main" id="{88F2EC0C-DBD7-2C4E-A555-E8546510AA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857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Freeform 271">
                                <a:extLst>
                                  <a:ext uri="{FF2B5EF4-FFF2-40B4-BE49-F238E27FC236}">
                                    <a16:creationId xmlns:a16="http://schemas.microsoft.com/office/drawing/2014/main" id="{60AEF0D6-A89B-2040-8E7E-4E2E4FF52F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580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Freeform 272">
                                <a:extLst>
                                  <a:ext uri="{FF2B5EF4-FFF2-40B4-BE49-F238E27FC236}">
                                    <a16:creationId xmlns:a16="http://schemas.microsoft.com/office/drawing/2014/main" id="{E263712F-9769-F54A-A907-78223A32787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303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Freeform 273">
                                <a:extLst>
                                  <a:ext uri="{FF2B5EF4-FFF2-40B4-BE49-F238E27FC236}">
                                    <a16:creationId xmlns:a16="http://schemas.microsoft.com/office/drawing/2014/main" id="{82413640-518B-804B-90A5-24133578FB5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25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Freeform 274">
                                <a:extLst>
                                  <a:ext uri="{FF2B5EF4-FFF2-40B4-BE49-F238E27FC236}">
                                    <a16:creationId xmlns:a16="http://schemas.microsoft.com/office/drawing/2014/main" id="{BBF69C97-9E32-0641-BA13-1CEAE71ECC1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3351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Freeform 275">
                                <a:extLst>
                                  <a:ext uri="{FF2B5EF4-FFF2-40B4-BE49-F238E27FC236}">
                                    <a16:creationId xmlns:a16="http://schemas.microsoft.com/office/drawing/2014/main" id="{A9E2D6F0-AEB0-6441-81F6-C950F5C7C6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3628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Freeform 276">
                                <a:extLst>
                                  <a:ext uri="{FF2B5EF4-FFF2-40B4-BE49-F238E27FC236}">
                                    <a16:creationId xmlns:a16="http://schemas.microsoft.com/office/drawing/2014/main" id="{36207BDA-46EE-094C-A9A1-71DE02010A0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3913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Freeform 277">
                                <a:extLst>
                                  <a:ext uri="{FF2B5EF4-FFF2-40B4-BE49-F238E27FC236}">
                                    <a16:creationId xmlns:a16="http://schemas.microsoft.com/office/drawing/2014/main" id="{F8D5FF51-ED25-9644-B35C-6A1F175458A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4191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Freeform 278">
                                <a:extLst>
                                  <a:ext uri="{FF2B5EF4-FFF2-40B4-BE49-F238E27FC236}">
                                    <a16:creationId xmlns:a16="http://schemas.microsoft.com/office/drawing/2014/main" id="{4086DFEB-11D6-2241-BBF2-3137B0E37C8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4476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Freeform 279">
                                <a:extLst>
                                  <a:ext uri="{FF2B5EF4-FFF2-40B4-BE49-F238E27FC236}">
                                    <a16:creationId xmlns:a16="http://schemas.microsoft.com/office/drawing/2014/main" id="{0CB75BB4-D0AC-2E4C-B5A2-18D957F5D6E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47538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Freeform 280">
                                <a:extLst>
                                  <a:ext uri="{FF2B5EF4-FFF2-40B4-BE49-F238E27FC236}">
                                    <a16:creationId xmlns:a16="http://schemas.microsoft.com/office/drawing/2014/main" id="{CFD6C66D-8B03-204D-BE7A-09CE36BEE52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50395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Freeform 281">
                                <a:extLst>
                                  <a:ext uri="{FF2B5EF4-FFF2-40B4-BE49-F238E27FC236}">
                                    <a16:creationId xmlns:a16="http://schemas.microsoft.com/office/drawing/2014/main" id="{3882480A-ADA7-B343-AE2F-9722E2D4390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53166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Freeform 282">
                                <a:extLst>
                                  <a:ext uri="{FF2B5EF4-FFF2-40B4-BE49-F238E27FC236}">
                                    <a16:creationId xmlns:a16="http://schemas.microsoft.com/office/drawing/2014/main" id="{7C81CA4D-FAA4-F941-95B8-03452A144C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5602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Freeform 283">
                                <a:extLst>
                                  <a:ext uri="{FF2B5EF4-FFF2-40B4-BE49-F238E27FC236}">
                                    <a16:creationId xmlns:a16="http://schemas.microsoft.com/office/drawing/2014/main" id="{5B4F0004-F005-F945-A93A-445CB1CB7EF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5879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Freeform 284">
                                <a:extLst>
                                  <a:ext uri="{FF2B5EF4-FFF2-40B4-BE49-F238E27FC236}">
                                    <a16:creationId xmlns:a16="http://schemas.microsoft.com/office/drawing/2014/main" id="{9F3A273F-F2E0-7D40-92D1-755DAA1D59B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6165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Freeform 285">
                                <a:extLst>
                                  <a:ext uri="{FF2B5EF4-FFF2-40B4-BE49-F238E27FC236}">
                                    <a16:creationId xmlns:a16="http://schemas.microsoft.com/office/drawing/2014/main" id="{36B2F9A2-A5B5-9848-B261-EE0F6F63CE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64510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Freeform 286">
                                <a:extLst>
                                  <a:ext uri="{FF2B5EF4-FFF2-40B4-BE49-F238E27FC236}">
                                    <a16:creationId xmlns:a16="http://schemas.microsoft.com/office/drawing/2014/main" id="{059F061A-42D0-F54F-837A-C3C734846E7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67281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Freeform 287">
                                <a:extLst>
                                  <a:ext uri="{FF2B5EF4-FFF2-40B4-BE49-F238E27FC236}">
                                    <a16:creationId xmlns:a16="http://schemas.microsoft.com/office/drawing/2014/main" id="{D9D6F64A-DC73-6145-9ED2-EDDE2ACAD19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70138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Freeform 288">
                                <a:extLst>
                                  <a:ext uri="{FF2B5EF4-FFF2-40B4-BE49-F238E27FC236}">
                                    <a16:creationId xmlns:a16="http://schemas.microsoft.com/office/drawing/2014/main" id="{4BAAE568-C98C-B44A-B146-721E7E23E15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7290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Freeform 289">
                                <a:extLst>
                                  <a:ext uri="{FF2B5EF4-FFF2-40B4-BE49-F238E27FC236}">
                                    <a16:creationId xmlns:a16="http://schemas.microsoft.com/office/drawing/2014/main" id="{46830621-4D8E-A24C-94CB-F9736C5A55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7576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Freeform 290">
                                <a:extLst>
                                  <a:ext uri="{FF2B5EF4-FFF2-40B4-BE49-F238E27FC236}">
                                    <a16:creationId xmlns:a16="http://schemas.microsoft.com/office/drawing/2014/main" id="{D98DEA10-96C7-C048-A880-801AE3553CB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7853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Freeform 291">
                                <a:extLst>
                                  <a:ext uri="{FF2B5EF4-FFF2-40B4-BE49-F238E27FC236}">
                                    <a16:creationId xmlns:a16="http://schemas.microsoft.com/office/drawing/2014/main" id="{E99B2094-1B19-0D44-8A23-0D8A0BCDB12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8139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Freeform 292">
                                <a:extLst>
                                  <a:ext uri="{FF2B5EF4-FFF2-40B4-BE49-F238E27FC236}">
                                    <a16:creationId xmlns:a16="http://schemas.microsoft.com/office/drawing/2014/main" id="{2E375A08-584E-234D-B0FF-486502BC9B7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84166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Freeform 293">
                                <a:extLst>
                                  <a:ext uri="{FF2B5EF4-FFF2-40B4-BE49-F238E27FC236}">
                                    <a16:creationId xmlns:a16="http://schemas.microsoft.com/office/drawing/2014/main" id="{D335FA2F-7CBC-504C-9548-6AB4CCA5716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87023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Freeform 294">
                                <a:extLst>
                                  <a:ext uri="{FF2B5EF4-FFF2-40B4-BE49-F238E27FC236}">
                                    <a16:creationId xmlns:a16="http://schemas.microsoft.com/office/drawing/2014/main" id="{A0AF31D5-99B5-724E-9DC2-D539528665E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89794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Freeform 295">
                                <a:extLst>
                                  <a:ext uri="{FF2B5EF4-FFF2-40B4-BE49-F238E27FC236}">
                                    <a16:creationId xmlns:a16="http://schemas.microsoft.com/office/drawing/2014/main" id="{E91851FC-6F3C-EC49-A5A8-D7FC2FF261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92565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Freeform 296">
                                <a:extLst>
                                  <a:ext uri="{FF2B5EF4-FFF2-40B4-BE49-F238E27FC236}">
                                    <a16:creationId xmlns:a16="http://schemas.microsoft.com/office/drawing/2014/main" id="{C53BFA1D-E939-C148-ADDD-83C1C1EBF9E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9533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Freeform 297">
                                <a:extLst>
                                  <a:ext uri="{FF2B5EF4-FFF2-40B4-BE49-F238E27FC236}">
                                    <a16:creationId xmlns:a16="http://schemas.microsoft.com/office/drawing/2014/main" id="{348189BC-B7C0-9B4A-A2CD-4B182DC227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1674" y="9802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Freeform 298">
                                <a:extLst>
                                  <a:ext uri="{FF2B5EF4-FFF2-40B4-BE49-F238E27FC236}">
                                    <a16:creationId xmlns:a16="http://schemas.microsoft.com/office/drawing/2014/main" id="{306631CE-5387-1C4C-9C3B-8FF7F717F85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3065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Freeform 299">
                                <a:extLst>
                                  <a:ext uri="{FF2B5EF4-FFF2-40B4-BE49-F238E27FC236}">
                                    <a16:creationId xmlns:a16="http://schemas.microsoft.com/office/drawing/2014/main" id="{4341DDCC-2F28-D545-8CB0-C2A81ABE4E0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2788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Freeform 300">
                                <a:extLst>
                                  <a:ext uri="{FF2B5EF4-FFF2-40B4-BE49-F238E27FC236}">
                                    <a16:creationId xmlns:a16="http://schemas.microsoft.com/office/drawing/2014/main" id="{80B2C57E-E5CD-D446-A0EC-1A72031466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2511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Freeform 301">
                                <a:extLst>
                                  <a:ext uri="{FF2B5EF4-FFF2-40B4-BE49-F238E27FC236}">
                                    <a16:creationId xmlns:a16="http://schemas.microsoft.com/office/drawing/2014/main" id="{F36E5070-01BC-E647-9A1C-EA25B7168F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2234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Freeform 302">
                                <a:extLst>
                                  <a:ext uri="{FF2B5EF4-FFF2-40B4-BE49-F238E27FC236}">
                                    <a16:creationId xmlns:a16="http://schemas.microsoft.com/office/drawing/2014/main" id="{837DDB5C-B530-7347-8018-34F4C5E308D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1956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Freeform 303">
                                <a:extLst>
                                  <a:ext uri="{FF2B5EF4-FFF2-40B4-BE49-F238E27FC236}">
                                    <a16:creationId xmlns:a16="http://schemas.microsoft.com/office/drawing/2014/main" id="{2EA8D261-AEA6-7647-A399-A944BF64ECC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1688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Freeform 304">
                                <a:extLst>
                                  <a:ext uri="{FF2B5EF4-FFF2-40B4-BE49-F238E27FC236}">
                                    <a16:creationId xmlns:a16="http://schemas.microsoft.com/office/drawing/2014/main" id="{5DAE482E-08B5-BC44-9087-661BBDC5A15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1411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Freeform 305">
                                <a:extLst>
                                  <a:ext uri="{FF2B5EF4-FFF2-40B4-BE49-F238E27FC236}">
                                    <a16:creationId xmlns:a16="http://schemas.microsoft.com/office/drawing/2014/main" id="{4CE437A1-CAC3-A041-A747-C1F83A3F6F7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1134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Freeform 306">
                                <a:extLst>
                                  <a:ext uri="{FF2B5EF4-FFF2-40B4-BE49-F238E27FC236}">
                                    <a16:creationId xmlns:a16="http://schemas.microsoft.com/office/drawing/2014/main" id="{9B4E8D70-510B-0E43-B58A-66CEFA4F84D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857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Freeform 307">
                                <a:extLst>
                                  <a:ext uri="{FF2B5EF4-FFF2-40B4-BE49-F238E27FC236}">
                                    <a16:creationId xmlns:a16="http://schemas.microsoft.com/office/drawing/2014/main" id="{118C7106-A453-E74D-A7B7-E67E232770C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580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Freeform 308">
                                <a:extLst>
                                  <a:ext uri="{FF2B5EF4-FFF2-40B4-BE49-F238E27FC236}">
                                    <a16:creationId xmlns:a16="http://schemas.microsoft.com/office/drawing/2014/main" id="{26F583E4-D4A7-294D-8183-E78F8891507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303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2556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Freeform 309">
                                <a:extLst>
                                  <a:ext uri="{FF2B5EF4-FFF2-40B4-BE49-F238E27FC236}">
                                    <a16:creationId xmlns:a16="http://schemas.microsoft.com/office/drawing/2014/main" id="{A1CA993D-66AB-B449-B2D1-363413F5FDD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25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Freeform 310">
                                <a:extLst>
                                  <a:ext uri="{FF2B5EF4-FFF2-40B4-BE49-F238E27FC236}">
                                    <a16:creationId xmlns:a16="http://schemas.microsoft.com/office/drawing/2014/main" id="{EB74B4D2-03DC-3E46-8A6E-653A69C3A1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3351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Freeform 311">
                                <a:extLst>
                                  <a:ext uri="{FF2B5EF4-FFF2-40B4-BE49-F238E27FC236}">
                                    <a16:creationId xmlns:a16="http://schemas.microsoft.com/office/drawing/2014/main" id="{EF6C56E1-DE5D-3943-B12B-D5FF4DC7E2B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3628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Freeform 312">
                                <a:extLst>
                                  <a:ext uri="{FF2B5EF4-FFF2-40B4-BE49-F238E27FC236}">
                                    <a16:creationId xmlns:a16="http://schemas.microsoft.com/office/drawing/2014/main" id="{AFE32969-5E29-CA44-9492-D2D6C838643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3913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Freeform 313">
                                <a:extLst>
                                  <a:ext uri="{FF2B5EF4-FFF2-40B4-BE49-F238E27FC236}">
                                    <a16:creationId xmlns:a16="http://schemas.microsoft.com/office/drawing/2014/main" id="{7E445B34-A335-8F42-8268-047ED4DD49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4191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Freeform 314">
                                <a:extLst>
                                  <a:ext uri="{FF2B5EF4-FFF2-40B4-BE49-F238E27FC236}">
                                    <a16:creationId xmlns:a16="http://schemas.microsoft.com/office/drawing/2014/main" id="{C64C1089-C15A-B142-B3B9-01917C9B987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4476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Freeform 315">
                                <a:extLst>
                                  <a:ext uri="{FF2B5EF4-FFF2-40B4-BE49-F238E27FC236}">
                                    <a16:creationId xmlns:a16="http://schemas.microsoft.com/office/drawing/2014/main" id="{F2323DFC-C54C-2448-9DBD-F4D78A980A6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47538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Freeform 316">
                                <a:extLst>
                                  <a:ext uri="{FF2B5EF4-FFF2-40B4-BE49-F238E27FC236}">
                                    <a16:creationId xmlns:a16="http://schemas.microsoft.com/office/drawing/2014/main" id="{12461187-8E6E-BD4D-91E7-5BA8C5B10B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50395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Freeform 317">
                                <a:extLst>
                                  <a:ext uri="{FF2B5EF4-FFF2-40B4-BE49-F238E27FC236}">
                                    <a16:creationId xmlns:a16="http://schemas.microsoft.com/office/drawing/2014/main" id="{8DD57029-6CA1-A946-86F6-2CF3BB35027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53166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Freeform 318">
                                <a:extLst>
                                  <a:ext uri="{FF2B5EF4-FFF2-40B4-BE49-F238E27FC236}">
                                    <a16:creationId xmlns:a16="http://schemas.microsoft.com/office/drawing/2014/main" id="{588794DC-78A3-3A4A-82AF-85033E0A74F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5602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Freeform 319">
                                <a:extLst>
                                  <a:ext uri="{FF2B5EF4-FFF2-40B4-BE49-F238E27FC236}">
                                    <a16:creationId xmlns:a16="http://schemas.microsoft.com/office/drawing/2014/main" id="{34962AC6-25C9-7E4F-952F-873420FDCC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5879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Freeform 320">
                                <a:extLst>
                                  <a:ext uri="{FF2B5EF4-FFF2-40B4-BE49-F238E27FC236}">
                                    <a16:creationId xmlns:a16="http://schemas.microsoft.com/office/drawing/2014/main" id="{6DBA9874-2D48-9A49-9638-BF9A7B6973A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6165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Freeform 321">
                                <a:extLst>
                                  <a:ext uri="{FF2B5EF4-FFF2-40B4-BE49-F238E27FC236}">
                                    <a16:creationId xmlns:a16="http://schemas.microsoft.com/office/drawing/2014/main" id="{0E9B6F77-35C7-0E49-99FC-5960957D0E5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64510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Freeform 322">
                                <a:extLst>
                                  <a:ext uri="{FF2B5EF4-FFF2-40B4-BE49-F238E27FC236}">
                                    <a16:creationId xmlns:a16="http://schemas.microsoft.com/office/drawing/2014/main" id="{489347A7-6C7A-B44F-A87B-D5E2B2E730C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67281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Freeform 323">
                                <a:extLst>
                                  <a:ext uri="{FF2B5EF4-FFF2-40B4-BE49-F238E27FC236}">
                                    <a16:creationId xmlns:a16="http://schemas.microsoft.com/office/drawing/2014/main" id="{F8B21ABC-8097-C34B-807B-7437834CD51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70138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Freeform 324">
                                <a:extLst>
                                  <a:ext uri="{FF2B5EF4-FFF2-40B4-BE49-F238E27FC236}">
                                    <a16:creationId xmlns:a16="http://schemas.microsoft.com/office/drawing/2014/main" id="{26D5B1BD-CB85-4A44-B4A0-57A7DF3AFDD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7290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Freeform 325">
                                <a:extLst>
                                  <a:ext uri="{FF2B5EF4-FFF2-40B4-BE49-F238E27FC236}">
                                    <a16:creationId xmlns:a16="http://schemas.microsoft.com/office/drawing/2014/main" id="{570B44B0-C359-5545-B8CC-E7E60216535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7576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Freeform 326">
                                <a:extLst>
                                  <a:ext uri="{FF2B5EF4-FFF2-40B4-BE49-F238E27FC236}">
                                    <a16:creationId xmlns:a16="http://schemas.microsoft.com/office/drawing/2014/main" id="{660EC57D-A4FA-6E4C-9A72-7DD32057B43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7853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Freeform 327">
                                <a:extLst>
                                  <a:ext uri="{FF2B5EF4-FFF2-40B4-BE49-F238E27FC236}">
                                    <a16:creationId xmlns:a16="http://schemas.microsoft.com/office/drawing/2014/main" id="{71925BCC-C042-B445-9B87-7EA2D0B8D90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8139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Freeform 328">
                                <a:extLst>
                                  <a:ext uri="{FF2B5EF4-FFF2-40B4-BE49-F238E27FC236}">
                                    <a16:creationId xmlns:a16="http://schemas.microsoft.com/office/drawing/2014/main" id="{EF2F5343-FFC2-2949-906C-27224D5FB6E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84166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Freeform 329">
                                <a:extLst>
                                  <a:ext uri="{FF2B5EF4-FFF2-40B4-BE49-F238E27FC236}">
                                    <a16:creationId xmlns:a16="http://schemas.microsoft.com/office/drawing/2014/main" id="{DF1D183E-9F44-D545-BD85-1467B5ED3C7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87023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Freeform 330">
                                <a:extLst>
                                  <a:ext uri="{FF2B5EF4-FFF2-40B4-BE49-F238E27FC236}">
                                    <a16:creationId xmlns:a16="http://schemas.microsoft.com/office/drawing/2014/main" id="{E3897806-FEEE-E54F-9558-4D070663B0C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89794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Freeform 331">
                                <a:extLst>
                                  <a:ext uri="{FF2B5EF4-FFF2-40B4-BE49-F238E27FC236}">
                                    <a16:creationId xmlns:a16="http://schemas.microsoft.com/office/drawing/2014/main" id="{45D328E7-01C2-8345-8F09-DBD3AB7D457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92565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Freeform 332">
                                <a:extLst>
                                  <a:ext uri="{FF2B5EF4-FFF2-40B4-BE49-F238E27FC236}">
                                    <a16:creationId xmlns:a16="http://schemas.microsoft.com/office/drawing/2014/main" id="{8907871E-FB69-1A46-B544-096CB82E13A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9533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Freeform 333">
                                <a:extLst>
                                  <a:ext uri="{FF2B5EF4-FFF2-40B4-BE49-F238E27FC236}">
                                    <a16:creationId xmlns:a16="http://schemas.microsoft.com/office/drawing/2014/main" id="{AC282D9E-4F54-CA46-ADBC-9CE89BF0492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4794" y="9802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Freeform 334">
                                <a:extLst>
                                  <a:ext uri="{FF2B5EF4-FFF2-40B4-BE49-F238E27FC236}">
                                    <a16:creationId xmlns:a16="http://schemas.microsoft.com/office/drawing/2014/main" id="{D8EAB23C-9A71-4449-8768-D7A0446A0A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3065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Freeform 335">
                                <a:extLst>
                                  <a:ext uri="{FF2B5EF4-FFF2-40B4-BE49-F238E27FC236}">
                                    <a16:creationId xmlns:a16="http://schemas.microsoft.com/office/drawing/2014/main" id="{27054470-E8A6-994D-A1E9-0F5C035EE4E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2788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Freeform 336">
                                <a:extLst>
                                  <a:ext uri="{FF2B5EF4-FFF2-40B4-BE49-F238E27FC236}">
                                    <a16:creationId xmlns:a16="http://schemas.microsoft.com/office/drawing/2014/main" id="{0ED10A28-F14D-0A4F-93DA-9616BD36DE7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2511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Freeform 337">
                                <a:extLst>
                                  <a:ext uri="{FF2B5EF4-FFF2-40B4-BE49-F238E27FC236}">
                                    <a16:creationId xmlns:a16="http://schemas.microsoft.com/office/drawing/2014/main" id="{4C220067-D45B-6E43-9900-D7E72437DA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2234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Freeform 338">
                                <a:extLst>
                                  <a:ext uri="{FF2B5EF4-FFF2-40B4-BE49-F238E27FC236}">
                                    <a16:creationId xmlns:a16="http://schemas.microsoft.com/office/drawing/2014/main" id="{B087E6DA-1A07-8A47-9A56-97538480E9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1956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Freeform 339">
                                <a:extLst>
                                  <a:ext uri="{FF2B5EF4-FFF2-40B4-BE49-F238E27FC236}">
                                    <a16:creationId xmlns:a16="http://schemas.microsoft.com/office/drawing/2014/main" id="{F1067ADC-3B9A-1A4B-821B-E120FFF8971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1688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Freeform 340">
                                <a:extLst>
                                  <a:ext uri="{FF2B5EF4-FFF2-40B4-BE49-F238E27FC236}">
                                    <a16:creationId xmlns:a16="http://schemas.microsoft.com/office/drawing/2014/main" id="{8000C86B-5AAE-8345-9B81-0234207B424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1411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Freeform 341">
                                <a:extLst>
                                  <a:ext uri="{FF2B5EF4-FFF2-40B4-BE49-F238E27FC236}">
                                    <a16:creationId xmlns:a16="http://schemas.microsoft.com/office/drawing/2014/main" id="{431F9580-24D7-7740-88A1-93194266FA9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1134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Freeform 342">
                                <a:extLst>
                                  <a:ext uri="{FF2B5EF4-FFF2-40B4-BE49-F238E27FC236}">
                                    <a16:creationId xmlns:a16="http://schemas.microsoft.com/office/drawing/2014/main" id="{B6A4C00A-7337-5C41-936A-9DEF3CF878B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857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Freeform 343">
                                <a:extLst>
                                  <a:ext uri="{FF2B5EF4-FFF2-40B4-BE49-F238E27FC236}">
                                    <a16:creationId xmlns:a16="http://schemas.microsoft.com/office/drawing/2014/main" id="{2CB9BE4B-CDDE-1F45-A4DC-AA8464F0C36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580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Freeform 344">
                                <a:extLst>
                                  <a:ext uri="{FF2B5EF4-FFF2-40B4-BE49-F238E27FC236}">
                                    <a16:creationId xmlns:a16="http://schemas.microsoft.com/office/drawing/2014/main" id="{6847A498-298D-014F-9655-267D2A983BF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303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Freeform 345">
                                <a:extLst>
                                  <a:ext uri="{FF2B5EF4-FFF2-40B4-BE49-F238E27FC236}">
                                    <a16:creationId xmlns:a16="http://schemas.microsoft.com/office/drawing/2014/main" id="{E53174FE-F54B-8E40-9AE9-13D206605F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25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Freeform 346">
                                <a:extLst>
                                  <a:ext uri="{FF2B5EF4-FFF2-40B4-BE49-F238E27FC236}">
                                    <a16:creationId xmlns:a16="http://schemas.microsoft.com/office/drawing/2014/main" id="{F5088B0C-B2CF-404B-B9BF-EF9D87F02C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3351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Freeform 347">
                                <a:extLst>
                                  <a:ext uri="{FF2B5EF4-FFF2-40B4-BE49-F238E27FC236}">
                                    <a16:creationId xmlns:a16="http://schemas.microsoft.com/office/drawing/2014/main" id="{AC4BC25F-E753-4146-A213-DBA033E6303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3628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Freeform 348">
                                <a:extLst>
                                  <a:ext uri="{FF2B5EF4-FFF2-40B4-BE49-F238E27FC236}">
                                    <a16:creationId xmlns:a16="http://schemas.microsoft.com/office/drawing/2014/main" id="{04C3D289-392A-5B4A-8D52-D1800FC6EDE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3913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Freeform 349">
                                <a:extLst>
                                  <a:ext uri="{FF2B5EF4-FFF2-40B4-BE49-F238E27FC236}">
                                    <a16:creationId xmlns:a16="http://schemas.microsoft.com/office/drawing/2014/main" id="{9D2892D0-E5D3-6046-B875-C33BE277A5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4191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Freeform 350">
                                <a:extLst>
                                  <a:ext uri="{FF2B5EF4-FFF2-40B4-BE49-F238E27FC236}">
                                    <a16:creationId xmlns:a16="http://schemas.microsoft.com/office/drawing/2014/main" id="{B560EA13-12E1-6645-B29A-C6076E3831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4476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Freeform 351">
                                <a:extLst>
                                  <a:ext uri="{FF2B5EF4-FFF2-40B4-BE49-F238E27FC236}">
                                    <a16:creationId xmlns:a16="http://schemas.microsoft.com/office/drawing/2014/main" id="{73EBF5BA-58B7-F349-B97B-7D430FE4236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47538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Freeform 352">
                                <a:extLst>
                                  <a:ext uri="{FF2B5EF4-FFF2-40B4-BE49-F238E27FC236}">
                                    <a16:creationId xmlns:a16="http://schemas.microsoft.com/office/drawing/2014/main" id="{9C5559F8-4B47-374B-8DEE-750D0208E90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50395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Freeform 353">
                                <a:extLst>
                                  <a:ext uri="{FF2B5EF4-FFF2-40B4-BE49-F238E27FC236}">
                                    <a16:creationId xmlns:a16="http://schemas.microsoft.com/office/drawing/2014/main" id="{0E2A2EFA-19E0-7746-84CE-2D1507825B9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53166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Freeform 354">
                                <a:extLst>
                                  <a:ext uri="{FF2B5EF4-FFF2-40B4-BE49-F238E27FC236}">
                                    <a16:creationId xmlns:a16="http://schemas.microsoft.com/office/drawing/2014/main" id="{0CD85308-51A5-7646-850E-CE60126A75E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5602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Freeform 355">
                                <a:extLst>
                                  <a:ext uri="{FF2B5EF4-FFF2-40B4-BE49-F238E27FC236}">
                                    <a16:creationId xmlns:a16="http://schemas.microsoft.com/office/drawing/2014/main" id="{1B7757BC-7020-3A4D-9D8B-93823A7EA79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5879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Freeform 356">
                                <a:extLst>
                                  <a:ext uri="{FF2B5EF4-FFF2-40B4-BE49-F238E27FC236}">
                                    <a16:creationId xmlns:a16="http://schemas.microsoft.com/office/drawing/2014/main" id="{33019CCB-ED0C-734D-B0E9-A9056092160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6165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Freeform 357">
                                <a:extLst>
                                  <a:ext uri="{FF2B5EF4-FFF2-40B4-BE49-F238E27FC236}">
                                    <a16:creationId xmlns:a16="http://schemas.microsoft.com/office/drawing/2014/main" id="{5434B545-0E49-314B-BD13-583589A68FA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64510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Freeform 358">
                                <a:extLst>
                                  <a:ext uri="{FF2B5EF4-FFF2-40B4-BE49-F238E27FC236}">
                                    <a16:creationId xmlns:a16="http://schemas.microsoft.com/office/drawing/2014/main" id="{D8151EEA-543B-BF46-B8DC-6715820A08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67281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Freeform 359">
                                <a:extLst>
                                  <a:ext uri="{FF2B5EF4-FFF2-40B4-BE49-F238E27FC236}">
                                    <a16:creationId xmlns:a16="http://schemas.microsoft.com/office/drawing/2014/main" id="{621B294A-EC95-0740-ADEA-EDD1C5E1AF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70138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Freeform 360">
                                <a:extLst>
                                  <a:ext uri="{FF2B5EF4-FFF2-40B4-BE49-F238E27FC236}">
                                    <a16:creationId xmlns:a16="http://schemas.microsoft.com/office/drawing/2014/main" id="{97A2F8C9-6CAF-B14D-A8BF-77810AD70E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7290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Freeform 361">
                                <a:extLst>
                                  <a:ext uri="{FF2B5EF4-FFF2-40B4-BE49-F238E27FC236}">
                                    <a16:creationId xmlns:a16="http://schemas.microsoft.com/office/drawing/2014/main" id="{78374DA2-1047-FA42-A966-A657D4FFF36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7576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Freeform 362">
                                <a:extLst>
                                  <a:ext uri="{FF2B5EF4-FFF2-40B4-BE49-F238E27FC236}">
                                    <a16:creationId xmlns:a16="http://schemas.microsoft.com/office/drawing/2014/main" id="{F47AED14-C1A2-914F-8BFD-33AEDD2FF9A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7853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Freeform 363">
                                <a:extLst>
                                  <a:ext uri="{FF2B5EF4-FFF2-40B4-BE49-F238E27FC236}">
                                    <a16:creationId xmlns:a16="http://schemas.microsoft.com/office/drawing/2014/main" id="{350531D3-60AC-E249-95CB-49E16FA57EC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8139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Freeform 364">
                                <a:extLst>
                                  <a:ext uri="{FF2B5EF4-FFF2-40B4-BE49-F238E27FC236}">
                                    <a16:creationId xmlns:a16="http://schemas.microsoft.com/office/drawing/2014/main" id="{064354DB-4B27-8242-A441-0532F7268BD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76933" y="84166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4678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Freeform 365">
                                <a:extLst>
                                  <a:ext uri="{FF2B5EF4-FFF2-40B4-BE49-F238E27FC236}">
                                    <a16:creationId xmlns:a16="http://schemas.microsoft.com/office/drawing/2014/main" id="{26988A1F-CB1B-B245-A54D-38A8B226B97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63324" y="152952"/>
                                  <a:ext cx="199159" cy="173182"/>
                                </a:xfrm>
                                <a:custGeom>
                                  <a:avLst/>
                                  <a:gdLst>
                                    <a:gd name="connsiteX0" fmla="*/ 164935 w 199159"/>
                                    <a:gd name="connsiteY0" fmla="*/ 5942 h 173181"/>
                                    <a:gd name="connsiteX1" fmla="*/ 100858 w 199159"/>
                                    <a:gd name="connsiteY1" fmla="*/ 56165 h 173181"/>
                                    <a:gd name="connsiteX2" fmla="*/ 100858 w 199159"/>
                                    <a:gd name="connsiteY2" fmla="*/ 56165 h 173181"/>
                                    <a:gd name="connsiteX3" fmla="*/ 36781 w 199159"/>
                                    <a:gd name="connsiteY3" fmla="*/ 6808 h 173181"/>
                                    <a:gd name="connsiteX4" fmla="*/ 100858 w 199159"/>
                                    <a:gd name="connsiteY4" fmla="*/ 173063 h 173181"/>
                                    <a:gd name="connsiteX5" fmla="*/ 100858 w 199159"/>
                                    <a:gd name="connsiteY5" fmla="*/ 173063 h 173181"/>
                                    <a:gd name="connsiteX6" fmla="*/ 164935 w 199159"/>
                                    <a:gd name="connsiteY6" fmla="*/ 5942 h 17318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9159" h="173181">
                                      <a:moveTo>
                                        <a:pt x="164935" y="5942"/>
                                      </a:moveTo>
                                      <a:cubicBezTo>
                                        <a:pt x="121640" y="4211"/>
                                        <a:pt x="100858" y="56165"/>
                                        <a:pt x="100858" y="56165"/>
                                      </a:cubicBezTo>
                                      <a:lnTo>
                                        <a:pt x="100858" y="56165"/>
                                      </a:lnTo>
                                      <a:cubicBezTo>
                                        <a:pt x="99992" y="54433"/>
                                        <a:pt x="79210" y="4211"/>
                                        <a:pt x="36781" y="6808"/>
                                      </a:cubicBezTo>
                                      <a:cubicBezTo>
                                        <a:pt x="-6515" y="8540"/>
                                        <a:pt x="-19503" y="119377"/>
                                        <a:pt x="100858" y="173063"/>
                                      </a:cubicBezTo>
                                      <a:lnTo>
                                        <a:pt x="100858" y="173063"/>
                                      </a:lnTo>
                                      <a:cubicBezTo>
                                        <a:pt x="221219" y="118511"/>
                                        <a:pt x="209097" y="7674"/>
                                        <a:pt x="164935" y="59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Freeform 366">
                                <a:extLst>
                                  <a:ext uri="{FF2B5EF4-FFF2-40B4-BE49-F238E27FC236}">
                                    <a16:creationId xmlns:a16="http://schemas.microsoft.com/office/drawing/2014/main" id="{B8E61654-C602-5E43-83EB-C41AF8C8759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25894" y="615347"/>
                                  <a:ext cx="199159" cy="173182"/>
                                </a:xfrm>
                                <a:custGeom>
                                  <a:avLst/>
                                  <a:gdLst>
                                    <a:gd name="connsiteX0" fmla="*/ 164935 w 199159"/>
                                    <a:gd name="connsiteY0" fmla="*/ 5942 h 173181"/>
                                    <a:gd name="connsiteX1" fmla="*/ 100858 w 199159"/>
                                    <a:gd name="connsiteY1" fmla="*/ 56165 h 173181"/>
                                    <a:gd name="connsiteX2" fmla="*/ 100858 w 199159"/>
                                    <a:gd name="connsiteY2" fmla="*/ 56165 h 173181"/>
                                    <a:gd name="connsiteX3" fmla="*/ 36781 w 199159"/>
                                    <a:gd name="connsiteY3" fmla="*/ 6808 h 173181"/>
                                    <a:gd name="connsiteX4" fmla="*/ 100858 w 199159"/>
                                    <a:gd name="connsiteY4" fmla="*/ 173063 h 173181"/>
                                    <a:gd name="connsiteX5" fmla="*/ 100858 w 199159"/>
                                    <a:gd name="connsiteY5" fmla="*/ 173063 h 173181"/>
                                    <a:gd name="connsiteX6" fmla="*/ 164935 w 199159"/>
                                    <a:gd name="connsiteY6" fmla="*/ 5942 h 17318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9159" h="173181">
                                      <a:moveTo>
                                        <a:pt x="164935" y="5942"/>
                                      </a:moveTo>
                                      <a:cubicBezTo>
                                        <a:pt x="121640" y="4211"/>
                                        <a:pt x="100858" y="56165"/>
                                        <a:pt x="100858" y="56165"/>
                                      </a:cubicBezTo>
                                      <a:lnTo>
                                        <a:pt x="100858" y="56165"/>
                                      </a:lnTo>
                                      <a:cubicBezTo>
                                        <a:pt x="99992" y="54433"/>
                                        <a:pt x="79211" y="4211"/>
                                        <a:pt x="36781" y="6808"/>
                                      </a:cubicBezTo>
                                      <a:cubicBezTo>
                                        <a:pt x="-6515" y="8540"/>
                                        <a:pt x="-19503" y="119376"/>
                                        <a:pt x="100858" y="173063"/>
                                      </a:cubicBezTo>
                                      <a:lnTo>
                                        <a:pt x="100858" y="173063"/>
                                      </a:lnTo>
                                      <a:cubicBezTo>
                                        <a:pt x="221219" y="117645"/>
                                        <a:pt x="209097" y="7674"/>
                                        <a:pt x="164935" y="59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Freeform 367">
                                <a:extLst>
                                  <a:ext uri="{FF2B5EF4-FFF2-40B4-BE49-F238E27FC236}">
                                    <a16:creationId xmlns:a16="http://schemas.microsoft.com/office/drawing/2014/main" id="{4AF02E46-B22D-FB4E-B511-6AFF2711B0B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12087" y="339081"/>
                                  <a:ext cx="233795" cy="199159"/>
                                </a:xfrm>
                                <a:custGeom>
                                  <a:avLst/>
                                  <a:gdLst>
                                    <a:gd name="connsiteX0" fmla="*/ 192843 w 233795"/>
                                    <a:gd name="connsiteY0" fmla="*/ 5984 h 199159"/>
                                    <a:gd name="connsiteX1" fmla="*/ 117509 w 233795"/>
                                    <a:gd name="connsiteY1" fmla="*/ 63999 h 199159"/>
                                    <a:gd name="connsiteX2" fmla="*/ 117509 w 233795"/>
                                    <a:gd name="connsiteY2" fmla="*/ 63999 h 199159"/>
                                    <a:gd name="connsiteX3" fmla="*/ 42175 w 233795"/>
                                    <a:gd name="connsiteY3" fmla="*/ 5984 h 199159"/>
                                    <a:gd name="connsiteX4" fmla="*/ 117509 w 233795"/>
                                    <a:gd name="connsiteY4" fmla="*/ 199947 h 199159"/>
                                    <a:gd name="connsiteX5" fmla="*/ 117509 w 233795"/>
                                    <a:gd name="connsiteY5" fmla="*/ 199947 h 199159"/>
                                    <a:gd name="connsiteX6" fmla="*/ 192843 w 233795"/>
                                    <a:gd name="connsiteY6" fmla="*/ 5984 h 1991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3795" h="199159">
                                      <a:moveTo>
                                        <a:pt x="192843" y="5984"/>
                                      </a:moveTo>
                                      <a:cubicBezTo>
                                        <a:pt x="141755" y="3386"/>
                                        <a:pt x="117509" y="63999"/>
                                        <a:pt x="117509" y="63999"/>
                                      </a:cubicBezTo>
                                      <a:lnTo>
                                        <a:pt x="117509" y="63999"/>
                                      </a:lnTo>
                                      <a:cubicBezTo>
                                        <a:pt x="116643" y="62268"/>
                                        <a:pt x="92398" y="3386"/>
                                        <a:pt x="42175" y="5984"/>
                                      </a:cubicBezTo>
                                      <a:cubicBezTo>
                                        <a:pt x="-8914" y="8581"/>
                                        <a:pt x="-23634" y="136736"/>
                                        <a:pt x="117509" y="199947"/>
                                      </a:cubicBezTo>
                                      <a:lnTo>
                                        <a:pt x="117509" y="199947"/>
                                      </a:lnTo>
                                      <a:cubicBezTo>
                                        <a:pt x="258652" y="136736"/>
                                        <a:pt x="243932" y="8581"/>
                                        <a:pt x="192843" y="59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Freeform 368">
                                <a:extLst>
                                  <a:ext uri="{FF2B5EF4-FFF2-40B4-BE49-F238E27FC236}">
                                    <a16:creationId xmlns:a16="http://schemas.microsoft.com/office/drawing/2014/main" id="{449BD250-AD92-2140-B2B6-630DDCA836E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17324" y="171129"/>
                                  <a:ext cx="173182" cy="155864"/>
                                </a:xfrm>
                                <a:custGeom>
                                  <a:avLst/>
                                  <a:gdLst>
                                    <a:gd name="connsiteX0" fmla="*/ 147899 w 173181"/>
                                    <a:gd name="connsiteY0" fmla="*/ 5950 h 155863"/>
                                    <a:gd name="connsiteX1" fmla="*/ 90749 w 173181"/>
                                    <a:gd name="connsiteY1" fmla="*/ 50111 h 155863"/>
                                    <a:gd name="connsiteX2" fmla="*/ 90749 w 173181"/>
                                    <a:gd name="connsiteY2" fmla="*/ 50111 h 155863"/>
                                    <a:gd name="connsiteX3" fmla="*/ 33599 w 173181"/>
                                    <a:gd name="connsiteY3" fmla="*/ 5950 h 155863"/>
                                    <a:gd name="connsiteX4" fmla="*/ 90749 w 173181"/>
                                    <a:gd name="connsiteY4" fmla="*/ 154020 h 155863"/>
                                    <a:gd name="connsiteX5" fmla="*/ 90749 w 173181"/>
                                    <a:gd name="connsiteY5" fmla="*/ 154020 h 155863"/>
                                    <a:gd name="connsiteX6" fmla="*/ 147899 w 173181"/>
                                    <a:gd name="connsiteY6" fmla="*/ 5950 h 1558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73181" h="155863">
                                      <a:moveTo>
                                        <a:pt x="147899" y="5950"/>
                                      </a:moveTo>
                                      <a:cubicBezTo>
                                        <a:pt x="108933" y="4218"/>
                                        <a:pt x="90749" y="50111"/>
                                        <a:pt x="90749" y="50111"/>
                                      </a:cubicBezTo>
                                      <a:lnTo>
                                        <a:pt x="90749" y="50111"/>
                                      </a:lnTo>
                                      <a:cubicBezTo>
                                        <a:pt x="89883" y="48379"/>
                                        <a:pt x="71699" y="4218"/>
                                        <a:pt x="33599" y="5950"/>
                                      </a:cubicBezTo>
                                      <a:cubicBezTo>
                                        <a:pt x="-5367" y="7681"/>
                                        <a:pt x="-16624" y="105529"/>
                                        <a:pt x="90749" y="154020"/>
                                      </a:cubicBezTo>
                                      <a:lnTo>
                                        <a:pt x="90749" y="154020"/>
                                      </a:lnTo>
                                      <a:cubicBezTo>
                                        <a:pt x="198122" y="105529"/>
                                        <a:pt x="186865" y="7681"/>
                                        <a:pt x="147899" y="59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Freeform 369">
                                <a:extLst>
                                  <a:ext uri="{FF2B5EF4-FFF2-40B4-BE49-F238E27FC236}">
                                    <a16:creationId xmlns:a16="http://schemas.microsoft.com/office/drawing/2014/main" id="{353688B6-E8D1-F148-BB50-A04C459826A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36004" y="294954"/>
                                  <a:ext cx="173182" cy="155864"/>
                                </a:xfrm>
                                <a:custGeom>
                                  <a:avLst/>
                                  <a:gdLst>
                                    <a:gd name="connsiteX0" fmla="*/ 147899 w 173181"/>
                                    <a:gd name="connsiteY0" fmla="*/ 5950 h 155863"/>
                                    <a:gd name="connsiteX1" fmla="*/ 90749 w 173181"/>
                                    <a:gd name="connsiteY1" fmla="*/ 50111 h 155863"/>
                                    <a:gd name="connsiteX2" fmla="*/ 90749 w 173181"/>
                                    <a:gd name="connsiteY2" fmla="*/ 50111 h 155863"/>
                                    <a:gd name="connsiteX3" fmla="*/ 33599 w 173181"/>
                                    <a:gd name="connsiteY3" fmla="*/ 5950 h 155863"/>
                                    <a:gd name="connsiteX4" fmla="*/ 90749 w 173181"/>
                                    <a:gd name="connsiteY4" fmla="*/ 154020 h 155863"/>
                                    <a:gd name="connsiteX5" fmla="*/ 90749 w 173181"/>
                                    <a:gd name="connsiteY5" fmla="*/ 154020 h 155863"/>
                                    <a:gd name="connsiteX6" fmla="*/ 147899 w 173181"/>
                                    <a:gd name="connsiteY6" fmla="*/ 5950 h 1558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73181" h="155863">
                                      <a:moveTo>
                                        <a:pt x="147899" y="5950"/>
                                      </a:moveTo>
                                      <a:cubicBezTo>
                                        <a:pt x="108933" y="4218"/>
                                        <a:pt x="90749" y="50111"/>
                                        <a:pt x="90749" y="50111"/>
                                      </a:cubicBezTo>
                                      <a:lnTo>
                                        <a:pt x="90749" y="50111"/>
                                      </a:lnTo>
                                      <a:cubicBezTo>
                                        <a:pt x="89883" y="48379"/>
                                        <a:pt x="71699" y="4218"/>
                                        <a:pt x="33599" y="5950"/>
                                      </a:cubicBezTo>
                                      <a:cubicBezTo>
                                        <a:pt x="-5367" y="7682"/>
                                        <a:pt x="-16624" y="105529"/>
                                        <a:pt x="90749" y="154020"/>
                                      </a:cubicBezTo>
                                      <a:lnTo>
                                        <a:pt x="90749" y="154020"/>
                                      </a:lnTo>
                                      <a:cubicBezTo>
                                        <a:pt x="198121" y="106395"/>
                                        <a:pt x="186865" y="7682"/>
                                        <a:pt x="147899" y="59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Freeform 370">
                                <a:extLst>
                                  <a:ext uri="{FF2B5EF4-FFF2-40B4-BE49-F238E27FC236}">
                                    <a16:creationId xmlns:a16="http://schemas.microsoft.com/office/drawing/2014/main" id="{9A88955B-EF6D-FD41-ADDD-34DB18772BB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92296" y="944352"/>
                                  <a:ext cx="233795" cy="199159"/>
                                </a:xfrm>
                                <a:custGeom>
                                  <a:avLst/>
                                  <a:gdLst>
                                    <a:gd name="connsiteX0" fmla="*/ 192843 w 233795"/>
                                    <a:gd name="connsiteY0" fmla="*/ 5984 h 199159"/>
                                    <a:gd name="connsiteX1" fmla="*/ 117509 w 233795"/>
                                    <a:gd name="connsiteY1" fmla="*/ 63999 h 199159"/>
                                    <a:gd name="connsiteX2" fmla="*/ 117509 w 233795"/>
                                    <a:gd name="connsiteY2" fmla="*/ 63999 h 199159"/>
                                    <a:gd name="connsiteX3" fmla="*/ 42175 w 233795"/>
                                    <a:gd name="connsiteY3" fmla="*/ 5984 h 199159"/>
                                    <a:gd name="connsiteX4" fmla="*/ 117509 w 233795"/>
                                    <a:gd name="connsiteY4" fmla="*/ 199947 h 199159"/>
                                    <a:gd name="connsiteX5" fmla="*/ 117509 w 233795"/>
                                    <a:gd name="connsiteY5" fmla="*/ 199947 h 199159"/>
                                    <a:gd name="connsiteX6" fmla="*/ 192843 w 233795"/>
                                    <a:gd name="connsiteY6" fmla="*/ 5984 h 1991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3795" h="199159">
                                      <a:moveTo>
                                        <a:pt x="192843" y="5984"/>
                                      </a:moveTo>
                                      <a:cubicBezTo>
                                        <a:pt x="141755" y="3386"/>
                                        <a:pt x="117509" y="63999"/>
                                        <a:pt x="117509" y="63999"/>
                                      </a:cubicBezTo>
                                      <a:lnTo>
                                        <a:pt x="117509" y="63999"/>
                                      </a:lnTo>
                                      <a:cubicBezTo>
                                        <a:pt x="116643" y="62268"/>
                                        <a:pt x="92398" y="3386"/>
                                        <a:pt x="42175" y="5984"/>
                                      </a:cubicBezTo>
                                      <a:cubicBezTo>
                                        <a:pt x="-8914" y="8581"/>
                                        <a:pt x="-23634" y="136736"/>
                                        <a:pt x="117509" y="199947"/>
                                      </a:cubicBezTo>
                                      <a:lnTo>
                                        <a:pt x="117509" y="199947"/>
                                      </a:lnTo>
                                      <a:cubicBezTo>
                                        <a:pt x="257787" y="137602"/>
                                        <a:pt x="243066" y="8581"/>
                                        <a:pt x="192843" y="59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Freeform 371">
                                <a:extLst>
                                  <a:ext uri="{FF2B5EF4-FFF2-40B4-BE49-F238E27FC236}">
                                    <a16:creationId xmlns:a16="http://schemas.microsoft.com/office/drawing/2014/main" id="{CE0CC5DF-D47A-4D46-A815-F28B476071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3456" y="1208418"/>
                                  <a:ext cx="424295" cy="372341"/>
                                </a:xfrm>
                                <a:custGeom>
                                  <a:avLst/>
                                  <a:gdLst>
                                    <a:gd name="connsiteX0" fmla="*/ 358149 w 424295"/>
                                    <a:gd name="connsiteY0" fmla="*/ 6020 h 372340"/>
                                    <a:gd name="connsiteX1" fmla="*/ 216140 w 424295"/>
                                    <a:gd name="connsiteY1" fmla="*/ 115990 h 372340"/>
                                    <a:gd name="connsiteX2" fmla="*/ 216140 w 424295"/>
                                    <a:gd name="connsiteY2" fmla="*/ 115990 h 372340"/>
                                    <a:gd name="connsiteX3" fmla="*/ 74131 w 424295"/>
                                    <a:gd name="connsiteY3" fmla="*/ 6886 h 372340"/>
                                    <a:gd name="connsiteX4" fmla="*/ 216140 w 424295"/>
                                    <a:gd name="connsiteY4" fmla="*/ 373165 h 372340"/>
                                    <a:gd name="connsiteX5" fmla="*/ 216140 w 424295"/>
                                    <a:gd name="connsiteY5" fmla="*/ 372300 h 372340"/>
                                    <a:gd name="connsiteX6" fmla="*/ 358149 w 424295"/>
                                    <a:gd name="connsiteY6" fmla="*/ 6020 h 3723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24295" h="372340">
                                      <a:moveTo>
                                        <a:pt x="358149" y="6020"/>
                                      </a:moveTo>
                                      <a:cubicBezTo>
                                        <a:pt x="262033" y="1690"/>
                                        <a:pt x="216140" y="115990"/>
                                        <a:pt x="216140" y="115990"/>
                                      </a:cubicBezTo>
                                      <a:lnTo>
                                        <a:pt x="216140" y="115990"/>
                                      </a:lnTo>
                                      <a:cubicBezTo>
                                        <a:pt x="214408" y="112527"/>
                                        <a:pt x="168515" y="1690"/>
                                        <a:pt x="74131" y="6886"/>
                                      </a:cubicBezTo>
                                      <a:cubicBezTo>
                                        <a:pt x="-21985" y="11216"/>
                                        <a:pt x="-49694" y="253670"/>
                                        <a:pt x="216140" y="373165"/>
                                      </a:cubicBezTo>
                                      <a:lnTo>
                                        <a:pt x="216140" y="372300"/>
                                      </a:lnTo>
                                      <a:cubicBezTo>
                                        <a:pt x="481974" y="252804"/>
                                        <a:pt x="454265" y="11216"/>
                                        <a:pt x="358149" y="60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Freeform 372">
                                <a:extLst>
                                  <a:ext uri="{FF2B5EF4-FFF2-40B4-BE49-F238E27FC236}">
                                    <a16:creationId xmlns:a16="http://schemas.microsoft.com/office/drawing/2014/main" id="{31281924-EA34-9B4B-BAFE-F2A25557E78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013623" y="1307168"/>
                                  <a:ext cx="233795" cy="199159"/>
                                </a:xfrm>
                                <a:custGeom>
                                  <a:avLst/>
                                  <a:gdLst>
                                    <a:gd name="connsiteX0" fmla="*/ 192843 w 233795"/>
                                    <a:gd name="connsiteY0" fmla="*/ 5984 h 199159"/>
                                    <a:gd name="connsiteX1" fmla="*/ 117509 w 233795"/>
                                    <a:gd name="connsiteY1" fmla="*/ 64000 h 199159"/>
                                    <a:gd name="connsiteX2" fmla="*/ 117509 w 233795"/>
                                    <a:gd name="connsiteY2" fmla="*/ 64000 h 199159"/>
                                    <a:gd name="connsiteX3" fmla="*/ 42175 w 233795"/>
                                    <a:gd name="connsiteY3" fmla="*/ 5984 h 199159"/>
                                    <a:gd name="connsiteX4" fmla="*/ 117509 w 233795"/>
                                    <a:gd name="connsiteY4" fmla="*/ 199947 h 199159"/>
                                    <a:gd name="connsiteX5" fmla="*/ 117509 w 233795"/>
                                    <a:gd name="connsiteY5" fmla="*/ 199947 h 199159"/>
                                    <a:gd name="connsiteX6" fmla="*/ 192843 w 233795"/>
                                    <a:gd name="connsiteY6" fmla="*/ 5984 h 1991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3795" h="199159">
                                      <a:moveTo>
                                        <a:pt x="192843" y="5984"/>
                                      </a:moveTo>
                                      <a:cubicBezTo>
                                        <a:pt x="141755" y="3386"/>
                                        <a:pt x="117509" y="64000"/>
                                        <a:pt x="117509" y="64000"/>
                                      </a:cubicBezTo>
                                      <a:lnTo>
                                        <a:pt x="117509" y="64000"/>
                                      </a:lnTo>
                                      <a:cubicBezTo>
                                        <a:pt x="116643" y="62268"/>
                                        <a:pt x="92398" y="3386"/>
                                        <a:pt x="42175" y="5984"/>
                                      </a:cubicBezTo>
                                      <a:cubicBezTo>
                                        <a:pt x="-8914" y="8581"/>
                                        <a:pt x="-23634" y="136736"/>
                                        <a:pt x="117509" y="199947"/>
                                      </a:cubicBezTo>
                                      <a:lnTo>
                                        <a:pt x="117509" y="199947"/>
                                      </a:lnTo>
                                      <a:cubicBezTo>
                                        <a:pt x="257786" y="136736"/>
                                        <a:pt x="243066" y="8581"/>
                                        <a:pt x="192843" y="59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Freeform 373">
                                <a:extLst>
                                  <a:ext uri="{FF2B5EF4-FFF2-40B4-BE49-F238E27FC236}">
                                    <a16:creationId xmlns:a16="http://schemas.microsoft.com/office/drawing/2014/main" id="{AE5FB6B2-0043-3545-B90A-F057C44BCA5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20207" y="173675"/>
                                  <a:ext cx="329045" cy="285750"/>
                                </a:xfrm>
                                <a:custGeom>
                                  <a:avLst/>
                                  <a:gdLst>
                                    <a:gd name="connsiteX0" fmla="*/ 272229 w 329045"/>
                                    <a:gd name="connsiteY0" fmla="*/ 6001 h 285750"/>
                                    <a:gd name="connsiteX1" fmla="*/ 164856 w 329045"/>
                                    <a:gd name="connsiteY1" fmla="*/ 89129 h 285750"/>
                                    <a:gd name="connsiteX2" fmla="*/ 164856 w 329045"/>
                                    <a:gd name="connsiteY2" fmla="*/ 89129 h 285750"/>
                                    <a:gd name="connsiteX3" fmla="*/ 57484 w 329045"/>
                                    <a:gd name="connsiteY3" fmla="*/ 6001 h 285750"/>
                                    <a:gd name="connsiteX4" fmla="*/ 164856 w 329045"/>
                                    <a:gd name="connsiteY4" fmla="*/ 283092 h 285750"/>
                                    <a:gd name="connsiteX5" fmla="*/ 164856 w 329045"/>
                                    <a:gd name="connsiteY5" fmla="*/ 282226 h 285750"/>
                                    <a:gd name="connsiteX6" fmla="*/ 272229 w 329045"/>
                                    <a:gd name="connsiteY6" fmla="*/ 6001 h 2857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29045" h="285750">
                                      <a:moveTo>
                                        <a:pt x="272229" y="6001"/>
                                      </a:moveTo>
                                      <a:cubicBezTo>
                                        <a:pt x="199493" y="2538"/>
                                        <a:pt x="164856" y="89129"/>
                                        <a:pt x="164856" y="89129"/>
                                      </a:cubicBezTo>
                                      <a:lnTo>
                                        <a:pt x="164856" y="89129"/>
                                      </a:lnTo>
                                      <a:cubicBezTo>
                                        <a:pt x="163990" y="86531"/>
                                        <a:pt x="129354" y="3404"/>
                                        <a:pt x="57484" y="6001"/>
                                      </a:cubicBezTo>
                                      <a:cubicBezTo>
                                        <a:pt x="-15253" y="9465"/>
                                        <a:pt x="-36034" y="193038"/>
                                        <a:pt x="164856" y="283092"/>
                                      </a:cubicBezTo>
                                      <a:lnTo>
                                        <a:pt x="164856" y="282226"/>
                                      </a:lnTo>
                                      <a:cubicBezTo>
                                        <a:pt x="365747" y="192172"/>
                                        <a:pt x="344966" y="9465"/>
                                        <a:pt x="272229" y="600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Freeform 374">
                                <a:extLst>
                                  <a:ext uri="{FF2B5EF4-FFF2-40B4-BE49-F238E27FC236}">
                                    <a16:creationId xmlns:a16="http://schemas.microsoft.com/office/drawing/2014/main" id="{00660C57-8F80-294E-BF3C-E0D62089930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18001" y="1050034"/>
                                  <a:ext cx="199159" cy="173182"/>
                                </a:xfrm>
                                <a:custGeom>
                                  <a:avLst/>
                                  <a:gdLst>
                                    <a:gd name="connsiteX0" fmla="*/ 164935 w 199159"/>
                                    <a:gd name="connsiteY0" fmla="*/ 5942 h 173181"/>
                                    <a:gd name="connsiteX1" fmla="*/ 100858 w 199159"/>
                                    <a:gd name="connsiteY1" fmla="*/ 56165 h 173181"/>
                                    <a:gd name="connsiteX2" fmla="*/ 100858 w 199159"/>
                                    <a:gd name="connsiteY2" fmla="*/ 56165 h 173181"/>
                                    <a:gd name="connsiteX3" fmla="*/ 36781 w 199159"/>
                                    <a:gd name="connsiteY3" fmla="*/ 6808 h 173181"/>
                                    <a:gd name="connsiteX4" fmla="*/ 100858 w 199159"/>
                                    <a:gd name="connsiteY4" fmla="*/ 173063 h 173181"/>
                                    <a:gd name="connsiteX5" fmla="*/ 100858 w 199159"/>
                                    <a:gd name="connsiteY5" fmla="*/ 173063 h 173181"/>
                                    <a:gd name="connsiteX6" fmla="*/ 164935 w 199159"/>
                                    <a:gd name="connsiteY6" fmla="*/ 5942 h 17318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9159" h="173181">
                                      <a:moveTo>
                                        <a:pt x="164935" y="5942"/>
                                      </a:moveTo>
                                      <a:cubicBezTo>
                                        <a:pt x="121640" y="4211"/>
                                        <a:pt x="100858" y="56165"/>
                                        <a:pt x="100858" y="56165"/>
                                      </a:cubicBezTo>
                                      <a:lnTo>
                                        <a:pt x="100858" y="56165"/>
                                      </a:lnTo>
                                      <a:cubicBezTo>
                                        <a:pt x="99992" y="54433"/>
                                        <a:pt x="79210" y="4211"/>
                                        <a:pt x="36781" y="6808"/>
                                      </a:cubicBezTo>
                                      <a:cubicBezTo>
                                        <a:pt x="-6515" y="8540"/>
                                        <a:pt x="-19503" y="119377"/>
                                        <a:pt x="100858" y="173063"/>
                                      </a:cubicBezTo>
                                      <a:lnTo>
                                        <a:pt x="100858" y="173063"/>
                                      </a:lnTo>
                                      <a:cubicBezTo>
                                        <a:pt x="221219" y="118511"/>
                                        <a:pt x="209097" y="8540"/>
                                        <a:pt x="164935" y="59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Freeform 375">
                                <a:extLst>
                                  <a:ext uri="{FF2B5EF4-FFF2-40B4-BE49-F238E27FC236}">
                                    <a16:creationId xmlns:a16="http://schemas.microsoft.com/office/drawing/2014/main" id="{0AD94DD0-E302-4D4D-BC29-7AC263871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28111" y="730506"/>
                                  <a:ext cx="173182" cy="155864"/>
                                </a:xfrm>
                                <a:custGeom>
                                  <a:avLst/>
                                  <a:gdLst>
                                    <a:gd name="connsiteX0" fmla="*/ 147899 w 173181"/>
                                    <a:gd name="connsiteY0" fmla="*/ 5950 h 155863"/>
                                    <a:gd name="connsiteX1" fmla="*/ 90749 w 173181"/>
                                    <a:gd name="connsiteY1" fmla="*/ 50111 h 155863"/>
                                    <a:gd name="connsiteX2" fmla="*/ 90749 w 173181"/>
                                    <a:gd name="connsiteY2" fmla="*/ 50111 h 155863"/>
                                    <a:gd name="connsiteX3" fmla="*/ 33599 w 173181"/>
                                    <a:gd name="connsiteY3" fmla="*/ 5950 h 155863"/>
                                    <a:gd name="connsiteX4" fmla="*/ 90749 w 173181"/>
                                    <a:gd name="connsiteY4" fmla="*/ 154020 h 155863"/>
                                    <a:gd name="connsiteX5" fmla="*/ 90749 w 173181"/>
                                    <a:gd name="connsiteY5" fmla="*/ 154020 h 155863"/>
                                    <a:gd name="connsiteX6" fmla="*/ 147899 w 173181"/>
                                    <a:gd name="connsiteY6" fmla="*/ 5950 h 15586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73181" h="155863">
                                      <a:moveTo>
                                        <a:pt x="147899" y="5950"/>
                                      </a:moveTo>
                                      <a:cubicBezTo>
                                        <a:pt x="108933" y="4218"/>
                                        <a:pt x="90749" y="50111"/>
                                        <a:pt x="90749" y="50111"/>
                                      </a:cubicBezTo>
                                      <a:lnTo>
                                        <a:pt x="90749" y="50111"/>
                                      </a:lnTo>
                                      <a:cubicBezTo>
                                        <a:pt x="89883" y="48379"/>
                                        <a:pt x="71699" y="4218"/>
                                        <a:pt x="33599" y="5950"/>
                                      </a:cubicBezTo>
                                      <a:cubicBezTo>
                                        <a:pt x="-5367" y="7681"/>
                                        <a:pt x="-16624" y="105529"/>
                                        <a:pt x="90749" y="154020"/>
                                      </a:cubicBezTo>
                                      <a:lnTo>
                                        <a:pt x="90749" y="154020"/>
                                      </a:lnTo>
                                      <a:cubicBezTo>
                                        <a:pt x="198121" y="105529"/>
                                        <a:pt x="186865" y="7681"/>
                                        <a:pt x="147899" y="59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Freeform 376">
                                <a:extLst>
                                  <a:ext uri="{FF2B5EF4-FFF2-40B4-BE49-F238E27FC236}">
                                    <a16:creationId xmlns:a16="http://schemas.microsoft.com/office/drawing/2014/main" id="{58226C0C-FE2A-DB44-A410-9202594B32E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3073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Freeform 377">
                                <a:extLst>
                                  <a:ext uri="{FF2B5EF4-FFF2-40B4-BE49-F238E27FC236}">
                                    <a16:creationId xmlns:a16="http://schemas.microsoft.com/office/drawing/2014/main" id="{887E75C3-EEC0-3A44-BAFD-2BEF8167288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2805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Freeform 378">
                                <a:extLst>
                                  <a:ext uri="{FF2B5EF4-FFF2-40B4-BE49-F238E27FC236}">
                                    <a16:creationId xmlns:a16="http://schemas.microsoft.com/office/drawing/2014/main" id="{63F395B2-E46C-6947-BACF-DA1FE68CF6C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25284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Freeform 379">
                                <a:extLst>
                                  <a:ext uri="{FF2B5EF4-FFF2-40B4-BE49-F238E27FC236}">
                                    <a16:creationId xmlns:a16="http://schemas.microsoft.com/office/drawing/2014/main" id="{1C2E7E43-7D44-1048-853E-FB4E5E58C0A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22513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Freeform 380">
                                <a:extLst>
                                  <a:ext uri="{FF2B5EF4-FFF2-40B4-BE49-F238E27FC236}">
                                    <a16:creationId xmlns:a16="http://schemas.microsoft.com/office/drawing/2014/main" id="{62532DD6-8329-2042-996A-92098472C41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974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Freeform 381">
                                <a:extLst>
                                  <a:ext uri="{FF2B5EF4-FFF2-40B4-BE49-F238E27FC236}">
                                    <a16:creationId xmlns:a16="http://schemas.microsoft.com/office/drawing/2014/main" id="{410562F2-D941-4746-B026-1C58B56D514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6971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Freeform 382">
                                <a:extLst>
                                  <a:ext uri="{FF2B5EF4-FFF2-40B4-BE49-F238E27FC236}">
                                    <a16:creationId xmlns:a16="http://schemas.microsoft.com/office/drawing/2014/main" id="{C3C81BB7-2B3A-3A42-AF05-57ED07E288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420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Freeform 383">
                                <a:extLst>
                                  <a:ext uri="{FF2B5EF4-FFF2-40B4-BE49-F238E27FC236}">
                                    <a16:creationId xmlns:a16="http://schemas.microsoft.com/office/drawing/2014/main" id="{3638F05C-0858-CB4D-BCC7-8C2FD4BAA1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143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Freeform 384">
                                <a:extLst>
                                  <a:ext uri="{FF2B5EF4-FFF2-40B4-BE49-F238E27FC236}">
                                    <a16:creationId xmlns:a16="http://schemas.microsoft.com/office/drawing/2014/main" id="{49DA654D-CD3C-BA49-A618-2427E77664D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865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Freeform 385">
                                <a:extLst>
                                  <a:ext uri="{FF2B5EF4-FFF2-40B4-BE49-F238E27FC236}">
                                    <a16:creationId xmlns:a16="http://schemas.microsoft.com/office/drawing/2014/main" id="{229BC0C7-F963-1B42-913A-43D43FDCBE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5974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Freeform 386">
                                <a:extLst>
                                  <a:ext uri="{FF2B5EF4-FFF2-40B4-BE49-F238E27FC236}">
                                    <a16:creationId xmlns:a16="http://schemas.microsoft.com/office/drawing/2014/main" id="{9E12EA54-D5E9-CB42-8C27-057D7DDC687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3203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Freeform 387">
                                <a:extLst>
                                  <a:ext uri="{FF2B5EF4-FFF2-40B4-BE49-F238E27FC236}">
                                    <a16:creationId xmlns:a16="http://schemas.microsoft.com/office/drawing/2014/main" id="{8DC7A45A-A3CE-F544-A3A1-37964689769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433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Freeform 388">
                                <a:extLst>
                                  <a:ext uri="{FF2B5EF4-FFF2-40B4-BE49-F238E27FC236}">
                                    <a16:creationId xmlns:a16="http://schemas.microsoft.com/office/drawing/2014/main" id="{093E798F-C3F0-9349-A548-8EA151E9CC2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33597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Freeform 389">
                                <a:extLst>
                                  <a:ext uri="{FF2B5EF4-FFF2-40B4-BE49-F238E27FC236}">
                                    <a16:creationId xmlns:a16="http://schemas.microsoft.com/office/drawing/2014/main" id="{8E5A854B-4811-EB4C-B736-7589CC8EA0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36454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Freeform 390">
                                <a:extLst>
                                  <a:ext uri="{FF2B5EF4-FFF2-40B4-BE49-F238E27FC236}">
                                    <a16:creationId xmlns:a16="http://schemas.microsoft.com/office/drawing/2014/main" id="{2565EC02-0797-7A47-B3CF-A90E11C56D5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39225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Freeform 391">
                                <a:extLst>
                                  <a:ext uri="{FF2B5EF4-FFF2-40B4-BE49-F238E27FC236}">
                                    <a16:creationId xmlns:a16="http://schemas.microsoft.com/office/drawing/2014/main" id="{64192CEA-79F8-CD48-9B82-CB406C088E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4208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Freeform 392">
                                <a:extLst>
                                  <a:ext uri="{FF2B5EF4-FFF2-40B4-BE49-F238E27FC236}">
                                    <a16:creationId xmlns:a16="http://schemas.microsoft.com/office/drawing/2014/main" id="{F4F4E9B8-B26E-EE41-AC60-5DF433C1D43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44854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Freeform 393">
                                <a:extLst>
                                  <a:ext uri="{FF2B5EF4-FFF2-40B4-BE49-F238E27FC236}">
                                    <a16:creationId xmlns:a16="http://schemas.microsoft.com/office/drawing/2014/main" id="{5432969F-2D05-1F42-9549-EC6EF60B97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4771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Freeform 394">
                                <a:extLst>
                                  <a:ext uri="{FF2B5EF4-FFF2-40B4-BE49-F238E27FC236}">
                                    <a16:creationId xmlns:a16="http://schemas.microsoft.com/office/drawing/2014/main" id="{8F46ABE4-F738-884F-AF29-3543B4A74D3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5048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Freeform 395">
                                <a:extLst>
                                  <a:ext uri="{FF2B5EF4-FFF2-40B4-BE49-F238E27FC236}">
                                    <a16:creationId xmlns:a16="http://schemas.microsoft.com/office/drawing/2014/main" id="{95E3EED7-927F-6E42-8A8A-AE36E125042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5334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Freeform 396">
                                <a:extLst>
                                  <a:ext uri="{FF2B5EF4-FFF2-40B4-BE49-F238E27FC236}">
                                    <a16:creationId xmlns:a16="http://schemas.microsoft.com/office/drawing/2014/main" id="{75D81C36-AB72-5542-8644-46E74E1AF6A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5611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Freeform 397">
                                <a:extLst>
                                  <a:ext uri="{FF2B5EF4-FFF2-40B4-BE49-F238E27FC236}">
                                    <a16:creationId xmlns:a16="http://schemas.microsoft.com/office/drawing/2014/main" id="{358A973A-5965-314D-AAD5-EF39FFF3F8C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58968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Freeform 398">
                                <a:extLst>
                                  <a:ext uri="{FF2B5EF4-FFF2-40B4-BE49-F238E27FC236}">
                                    <a16:creationId xmlns:a16="http://schemas.microsoft.com/office/drawing/2014/main" id="{55FB9CFB-0020-324C-B6B3-5200095D1D5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61739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Freeform 399">
                                <a:extLst>
                                  <a:ext uri="{FF2B5EF4-FFF2-40B4-BE49-F238E27FC236}">
                                    <a16:creationId xmlns:a16="http://schemas.microsoft.com/office/drawing/2014/main" id="{EF95D247-3864-6948-B545-D6CA20B6570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64596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Freeform 400">
                                <a:extLst>
                                  <a:ext uri="{FF2B5EF4-FFF2-40B4-BE49-F238E27FC236}">
                                    <a16:creationId xmlns:a16="http://schemas.microsoft.com/office/drawing/2014/main" id="{7D006704-2010-FC44-8DEF-05BB5130FD4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6745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Freeform 401">
                                <a:extLst>
                                  <a:ext uri="{FF2B5EF4-FFF2-40B4-BE49-F238E27FC236}">
                                    <a16:creationId xmlns:a16="http://schemas.microsoft.com/office/drawing/2014/main" id="{0764CEFF-BAA0-D34B-828C-89C00271B1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7022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Freeform 402">
                                <a:extLst>
                                  <a:ext uri="{FF2B5EF4-FFF2-40B4-BE49-F238E27FC236}">
                                    <a16:creationId xmlns:a16="http://schemas.microsoft.com/office/drawing/2014/main" id="{38CDF2E2-C418-504E-BA5D-E7AB6171D7F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7308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Freeform 403">
                                <a:extLst>
                                  <a:ext uri="{FF2B5EF4-FFF2-40B4-BE49-F238E27FC236}">
                                    <a16:creationId xmlns:a16="http://schemas.microsoft.com/office/drawing/2014/main" id="{E53A974A-0265-0342-9E0C-F9626D41AF5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75853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Freeform 404">
                                <a:extLst>
                                  <a:ext uri="{FF2B5EF4-FFF2-40B4-BE49-F238E27FC236}">
                                    <a16:creationId xmlns:a16="http://schemas.microsoft.com/office/drawing/2014/main" id="{C403E0ED-AE3C-054E-BECD-2341AAD79E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78711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Freeform 405">
                                <a:extLst>
                                  <a:ext uri="{FF2B5EF4-FFF2-40B4-BE49-F238E27FC236}">
                                    <a16:creationId xmlns:a16="http://schemas.microsoft.com/office/drawing/2014/main" id="{6B679165-33C0-0541-9BF5-59067FB7BA5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81482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Freeform 406">
                                <a:extLst>
                                  <a:ext uri="{FF2B5EF4-FFF2-40B4-BE49-F238E27FC236}">
                                    <a16:creationId xmlns:a16="http://schemas.microsoft.com/office/drawing/2014/main" id="{38B553F5-5BA3-874C-8004-B0A5738C82D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8433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Freeform 407">
                                <a:extLst>
                                  <a:ext uri="{FF2B5EF4-FFF2-40B4-BE49-F238E27FC236}">
                                    <a16:creationId xmlns:a16="http://schemas.microsoft.com/office/drawing/2014/main" id="{779AB1DA-B051-FB44-88B9-D0443A542BC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8711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Freeform 408">
                                <a:extLst>
                                  <a:ext uri="{FF2B5EF4-FFF2-40B4-BE49-F238E27FC236}">
                                    <a16:creationId xmlns:a16="http://schemas.microsoft.com/office/drawing/2014/main" id="{EF3627DB-CCE7-9C42-BAC9-92FF9FA73B9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8996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Freeform 409">
                                <a:extLst>
                                  <a:ext uri="{FF2B5EF4-FFF2-40B4-BE49-F238E27FC236}">
                                    <a16:creationId xmlns:a16="http://schemas.microsoft.com/office/drawing/2014/main" id="{4A27EC51-67EE-CF4D-AB1B-1DB2A840292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92738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Freeform 410">
                                <a:extLst>
                                  <a:ext uri="{FF2B5EF4-FFF2-40B4-BE49-F238E27FC236}">
                                    <a16:creationId xmlns:a16="http://schemas.microsoft.com/office/drawing/2014/main" id="{D7341173-3E51-1541-AC5F-2A89F41B474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9542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Freeform 411">
                                <a:extLst>
                                  <a:ext uri="{FF2B5EF4-FFF2-40B4-BE49-F238E27FC236}">
                                    <a16:creationId xmlns:a16="http://schemas.microsoft.com/office/drawing/2014/main" id="{D02B200A-37D4-F34A-B983-8F6C2DB9369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98194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Freeform 412">
                                <a:extLst>
                                  <a:ext uri="{FF2B5EF4-FFF2-40B4-BE49-F238E27FC236}">
                                    <a16:creationId xmlns:a16="http://schemas.microsoft.com/office/drawing/2014/main" id="{43BFFE19-CDEB-F841-A1B6-4ECDD77779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3075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Freeform 413">
                                <a:extLst>
                                  <a:ext uri="{FF2B5EF4-FFF2-40B4-BE49-F238E27FC236}">
                                    <a16:creationId xmlns:a16="http://schemas.microsoft.com/office/drawing/2014/main" id="{7A8CF167-C6E0-5D48-B251-E139AB00930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2798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Freeform 414">
                                <a:extLst>
                                  <a:ext uri="{FF2B5EF4-FFF2-40B4-BE49-F238E27FC236}">
                                    <a16:creationId xmlns:a16="http://schemas.microsoft.com/office/drawing/2014/main" id="{2206E529-8777-694D-9D66-E62F561C74E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2529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Freeform 415">
                                <a:extLst>
                                  <a:ext uri="{FF2B5EF4-FFF2-40B4-BE49-F238E27FC236}">
                                    <a16:creationId xmlns:a16="http://schemas.microsoft.com/office/drawing/2014/main" id="{D56B8DF3-A814-2C4C-81B8-DF077800A3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22526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Freeform 416">
                                <a:extLst>
                                  <a:ext uri="{FF2B5EF4-FFF2-40B4-BE49-F238E27FC236}">
                                    <a16:creationId xmlns:a16="http://schemas.microsoft.com/office/drawing/2014/main" id="{DB790767-4F19-9842-BDDE-96A0AF561EA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1975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Freeform 417">
                                <a:extLst>
                                  <a:ext uri="{FF2B5EF4-FFF2-40B4-BE49-F238E27FC236}">
                                    <a16:creationId xmlns:a16="http://schemas.microsoft.com/office/drawing/2014/main" id="{7EA416CE-356F-4B40-9444-A1B95DFCB4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1698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Freeform 418">
                                <a:extLst>
                                  <a:ext uri="{FF2B5EF4-FFF2-40B4-BE49-F238E27FC236}">
                                    <a16:creationId xmlns:a16="http://schemas.microsoft.com/office/drawing/2014/main" id="{9B30CE1B-9CA1-244B-8845-2B6B2AA374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1421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Freeform 419">
                                <a:extLst>
                                  <a:ext uri="{FF2B5EF4-FFF2-40B4-BE49-F238E27FC236}">
                                    <a16:creationId xmlns:a16="http://schemas.microsoft.com/office/drawing/2014/main" id="{94520F42-B2E4-2845-9C92-628C0804AF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1144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Freeform 420">
                                <a:extLst>
                                  <a:ext uri="{FF2B5EF4-FFF2-40B4-BE49-F238E27FC236}">
                                    <a16:creationId xmlns:a16="http://schemas.microsoft.com/office/drawing/2014/main" id="{005AEA5F-351D-3D49-BED5-F2A9FE692C1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0867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" name="Freeform 421">
                                <a:extLst>
                                  <a:ext uri="{FF2B5EF4-FFF2-40B4-BE49-F238E27FC236}">
                                    <a16:creationId xmlns:a16="http://schemas.microsoft.com/office/drawing/2014/main" id="{CAAB01AD-0D4D-CE4C-A158-ED50F5F02B5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0590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Freeform 422">
                                <a:extLst>
                                  <a:ext uri="{FF2B5EF4-FFF2-40B4-BE49-F238E27FC236}">
                                    <a16:creationId xmlns:a16="http://schemas.microsoft.com/office/drawing/2014/main" id="{6EEA6C27-B6AB-B14A-BFAA-9410EF93409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03216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Freeform 423">
                                <a:extLst>
                                  <a:ext uri="{FF2B5EF4-FFF2-40B4-BE49-F238E27FC236}">
                                    <a16:creationId xmlns:a16="http://schemas.microsoft.com/office/drawing/2014/main" id="{113056E1-69EB-FE4C-807A-69F18AF1B6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0044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Freeform 424">
                                <a:extLst>
                                  <a:ext uri="{FF2B5EF4-FFF2-40B4-BE49-F238E27FC236}">
                                    <a16:creationId xmlns:a16="http://schemas.microsoft.com/office/drawing/2014/main" id="{E5507064-799F-F346-BEB5-A669079CF9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3360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Freeform 425">
                                <a:extLst>
                                  <a:ext uri="{FF2B5EF4-FFF2-40B4-BE49-F238E27FC236}">
                                    <a16:creationId xmlns:a16="http://schemas.microsoft.com/office/drawing/2014/main" id="{250BB9DF-435F-DF45-AA62-EAF6E1757DC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3638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6" name="Freeform 426">
                                <a:extLst>
                                  <a:ext uri="{FF2B5EF4-FFF2-40B4-BE49-F238E27FC236}">
                                    <a16:creationId xmlns:a16="http://schemas.microsoft.com/office/drawing/2014/main" id="{4E2B22CC-1CB2-D446-9D13-03D02E6C43F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39238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7" name="Freeform 427">
                                <a:extLst>
                                  <a:ext uri="{FF2B5EF4-FFF2-40B4-BE49-F238E27FC236}">
                                    <a16:creationId xmlns:a16="http://schemas.microsoft.com/office/drawing/2014/main" id="{16ED1518-029B-C147-A57F-07674F0509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42095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Freeform 428">
                                <a:extLst>
                                  <a:ext uri="{FF2B5EF4-FFF2-40B4-BE49-F238E27FC236}">
                                    <a16:creationId xmlns:a16="http://schemas.microsoft.com/office/drawing/2014/main" id="{53197139-C302-3A4D-A05D-324528B5477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4486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Freeform 429">
                                <a:extLst>
                                  <a:ext uri="{FF2B5EF4-FFF2-40B4-BE49-F238E27FC236}">
                                    <a16:creationId xmlns:a16="http://schemas.microsoft.com/office/drawing/2014/main" id="{E332A85C-61BC-604B-8D3A-5046C6F43F7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47724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Freeform 430">
                                <a:extLst>
                                  <a:ext uri="{FF2B5EF4-FFF2-40B4-BE49-F238E27FC236}">
                                    <a16:creationId xmlns:a16="http://schemas.microsoft.com/office/drawing/2014/main" id="{2D7C2F5A-43A6-814A-B798-1F1A7B8EFD3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50495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Freeform 431">
                                <a:extLst>
                                  <a:ext uri="{FF2B5EF4-FFF2-40B4-BE49-F238E27FC236}">
                                    <a16:creationId xmlns:a16="http://schemas.microsoft.com/office/drawing/2014/main" id="{C292B46B-9CEE-8B4A-A130-1CB0B185AC8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108" y="15335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Freeform 432">
                                <a:extLst>
                                  <a:ext uri="{FF2B5EF4-FFF2-40B4-BE49-F238E27FC236}">
                                    <a16:creationId xmlns:a16="http://schemas.microsoft.com/office/drawing/2014/main" id="{BF223663-5357-AF48-9D49-C049538EB62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3073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Freeform 433">
                                <a:extLst>
                                  <a:ext uri="{FF2B5EF4-FFF2-40B4-BE49-F238E27FC236}">
                                    <a16:creationId xmlns:a16="http://schemas.microsoft.com/office/drawing/2014/main" id="{1D1993A2-4F14-194A-B80A-D7A0CC803E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2805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Freeform 434">
                                <a:extLst>
                                  <a:ext uri="{FF2B5EF4-FFF2-40B4-BE49-F238E27FC236}">
                                    <a16:creationId xmlns:a16="http://schemas.microsoft.com/office/drawing/2014/main" id="{0E93D2F7-B994-E449-AC1B-BE98616EB9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25284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Freeform 435">
                                <a:extLst>
                                  <a:ext uri="{FF2B5EF4-FFF2-40B4-BE49-F238E27FC236}">
                                    <a16:creationId xmlns:a16="http://schemas.microsoft.com/office/drawing/2014/main" id="{6D9837A1-D4F8-7741-AD19-98E6B6B7F1D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22513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Freeform 436">
                                <a:extLst>
                                  <a:ext uri="{FF2B5EF4-FFF2-40B4-BE49-F238E27FC236}">
                                    <a16:creationId xmlns:a16="http://schemas.microsoft.com/office/drawing/2014/main" id="{0FCD40C6-B309-4E46-AC14-DE42B5AEE3F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974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Freeform 437">
                                <a:extLst>
                                  <a:ext uri="{FF2B5EF4-FFF2-40B4-BE49-F238E27FC236}">
                                    <a16:creationId xmlns:a16="http://schemas.microsoft.com/office/drawing/2014/main" id="{62740064-1084-7646-BB7B-B401B22F0BD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6971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8" name="Freeform 438">
                                <a:extLst>
                                  <a:ext uri="{FF2B5EF4-FFF2-40B4-BE49-F238E27FC236}">
                                    <a16:creationId xmlns:a16="http://schemas.microsoft.com/office/drawing/2014/main" id="{73F14D18-8DD6-AC45-9E95-5F1A44B0A76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420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" name="Freeform 439">
                                <a:extLst>
                                  <a:ext uri="{FF2B5EF4-FFF2-40B4-BE49-F238E27FC236}">
                                    <a16:creationId xmlns:a16="http://schemas.microsoft.com/office/drawing/2014/main" id="{770C2D55-462F-2742-8B0F-D9B4E6D8D0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143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Freeform 440">
                                <a:extLst>
                                  <a:ext uri="{FF2B5EF4-FFF2-40B4-BE49-F238E27FC236}">
                                    <a16:creationId xmlns:a16="http://schemas.microsoft.com/office/drawing/2014/main" id="{E52C60F0-D7D4-0649-BFA4-CB5AC474FD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865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1" name="Freeform 441">
                                <a:extLst>
                                  <a:ext uri="{FF2B5EF4-FFF2-40B4-BE49-F238E27FC236}">
                                    <a16:creationId xmlns:a16="http://schemas.microsoft.com/office/drawing/2014/main" id="{4B793D60-80EB-AE4D-97B7-EC8239E0107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5974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2" name="Freeform 442">
                                <a:extLst>
                                  <a:ext uri="{FF2B5EF4-FFF2-40B4-BE49-F238E27FC236}">
                                    <a16:creationId xmlns:a16="http://schemas.microsoft.com/office/drawing/2014/main" id="{F95D4EE9-89B1-4B49-B606-6A0E13A3E05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3203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3" name="Freeform 443">
                                <a:extLst>
                                  <a:ext uri="{FF2B5EF4-FFF2-40B4-BE49-F238E27FC236}">
                                    <a16:creationId xmlns:a16="http://schemas.microsoft.com/office/drawing/2014/main" id="{CD533ADE-A7A4-F146-8656-073F688E040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433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" name="Freeform 444">
                                <a:extLst>
                                  <a:ext uri="{FF2B5EF4-FFF2-40B4-BE49-F238E27FC236}">
                                    <a16:creationId xmlns:a16="http://schemas.microsoft.com/office/drawing/2014/main" id="{EB434D57-6A91-5448-8BCC-EC40AA115A5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33597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" name="Freeform 445">
                                <a:extLst>
                                  <a:ext uri="{FF2B5EF4-FFF2-40B4-BE49-F238E27FC236}">
                                    <a16:creationId xmlns:a16="http://schemas.microsoft.com/office/drawing/2014/main" id="{D944C27B-7CD1-D54F-8D31-CE9815FAC6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36454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Freeform 446">
                                <a:extLst>
                                  <a:ext uri="{FF2B5EF4-FFF2-40B4-BE49-F238E27FC236}">
                                    <a16:creationId xmlns:a16="http://schemas.microsoft.com/office/drawing/2014/main" id="{66E03244-7419-DC49-8E33-54CBBECC4DE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39225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Freeform 447">
                                <a:extLst>
                                  <a:ext uri="{FF2B5EF4-FFF2-40B4-BE49-F238E27FC236}">
                                    <a16:creationId xmlns:a16="http://schemas.microsoft.com/office/drawing/2014/main" id="{C1D0C8D0-B4BE-4744-89F9-29F55A060D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4208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Freeform 448">
                                <a:extLst>
                                  <a:ext uri="{FF2B5EF4-FFF2-40B4-BE49-F238E27FC236}">
                                    <a16:creationId xmlns:a16="http://schemas.microsoft.com/office/drawing/2014/main" id="{DD6AA3C0-824A-6F42-BFE4-BE1B51DD729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44854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Freeform 449">
                                <a:extLst>
                                  <a:ext uri="{FF2B5EF4-FFF2-40B4-BE49-F238E27FC236}">
                                    <a16:creationId xmlns:a16="http://schemas.microsoft.com/office/drawing/2014/main" id="{002DE3BC-C106-CE4D-A082-AC87828DCCA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4771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Freeform 450">
                                <a:extLst>
                                  <a:ext uri="{FF2B5EF4-FFF2-40B4-BE49-F238E27FC236}">
                                    <a16:creationId xmlns:a16="http://schemas.microsoft.com/office/drawing/2014/main" id="{9512A6DA-B26A-794A-A258-E5B40AAA535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5048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Freeform 451">
                                <a:extLst>
                                  <a:ext uri="{FF2B5EF4-FFF2-40B4-BE49-F238E27FC236}">
                                    <a16:creationId xmlns:a16="http://schemas.microsoft.com/office/drawing/2014/main" id="{D5AC01B3-0A4E-654F-98EE-4580C45953F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5334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Freeform 452">
                                <a:extLst>
                                  <a:ext uri="{FF2B5EF4-FFF2-40B4-BE49-F238E27FC236}">
                                    <a16:creationId xmlns:a16="http://schemas.microsoft.com/office/drawing/2014/main" id="{53FA3BFC-4D75-F54A-B394-C226CE57FCE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5611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Freeform 453">
                                <a:extLst>
                                  <a:ext uri="{FF2B5EF4-FFF2-40B4-BE49-F238E27FC236}">
                                    <a16:creationId xmlns:a16="http://schemas.microsoft.com/office/drawing/2014/main" id="{883E7560-5A26-2E4B-93FB-BF41DCB8CE6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58968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Freeform 454">
                                <a:extLst>
                                  <a:ext uri="{FF2B5EF4-FFF2-40B4-BE49-F238E27FC236}">
                                    <a16:creationId xmlns:a16="http://schemas.microsoft.com/office/drawing/2014/main" id="{6F8850A4-C620-0A42-9D9A-ED9A059EDFE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61739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Freeform 455">
                                <a:extLst>
                                  <a:ext uri="{FF2B5EF4-FFF2-40B4-BE49-F238E27FC236}">
                                    <a16:creationId xmlns:a16="http://schemas.microsoft.com/office/drawing/2014/main" id="{48185E03-8246-2E47-8A13-2122C4C9B0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64596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Freeform 456">
                                <a:extLst>
                                  <a:ext uri="{FF2B5EF4-FFF2-40B4-BE49-F238E27FC236}">
                                    <a16:creationId xmlns:a16="http://schemas.microsoft.com/office/drawing/2014/main" id="{5EE200EA-C393-374D-BD83-BE5C792DEC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6745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Freeform 457">
                                <a:extLst>
                                  <a:ext uri="{FF2B5EF4-FFF2-40B4-BE49-F238E27FC236}">
                                    <a16:creationId xmlns:a16="http://schemas.microsoft.com/office/drawing/2014/main" id="{5E196177-FA50-CC4F-8DF6-E3D65CD6D69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7022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Freeform 458">
                                <a:extLst>
                                  <a:ext uri="{FF2B5EF4-FFF2-40B4-BE49-F238E27FC236}">
                                    <a16:creationId xmlns:a16="http://schemas.microsoft.com/office/drawing/2014/main" id="{FC331BDA-D700-074C-9FE3-FF4EFB96CED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7308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Freeform 459">
                                <a:extLst>
                                  <a:ext uri="{FF2B5EF4-FFF2-40B4-BE49-F238E27FC236}">
                                    <a16:creationId xmlns:a16="http://schemas.microsoft.com/office/drawing/2014/main" id="{F045F72F-85F6-9C40-A543-AB83CBFDF35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75853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Freeform 460">
                                <a:extLst>
                                  <a:ext uri="{FF2B5EF4-FFF2-40B4-BE49-F238E27FC236}">
                                    <a16:creationId xmlns:a16="http://schemas.microsoft.com/office/drawing/2014/main" id="{0332644D-84D8-BD46-A54A-528D4C27499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78711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Freeform 461">
                                <a:extLst>
                                  <a:ext uri="{FF2B5EF4-FFF2-40B4-BE49-F238E27FC236}">
                                    <a16:creationId xmlns:a16="http://schemas.microsoft.com/office/drawing/2014/main" id="{D5F88C25-4143-F946-9DA7-DF997218773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81482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Freeform 462">
                                <a:extLst>
                                  <a:ext uri="{FF2B5EF4-FFF2-40B4-BE49-F238E27FC236}">
                                    <a16:creationId xmlns:a16="http://schemas.microsoft.com/office/drawing/2014/main" id="{6311E5CB-D897-EB44-BF1B-7AEE42940C8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8433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Freeform 463">
                                <a:extLst>
                                  <a:ext uri="{FF2B5EF4-FFF2-40B4-BE49-F238E27FC236}">
                                    <a16:creationId xmlns:a16="http://schemas.microsoft.com/office/drawing/2014/main" id="{7CEEC4B4-DEA6-D044-BDEF-5034627F665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8711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Freeform 464">
                                <a:extLst>
                                  <a:ext uri="{FF2B5EF4-FFF2-40B4-BE49-F238E27FC236}">
                                    <a16:creationId xmlns:a16="http://schemas.microsoft.com/office/drawing/2014/main" id="{74928D17-2183-F547-9154-CE00A706015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8996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Freeform 465">
                                <a:extLst>
                                  <a:ext uri="{FF2B5EF4-FFF2-40B4-BE49-F238E27FC236}">
                                    <a16:creationId xmlns:a16="http://schemas.microsoft.com/office/drawing/2014/main" id="{D2755D05-FD00-4444-ACEE-4D137B3975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92738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Freeform 466">
                                <a:extLst>
                                  <a:ext uri="{FF2B5EF4-FFF2-40B4-BE49-F238E27FC236}">
                                    <a16:creationId xmlns:a16="http://schemas.microsoft.com/office/drawing/2014/main" id="{44F88962-912F-6142-8586-6E75E9B1DE0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9542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Freeform 467">
                                <a:extLst>
                                  <a:ext uri="{FF2B5EF4-FFF2-40B4-BE49-F238E27FC236}">
                                    <a16:creationId xmlns:a16="http://schemas.microsoft.com/office/drawing/2014/main" id="{2771E2ED-F922-DD40-9FA0-9ADE68CEC3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98194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Freeform 468">
                                <a:extLst>
                                  <a:ext uri="{FF2B5EF4-FFF2-40B4-BE49-F238E27FC236}">
                                    <a16:creationId xmlns:a16="http://schemas.microsoft.com/office/drawing/2014/main" id="{47DC9F35-752A-FF44-BCEB-9040B88D114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3075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Freeform 469">
                                <a:extLst>
                                  <a:ext uri="{FF2B5EF4-FFF2-40B4-BE49-F238E27FC236}">
                                    <a16:creationId xmlns:a16="http://schemas.microsoft.com/office/drawing/2014/main" id="{11E3B425-1A5A-C744-AFC5-71FF23A3DCB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2798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Freeform 470">
                                <a:extLst>
                                  <a:ext uri="{FF2B5EF4-FFF2-40B4-BE49-F238E27FC236}">
                                    <a16:creationId xmlns:a16="http://schemas.microsoft.com/office/drawing/2014/main" id="{0A0366DC-B8E0-414A-B7A3-0A4534A34C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2529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Freeform 471">
                                <a:extLst>
                                  <a:ext uri="{FF2B5EF4-FFF2-40B4-BE49-F238E27FC236}">
                                    <a16:creationId xmlns:a16="http://schemas.microsoft.com/office/drawing/2014/main" id="{0EB986E6-F024-0941-BF23-63348996CF1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22526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Freeform 472">
                                <a:extLst>
                                  <a:ext uri="{FF2B5EF4-FFF2-40B4-BE49-F238E27FC236}">
                                    <a16:creationId xmlns:a16="http://schemas.microsoft.com/office/drawing/2014/main" id="{D999F62D-DC62-504E-8A10-309DAF50C9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1975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" name="Freeform 473">
                                <a:extLst>
                                  <a:ext uri="{FF2B5EF4-FFF2-40B4-BE49-F238E27FC236}">
                                    <a16:creationId xmlns:a16="http://schemas.microsoft.com/office/drawing/2014/main" id="{C62A6317-527D-4B45-B7ED-044025A787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1698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4" name="Freeform 474">
                                <a:extLst>
                                  <a:ext uri="{FF2B5EF4-FFF2-40B4-BE49-F238E27FC236}">
                                    <a16:creationId xmlns:a16="http://schemas.microsoft.com/office/drawing/2014/main" id="{B48B01A5-5458-CF47-92B8-35147C9DED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1421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Freeform 475">
                                <a:extLst>
                                  <a:ext uri="{FF2B5EF4-FFF2-40B4-BE49-F238E27FC236}">
                                    <a16:creationId xmlns:a16="http://schemas.microsoft.com/office/drawing/2014/main" id="{E150D0E5-BE3D-6741-8F0C-6749FBA2E9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1144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" name="Freeform 476">
                                <a:extLst>
                                  <a:ext uri="{FF2B5EF4-FFF2-40B4-BE49-F238E27FC236}">
                                    <a16:creationId xmlns:a16="http://schemas.microsoft.com/office/drawing/2014/main" id="{E897FAA5-5CBA-2940-AA2B-B1EC263D50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0867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Freeform 477">
                                <a:extLst>
                                  <a:ext uri="{FF2B5EF4-FFF2-40B4-BE49-F238E27FC236}">
                                    <a16:creationId xmlns:a16="http://schemas.microsoft.com/office/drawing/2014/main" id="{BDE8079B-8515-984F-A2FB-BADBF77D467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0590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Freeform 478">
                                <a:extLst>
                                  <a:ext uri="{FF2B5EF4-FFF2-40B4-BE49-F238E27FC236}">
                                    <a16:creationId xmlns:a16="http://schemas.microsoft.com/office/drawing/2014/main" id="{DA2B5457-6B80-DF4B-9F1F-334F1999836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03216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" name="Freeform 479">
                                <a:extLst>
                                  <a:ext uri="{FF2B5EF4-FFF2-40B4-BE49-F238E27FC236}">
                                    <a16:creationId xmlns:a16="http://schemas.microsoft.com/office/drawing/2014/main" id="{894A1CEC-4F0D-3148-B90D-24C5229DDF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0044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Freeform 480">
                                <a:extLst>
                                  <a:ext uri="{FF2B5EF4-FFF2-40B4-BE49-F238E27FC236}">
                                    <a16:creationId xmlns:a16="http://schemas.microsoft.com/office/drawing/2014/main" id="{6C3AFE13-0BA1-DA4C-A873-4C4E663733A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3360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Freeform 481">
                                <a:extLst>
                                  <a:ext uri="{FF2B5EF4-FFF2-40B4-BE49-F238E27FC236}">
                                    <a16:creationId xmlns:a16="http://schemas.microsoft.com/office/drawing/2014/main" id="{6F0B67F0-1F1A-CD4E-91E6-3D33DA99EC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3638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Freeform 482">
                                <a:extLst>
                                  <a:ext uri="{FF2B5EF4-FFF2-40B4-BE49-F238E27FC236}">
                                    <a16:creationId xmlns:a16="http://schemas.microsoft.com/office/drawing/2014/main" id="{ECC7C169-6A91-634E-B429-A989818997F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39238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3" name="Freeform 483">
                                <a:extLst>
                                  <a:ext uri="{FF2B5EF4-FFF2-40B4-BE49-F238E27FC236}">
                                    <a16:creationId xmlns:a16="http://schemas.microsoft.com/office/drawing/2014/main" id="{BA8571A0-3D4B-9D4A-8B3C-D08C1043E6C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42095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Freeform 484">
                                <a:extLst>
                                  <a:ext uri="{FF2B5EF4-FFF2-40B4-BE49-F238E27FC236}">
                                    <a16:creationId xmlns:a16="http://schemas.microsoft.com/office/drawing/2014/main" id="{8B4ED6F9-BBC8-5240-8CD9-4ADDDE5357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4486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Freeform 485">
                                <a:extLst>
                                  <a:ext uri="{FF2B5EF4-FFF2-40B4-BE49-F238E27FC236}">
                                    <a16:creationId xmlns:a16="http://schemas.microsoft.com/office/drawing/2014/main" id="{4F681BB5-532D-984E-A4BF-D6E739561BB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47724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Freeform 486">
                                <a:extLst>
                                  <a:ext uri="{FF2B5EF4-FFF2-40B4-BE49-F238E27FC236}">
                                    <a16:creationId xmlns:a16="http://schemas.microsoft.com/office/drawing/2014/main" id="{20A7588F-77EC-0340-B182-6EF2A3C3A0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50495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Freeform 487">
                                <a:extLst>
                                  <a:ext uri="{FF2B5EF4-FFF2-40B4-BE49-F238E27FC236}">
                                    <a16:creationId xmlns:a16="http://schemas.microsoft.com/office/drawing/2014/main" id="{AD14F62C-48E7-154C-9470-5B408C75BA7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09247" y="15335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Freeform 488">
                                <a:extLst>
                                  <a:ext uri="{FF2B5EF4-FFF2-40B4-BE49-F238E27FC236}">
                                    <a16:creationId xmlns:a16="http://schemas.microsoft.com/office/drawing/2014/main" id="{DA9CFD47-CDAA-7C40-B4E1-48EC6B4001F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3073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Freeform 489">
                                <a:extLst>
                                  <a:ext uri="{FF2B5EF4-FFF2-40B4-BE49-F238E27FC236}">
                                    <a16:creationId xmlns:a16="http://schemas.microsoft.com/office/drawing/2014/main" id="{3B5C58CA-8DEE-404D-A02B-340CB35F259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27968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" name="Freeform 490">
                                <a:extLst>
                                  <a:ext uri="{FF2B5EF4-FFF2-40B4-BE49-F238E27FC236}">
                                    <a16:creationId xmlns:a16="http://schemas.microsoft.com/office/drawing/2014/main" id="{1FEB3F32-3736-6844-8DED-CEC584DCB27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2519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1" name="Freeform 491">
                                <a:extLst>
                                  <a:ext uri="{FF2B5EF4-FFF2-40B4-BE49-F238E27FC236}">
                                    <a16:creationId xmlns:a16="http://schemas.microsoft.com/office/drawing/2014/main" id="{F55EC0A6-B455-3143-9210-CA14C59BD37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2242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" name="Freeform 492">
                                <a:extLst>
                                  <a:ext uri="{FF2B5EF4-FFF2-40B4-BE49-F238E27FC236}">
                                    <a16:creationId xmlns:a16="http://schemas.microsoft.com/office/drawing/2014/main" id="{CDD18A86-E6DF-E949-8459-5B31DE68AEB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9656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3" name="Freeform 493">
                                <a:extLst>
                                  <a:ext uri="{FF2B5EF4-FFF2-40B4-BE49-F238E27FC236}">
                                    <a16:creationId xmlns:a16="http://schemas.microsoft.com/office/drawing/2014/main" id="{40562D22-F1D6-E344-B628-0D8C9557269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688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4" name="Freeform 494">
                                <a:extLst>
                                  <a:ext uri="{FF2B5EF4-FFF2-40B4-BE49-F238E27FC236}">
                                    <a16:creationId xmlns:a16="http://schemas.microsoft.com/office/drawing/2014/main" id="{2FA0F983-6507-8E4A-AB6C-DEAC14CF715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411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" name="Freeform 495">
                                <a:extLst>
                                  <a:ext uri="{FF2B5EF4-FFF2-40B4-BE49-F238E27FC236}">
                                    <a16:creationId xmlns:a16="http://schemas.microsoft.com/office/drawing/2014/main" id="{FC61ABAE-920E-B24D-ABCA-EE523C0806F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143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Freeform 496">
                                <a:extLst>
                                  <a:ext uri="{FF2B5EF4-FFF2-40B4-BE49-F238E27FC236}">
                                    <a16:creationId xmlns:a16="http://schemas.microsoft.com/office/drawing/2014/main" id="{FE926A27-E42B-3D42-AB80-A0B0F06132D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865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Freeform 497">
                                <a:extLst>
                                  <a:ext uri="{FF2B5EF4-FFF2-40B4-BE49-F238E27FC236}">
                                    <a16:creationId xmlns:a16="http://schemas.microsoft.com/office/drawing/2014/main" id="{45F92F7B-6C16-FF4D-9739-47040C4CD47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5888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" name="Freeform 498">
                                <a:extLst>
                                  <a:ext uri="{FF2B5EF4-FFF2-40B4-BE49-F238E27FC236}">
                                    <a16:creationId xmlns:a16="http://schemas.microsoft.com/office/drawing/2014/main" id="{3AECBACE-2B15-D144-BBB7-695C86F757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3117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9" name="Freeform 499">
                                <a:extLst>
                                  <a:ext uri="{FF2B5EF4-FFF2-40B4-BE49-F238E27FC236}">
                                    <a16:creationId xmlns:a16="http://schemas.microsoft.com/office/drawing/2014/main" id="{67F81576-87F7-564C-9F46-269EA16908B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346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0" name="Freeform 500">
                                <a:extLst>
                                  <a:ext uri="{FF2B5EF4-FFF2-40B4-BE49-F238E27FC236}">
                                    <a16:creationId xmlns:a16="http://schemas.microsoft.com/office/drawing/2014/main" id="{C805F1AF-F9D7-BA4E-AE78-5C9CC48F955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3351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Freeform 501">
                                <a:extLst>
                                  <a:ext uri="{FF2B5EF4-FFF2-40B4-BE49-F238E27FC236}">
                                    <a16:creationId xmlns:a16="http://schemas.microsoft.com/office/drawing/2014/main" id="{480AB43A-F00F-B14E-B466-6D131EAF6CA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36368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2" name="Freeform 502">
                                <a:extLst>
                                  <a:ext uri="{FF2B5EF4-FFF2-40B4-BE49-F238E27FC236}">
                                    <a16:creationId xmlns:a16="http://schemas.microsoft.com/office/drawing/2014/main" id="{D6CDAB8B-E937-8F44-A6D9-12A826408F8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3913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Freeform 503">
                                <a:extLst>
                                  <a:ext uri="{FF2B5EF4-FFF2-40B4-BE49-F238E27FC236}">
                                    <a16:creationId xmlns:a16="http://schemas.microsoft.com/office/drawing/2014/main" id="{27014199-AB9B-B947-AF0D-12D3676BBA5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4199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Freeform 504">
                                <a:extLst>
                                  <a:ext uri="{FF2B5EF4-FFF2-40B4-BE49-F238E27FC236}">
                                    <a16:creationId xmlns:a16="http://schemas.microsoft.com/office/drawing/2014/main" id="{FEA15A8A-C848-5142-98B5-4A52FC79CA2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4476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Freeform 505">
                                <a:extLst>
                                  <a:ext uri="{FF2B5EF4-FFF2-40B4-BE49-F238E27FC236}">
                                    <a16:creationId xmlns:a16="http://schemas.microsoft.com/office/drawing/2014/main" id="{44A85C15-77AA-8D4F-8632-A924F32918C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47625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Freeform 506">
                                <a:extLst>
                                  <a:ext uri="{FF2B5EF4-FFF2-40B4-BE49-F238E27FC236}">
                                    <a16:creationId xmlns:a16="http://schemas.microsoft.com/office/drawing/2014/main" id="{C0699FD4-5BD4-7742-9094-C01722D7F8A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5048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Freeform 507">
                                <a:extLst>
                                  <a:ext uri="{FF2B5EF4-FFF2-40B4-BE49-F238E27FC236}">
                                    <a16:creationId xmlns:a16="http://schemas.microsoft.com/office/drawing/2014/main" id="{B951679B-4257-484A-97A9-331789D4A60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5325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Freeform 508">
                                <a:extLst>
                                  <a:ext uri="{FF2B5EF4-FFF2-40B4-BE49-F238E27FC236}">
                                    <a16:creationId xmlns:a16="http://schemas.microsoft.com/office/drawing/2014/main" id="{44E19434-F0C7-7841-AB13-76E40FD7541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5611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Freeform 509">
                                <a:extLst>
                                  <a:ext uri="{FF2B5EF4-FFF2-40B4-BE49-F238E27FC236}">
                                    <a16:creationId xmlns:a16="http://schemas.microsoft.com/office/drawing/2014/main" id="{22B74C5F-CE9C-D646-AA09-FA15243169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58881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Freeform 510">
                                <a:extLst>
                                  <a:ext uri="{FF2B5EF4-FFF2-40B4-BE49-F238E27FC236}">
                                    <a16:creationId xmlns:a16="http://schemas.microsoft.com/office/drawing/2014/main" id="{B63D059A-4A56-8443-B12A-31FAB8F807F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61739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Freeform 511">
                                <a:extLst>
                                  <a:ext uri="{FF2B5EF4-FFF2-40B4-BE49-F238E27FC236}">
                                    <a16:creationId xmlns:a16="http://schemas.microsoft.com/office/drawing/2014/main" id="{5F28FD90-09E6-854A-A619-A9736A1BE87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64510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Freeform 512">
                                <a:extLst>
                                  <a:ext uri="{FF2B5EF4-FFF2-40B4-BE49-F238E27FC236}">
                                    <a16:creationId xmlns:a16="http://schemas.microsoft.com/office/drawing/2014/main" id="{814B71D2-9855-C342-8927-648FBDBC7BE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67367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Freeform 513">
                                <a:extLst>
                                  <a:ext uri="{FF2B5EF4-FFF2-40B4-BE49-F238E27FC236}">
                                    <a16:creationId xmlns:a16="http://schemas.microsoft.com/office/drawing/2014/main" id="{3E996B05-B641-2247-9636-64080444E8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70138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Freeform 514">
                                <a:extLst>
                                  <a:ext uri="{FF2B5EF4-FFF2-40B4-BE49-F238E27FC236}">
                                    <a16:creationId xmlns:a16="http://schemas.microsoft.com/office/drawing/2014/main" id="{FECD4EBE-9FEE-4948-BBAA-4C3829F17A7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72996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Freeform 515">
                                <a:extLst>
                                  <a:ext uri="{FF2B5EF4-FFF2-40B4-BE49-F238E27FC236}">
                                    <a16:creationId xmlns:a16="http://schemas.microsoft.com/office/drawing/2014/main" id="{F3B3A5E1-9436-934E-A52D-9EAB8179BB2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7576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Freeform 516">
                                <a:extLst>
                                  <a:ext uri="{FF2B5EF4-FFF2-40B4-BE49-F238E27FC236}">
                                    <a16:creationId xmlns:a16="http://schemas.microsoft.com/office/drawing/2014/main" id="{3955459A-63BA-F64C-AE34-C6E68C466EF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78624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Freeform 517">
                                <a:extLst>
                                  <a:ext uri="{FF2B5EF4-FFF2-40B4-BE49-F238E27FC236}">
                                    <a16:creationId xmlns:a16="http://schemas.microsoft.com/office/drawing/2014/main" id="{20C5050D-EC3F-074A-9BAA-6C6EF237883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81482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Freeform 518">
                                <a:extLst>
                                  <a:ext uri="{FF2B5EF4-FFF2-40B4-BE49-F238E27FC236}">
                                    <a16:creationId xmlns:a16="http://schemas.microsoft.com/office/drawing/2014/main" id="{6805BAD3-3B49-704A-BA88-672F7F71E64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84253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Freeform 519">
                                <a:extLst>
                                  <a:ext uri="{FF2B5EF4-FFF2-40B4-BE49-F238E27FC236}">
                                    <a16:creationId xmlns:a16="http://schemas.microsoft.com/office/drawing/2014/main" id="{485DABF7-DCB9-CC45-80F1-29CFBA03FC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8711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" name="Freeform 520">
                                <a:extLst>
                                  <a:ext uri="{FF2B5EF4-FFF2-40B4-BE49-F238E27FC236}">
                                    <a16:creationId xmlns:a16="http://schemas.microsoft.com/office/drawing/2014/main" id="{C3228864-14CF-D249-9C78-71C663EDC88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8988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" name="Freeform 521">
                                <a:extLst>
                                  <a:ext uri="{FF2B5EF4-FFF2-40B4-BE49-F238E27FC236}">
                                    <a16:creationId xmlns:a16="http://schemas.microsoft.com/office/drawing/2014/main" id="{D92CDFB8-BA4A-D744-BCA4-6BDDF9983B1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9265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2" name="Freeform 522">
                                <a:extLst>
                                  <a:ext uri="{FF2B5EF4-FFF2-40B4-BE49-F238E27FC236}">
                                    <a16:creationId xmlns:a16="http://schemas.microsoft.com/office/drawing/2014/main" id="{341DED06-295C-A347-AB82-3D1A0B4FB42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9533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3" name="Freeform 523">
                                <a:extLst>
                                  <a:ext uri="{FF2B5EF4-FFF2-40B4-BE49-F238E27FC236}">
                                    <a16:creationId xmlns:a16="http://schemas.microsoft.com/office/drawing/2014/main" id="{FA1347F1-25B3-844F-A0FB-AEE71C83D36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9810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Freeform 524">
                                <a:extLst>
                                  <a:ext uri="{FF2B5EF4-FFF2-40B4-BE49-F238E27FC236}">
                                    <a16:creationId xmlns:a16="http://schemas.microsoft.com/office/drawing/2014/main" id="{6654C8F0-E559-994D-9ACB-EE727A735CA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3075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" name="Freeform 525">
                                <a:extLst>
                                  <a:ext uri="{FF2B5EF4-FFF2-40B4-BE49-F238E27FC236}">
                                    <a16:creationId xmlns:a16="http://schemas.microsoft.com/office/drawing/2014/main" id="{CE08A113-05F6-2E4E-B89C-3D5F4C8F1AF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2798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6" name="Freeform 526">
                                <a:extLst>
                                  <a:ext uri="{FF2B5EF4-FFF2-40B4-BE49-F238E27FC236}">
                                    <a16:creationId xmlns:a16="http://schemas.microsoft.com/office/drawing/2014/main" id="{58CF7BCF-6615-A54A-A5EF-6BB6DC18023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2521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7" name="Freeform 527">
                                <a:extLst>
                                  <a:ext uri="{FF2B5EF4-FFF2-40B4-BE49-F238E27FC236}">
                                    <a16:creationId xmlns:a16="http://schemas.microsoft.com/office/drawing/2014/main" id="{0B1FCA0F-6B70-9044-A227-4DF4CE81989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2243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8" name="Freeform 528">
                                <a:extLst>
                                  <a:ext uri="{FF2B5EF4-FFF2-40B4-BE49-F238E27FC236}">
                                    <a16:creationId xmlns:a16="http://schemas.microsoft.com/office/drawing/2014/main" id="{DD4F7532-28F8-C74C-9EBC-2FE2F76685C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19668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9" name="Freeform 529">
                                <a:extLst>
                                  <a:ext uri="{FF2B5EF4-FFF2-40B4-BE49-F238E27FC236}">
                                    <a16:creationId xmlns:a16="http://schemas.microsoft.com/office/drawing/2014/main" id="{980A8FB0-E2A0-B046-8792-A0324703BE5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16897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0" name="Freeform 530">
                                <a:extLst>
                                  <a:ext uri="{FF2B5EF4-FFF2-40B4-BE49-F238E27FC236}">
                                    <a16:creationId xmlns:a16="http://schemas.microsoft.com/office/drawing/2014/main" id="{E793EBD0-63F9-054D-A9C9-1815071BEC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14126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1" name="Freeform 531">
                                <a:extLst>
                                  <a:ext uri="{FF2B5EF4-FFF2-40B4-BE49-F238E27FC236}">
                                    <a16:creationId xmlns:a16="http://schemas.microsoft.com/office/drawing/2014/main" id="{91ECBFCB-095A-774C-B1B8-B0B68E71F36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11355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2" name="Freeform 532">
                                <a:extLst>
                                  <a:ext uri="{FF2B5EF4-FFF2-40B4-BE49-F238E27FC236}">
                                    <a16:creationId xmlns:a16="http://schemas.microsoft.com/office/drawing/2014/main" id="{1A4BAA6B-F9B8-5344-BD2D-C266A529B04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0867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Freeform 533">
                                <a:extLst>
                                  <a:ext uri="{FF2B5EF4-FFF2-40B4-BE49-F238E27FC236}">
                                    <a16:creationId xmlns:a16="http://schemas.microsoft.com/office/drawing/2014/main" id="{534A6903-81DE-4845-AD98-75259F9369A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0590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" name="Freeform 534">
                                <a:extLst>
                                  <a:ext uri="{FF2B5EF4-FFF2-40B4-BE49-F238E27FC236}">
                                    <a16:creationId xmlns:a16="http://schemas.microsoft.com/office/drawing/2014/main" id="{0CD1E5A8-08D5-764A-92B5-709036D105A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0312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" name="Freeform 535">
                                <a:extLst>
                                  <a:ext uri="{FF2B5EF4-FFF2-40B4-BE49-F238E27FC236}">
                                    <a16:creationId xmlns:a16="http://schemas.microsoft.com/office/drawing/2014/main" id="{1596DB32-FF60-0D46-B291-EA721012FA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00358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" name="Freeform 536">
                                <a:extLst>
                                  <a:ext uri="{FF2B5EF4-FFF2-40B4-BE49-F238E27FC236}">
                                    <a16:creationId xmlns:a16="http://schemas.microsoft.com/office/drawing/2014/main" id="{450C086B-01EB-1348-B751-AAB27F31459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3352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7" name="Freeform 537">
                                <a:extLst>
                                  <a:ext uri="{FF2B5EF4-FFF2-40B4-BE49-F238E27FC236}">
                                    <a16:creationId xmlns:a16="http://schemas.microsoft.com/office/drawing/2014/main" id="{3E8B6414-D2E4-EB41-AAD9-A32CBD125B8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3638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" name="Freeform 538">
                                <a:extLst>
                                  <a:ext uri="{FF2B5EF4-FFF2-40B4-BE49-F238E27FC236}">
                                    <a16:creationId xmlns:a16="http://schemas.microsoft.com/office/drawing/2014/main" id="{F10B0E34-AA72-0243-AC1E-3C769EE14FD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3915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9" name="Freeform 539">
                                <a:extLst>
                                  <a:ext uri="{FF2B5EF4-FFF2-40B4-BE49-F238E27FC236}">
                                    <a16:creationId xmlns:a16="http://schemas.microsoft.com/office/drawing/2014/main" id="{BD9DFF3F-9FC8-D94E-9052-5C2858223B1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13381" y="14200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0" name="Freeform 540">
                                <a:extLst>
                                  <a:ext uri="{FF2B5EF4-FFF2-40B4-BE49-F238E27FC236}">
                                    <a16:creationId xmlns:a16="http://schemas.microsoft.com/office/drawing/2014/main" id="{247C1631-113B-C248-AA1C-5ED9AD0948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43284" y="907118"/>
                                  <a:ext cx="233795" cy="199159"/>
                                </a:xfrm>
                                <a:custGeom>
                                  <a:avLst/>
                                  <a:gdLst>
                                    <a:gd name="connsiteX0" fmla="*/ 192843 w 233795"/>
                                    <a:gd name="connsiteY0" fmla="*/ 5984 h 199159"/>
                                    <a:gd name="connsiteX1" fmla="*/ 117509 w 233795"/>
                                    <a:gd name="connsiteY1" fmla="*/ 63999 h 199159"/>
                                    <a:gd name="connsiteX2" fmla="*/ 117509 w 233795"/>
                                    <a:gd name="connsiteY2" fmla="*/ 63999 h 199159"/>
                                    <a:gd name="connsiteX3" fmla="*/ 42175 w 233795"/>
                                    <a:gd name="connsiteY3" fmla="*/ 5984 h 199159"/>
                                    <a:gd name="connsiteX4" fmla="*/ 117509 w 233795"/>
                                    <a:gd name="connsiteY4" fmla="*/ 199947 h 199159"/>
                                    <a:gd name="connsiteX5" fmla="*/ 117509 w 233795"/>
                                    <a:gd name="connsiteY5" fmla="*/ 199947 h 199159"/>
                                    <a:gd name="connsiteX6" fmla="*/ 192843 w 233795"/>
                                    <a:gd name="connsiteY6" fmla="*/ 5984 h 1991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3795" h="199159">
                                      <a:moveTo>
                                        <a:pt x="192843" y="5984"/>
                                      </a:moveTo>
                                      <a:cubicBezTo>
                                        <a:pt x="141755" y="3386"/>
                                        <a:pt x="117509" y="63999"/>
                                        <a:pt x="117509" y="63999"/>
                                      </a:cubicBezTo>
                                      <a:lnTo>
                                        <a:pt x="117509" y="63999"/>
                                      </a:lnTo>
                                      <a:cubicBezTo>
                                        <a:pt x="116643" y="62268"/>
                                        <a:pt x="92398" y="3386"/>
                                        <a:pt x="42175" y="5984"/>
                                      </a:cubicBezTo>
                                      <a:cubicBezTo>
                                        <a:pt x="-8914" y="8581"/>
                                        <a:pt x="-23634" y="136736"/>
                                        <a:pt x="117509" y="199947"/>
                                      </a:cubicBezTo>
                                      <a:lnTo>
                                        <a:pt x="117509" y="199947"/>
                                      </a:lnTo>
                                      <a:cubicBezTo>
                                        <a:pt x="257787" y="136736"/>
                                        <a:pt x="243932" y="7715"/>
                                        <a:pt x="192843" y="59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Freeform 541">
                                <a:extLst>
                                  <a:ext uri="{FF2B5EF4-FFF2-40B4-BE49-F238E27FC236}">
                                    <a16:creationId xmlns:a16="http://schemas.microsoft.com/office/drawing/2014/main" id="{75A6894C-4925-3A49-99F1-F7D279250C0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Freeform 542">
                                <a:extLst>
                                  <a:ext uri="{FF2B5EF4-FFF2-40B4-BE49-F238E27FC236}">
                                    <a16:creationId xmlns:a16="http://schemas.microsoft.com/office/drawing/2014/main" id="{4A7F9D13-397D-654F-A93F-5119DDBC81A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285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3" name="Freeform 543">
                                <a:extLst>
                                  <a:ext uri="{FF2B5EF4-FFF2-40B4-BE49-F238E27FC236}">
                                    <a16:creationId xmlns:a16="http://schemas.microsoft.com/office/drawing/2014/main" id="{70D0F249-D516-0647-8C87-0A86F058ED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5628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4" name="Freeform 544">
                                <a:extLst>
                                  <a:ext uri="{FF2B5EF4-FFF2-40B4-BE49-F238E27FC236}">
                                    <a16:creationId xmlns:a16="http://schemas.microsoft.com/office/drawing/2014/main" id="{F4B1F817-81EE-E549-A3DE-264E51FE59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8485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Freeform 545">
                                <a:extLst>
                                  <a:ext uri="{FF2B5EF4-FFF2-40B4-BE49-F238E27FC236}">
                                    <a16:creationId xmlns:a16="http://schemas.microsoft.com/office/drawing/2014/main" id="{709FAA26-F8C6-C44F-BB42-A79E518C39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1134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" name="Freeform 546">
                                <a:extLst>
                                  <a:ext uri="{FF2B5EF4-FFF2-40B4-BE49-F238E27FC236}">
                                    <a16:creationId xmlns:a16="http://schemas.microsoft.com/office/drawing/2014/main" id="{47819F4C-3DDA-BA4D-BA45-563C8159F94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1411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7" name="Freeform 547">
                                <a:extLst>
                                  <a:ext uri="{FF2B5EF4-FFF2-40B4-BE49-F238E27FC236}">
                                    <a16:creationId xmlns:a16="http://schemas.microsoft.com/office/drawing/2014/main" id="{0E157EFD-9204-A340-85EC-B0FB3BC7F68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16971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Freeform 548">
                                <a:extLst>
                                  <a:ext uri="{FF2B5EF4-FFF2-40B4-BE49-F238E27FC236}">
                                    <a16:creationId xmlns:a16="http://schemas.microsoft.com/office/drawing/2014/main" id="{53944F8E-ABC4-194A-83CB-7289784A702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1974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9" name="Freeform 549">
                                <a:extLst>
                                  <a:ext uri="{FF2B5EF4-FFF2-40B4-BE49-F238E27FC236}">
                                    <a16:creationId xmlns:a16="http://schemas.microsoft.com/office/drawing/2014/main" id="{EEDF37A1-3992-FD4F-9DD5-76E9253F7A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22600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0" name="Freeform 550">
                                <a:extLst>
                                  <a:ext uri="{FF2B5EF4-FFF2-40B4-BE49-F238E27FC236}">
                                    <a16:creationId xmlns:a16="http://schemas.microsoft.com/office/drawing/2014/main" id="{B84C4EBA-EA4E-E046-9785-E94A5AAF061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25371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Freeform 551">
                                <a:extLst>
                                  <a:ext uri="{FF2B5EF4-FFF2-40B4-BE49-F238E27FC236}">
                                    <a16:creationId xmlns:a16="http://schemas.microsoft.com/office/drawing/2014/main" id="{66D4B86A-2C14-4441-9BCE-173949FCA43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28228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Freeform 552">
                                <a:extLst>
                                  <a:ext uri="{FF2B5EF4-FFF2-40B4-BE49-F238E27FC236}">
                                    <a16:creationId xmlns:a16="http://schemas.microsoft.com/office/drawing/2014/main" id="{15CAC103-4BB6-0449-95B1-F3A11E282ED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3099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Freeform 553">
                                <a:extLst>
                                  <a:ext uri="{FF2B5EF4-FFF2-40B4-BE49-F238E27FC236}">
                                    <a16:creationId xmlns:a16="http://schemas.microsoft.com/office/drawing/2014/main" id="{796A8F0F-A5E0-AE4B-B1A4-A93D26B42EA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3385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4" name="Freeform 554">
                                <a:extLst>
                                  <a:ext uri="{FF2B5EF4-FFF2-40B4-BE49-F238E27FC236}">
                                    <a16:creationId xmlns:a16="http://schemas.microsoft.com/office/drawing/2014/main" id="{18BDBDEB-15EA-E748-8F03-0E20196337F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3662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" name="Freeform 555">
                                <a:extLst>
                                  <a:ext uri="{FF2B5EF4-FFF2-40B4-BE49-F238E27FC236}">
                                    <a16:creationId xmlns:a16="http://schemas.microsoft.com/office/drawing/2014/main" id="{DC721102-D839-3342-B7D0-DF3A4B7589C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3948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Freeform 556">
                                <a:extLst>
                                  <a:ext uri="{FF2B5EF4-FFF2-40B4-BE49-F238E27FC236}">
                                    <a16:creationId xmlns:a16="http://schemas.microsoft.com/office/drawing/2014/main" id="{27F48BD9-CA8D-C94D-8271-43961A55440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42343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Freeform 557">
                                <a:extLst>
                                  <a:ext uri="{FF2B5EF4-FFF2-40B4-BE49-F238E27FC236}">
                                    <a16:creationId xmlns:a16="http://schemas.microsoft.com/office/drawing/2014/main" id="{D76D15BD-122C-9349-879D-A3971D3301D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45113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Freeform 558">
                                <a:extLst>
                                  <a:ext uri="{FF2B5EF4-FFF2-40B4-BE49-F238E27FC236}">
                                    <a16:creationId xmlns:a16="http://schemas.microsoft.com/office/drawing/2014/main" id="{C8E193E9-D9A7-3D4C-B938-3A0645AFC07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4797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" name="Freeform 559">
                                <a:extLst>
                                  <a:ext uri="{FF2B5EF4-FFF2-40B4-BE49-F238E27FC236}">
                                    <a16:creationId xmlns:a16="http://schemas.microsoft.com/office/drawing/2014/main" id="{A06E760C-610F-2044-B33D-72CBD9E2E3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5074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0" name="Freeform 560">
                                <a:extLst>
                                  <a:ext uri="{FF2B5EF4-FFF2-40B4-BE49-F238E27FC236}">
                                    <a16:creationId xmlns:a16="http://schemas.microsoft.com/office/drawing/2014/main" id="{D26A6648-4992-6146-8711-A928F058FB0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5351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" name="Freeform 561">
                                <a:extLst>
                                  <a:ext uri="{FF2B5EF4-FFF2-40B4-BE49-F238E27FC236}">
                                    <a16:creationId xmlns:a16="http://schemas.microsoft.com/office/drawing/2014/main" id="{B7A12230-415A-E642-BD10-11901136FA0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5619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Freeform 562">
                                <a:extLst>
                                  <a:ext uri="{FF2B5EF4-FFF2-40B4-BE49-F238E27FC236}">
                                    <a16:creationId xmlns:a16="http://schemas.microsoft.com/office/drawing/2014/main" id="{092332C9-1501-A54A-94BF-5FEF2738B85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58968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3" name="Freeform 563">
                                <a:extLst>
                                  <a:ext uri="{FF2B5EF4-FFF2-40B4-BE49-F238E27FC236}">
                                    <a16:creationId xmlns:a16="http://schemas.microsoft.com/office/drawing/2014/main" id="{88926DB4-D480-7645-95C5-18A534F34D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9161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4" name="Freeform 564">
                                <a:extLst>
                                  <a:ext uri="{FF2B5EF4-FFF2-40B4-BE49-F238E27FC236}">
                                    <a16:creationId xmlns:a16="http://schemas.microsoft.com/office/drawing/2014/main" id="{5C74A13B-0143-224D-A0F8-3532124E4FB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8884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5" name="Freeform 565">
                                <a:extLst>
                                  <a:ext uri="{FF2B5EF4-FFF2-40B4-BE49-F238E27FC236}">
                                    <a16:creationId xmlns:a16="http://schemas.microsoft.com/office/drawing/2014/main" id="{D3DD73D2-A08A-1543-8B44-D29D1895BE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8607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6" name="Freeform 566">
                                <a:extLst>
                                  <a:ext uri="{FF2B5EF4-FFF2-40B4-BE49-F238E27FC236}">
                                    <a16:creationId xmlns:a16="http://schemas.microsoft.com/office/drawing/2014/main" id="{A9B837C7-0E93-0F40-8E72-33423239735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8330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7" name="Freeform 567">
                                <a:extLst>
                                  <a:ext uri="{FF2B5EF4-FFF2-40B4-BE49-F238E27FC236}">
                                    <a16:creationId xmlns:a16="http://schemas.microsoft.com/office/drawing/2014/main" id="{388BD1A8-75AA-2F4D-8910-6FA998D5F96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8052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Freeform 568">
                                <a:extLst>
                                  <a:ext uri="{FF2B5EF4-FFF2-40B4-BE49-F238E27FC236}">
                                    <a16:creationId xmlns:a16="http://schemas.microsoft.com/office/drawing/2014/main" id="{0030D300-4C39-104B-BAD3-ABC67D2FAA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77758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Freeform 569">
                                <a:extLst>
                                  <a:ext uri="{FF2B5EF4-FFF2-40B4-BE49-F238E27FC236}">
                                    <a16:creationId xmlns:a16="http://schemas.microsoft.com/office/drawing/2014/main" id="{DFB05278-76FF-8A4B-8C51-78DB452CAC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74987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Freeform 570">
                                <a:extLst>
                                  <a:ext uri="{FF2B5EF4-FFF2-40B4-BE49-F238E27FC236}">
                                    <a16:creationId xmlns:a16="http://schemas.microsoft.com/office/drawing/2014/main" id="{A7EFC34A-BB94-924C-86B8-39A7F999CE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72216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" name="Freeform 571">
                                <a:extLst>
                                  <a:ext uri="{FF2B5EF4-FFF2-40B4-BE49-F238E27FC236}">
                                    <a16:creationId xmlns:a16="http://schemas.microsoft.com/office/drawing/2014/main" id="{EA6DFC6E-B3E0-074A-9048-EE31375F8BE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6953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Freeform 572">
                                <a:extLst>
                                  <a:ext uri="{FF2B5EF4-FFF2-40B4-BE49-F238E27FC236}">
                                    <a16:creationId xmlns:a16="http://schemas.microsoft.com/office/drawing/2014/main" id="{4EBA7971-1EEF-644D-A487-B0DC05B43D6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6676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3" name="Freeform 573">
                                <a:extLst>
                                  <a:ext uri="{FF2B5EF4-FFF2-40B4-BE49-F238E27FC236}">
                                    <a16:creationId xmlns:a16="http://schemas.microsoft.com/office/drawing/2014/main" id="{17BE1EC5-AC1C-0042-8EA0-16FBF31BAF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6399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4" name="Freeform 574">
                                <a:extLst>
                                  <a:ext uri="{FF2B5EF4-FFF2-40B4-BE49-F238E27FC236}">
                                    <a16:creationId xmlns:a16="http://schemas.microsoft.com/office/drawing/2014/main" id="{E262BFEF-8E69-1C4B-BE2C-A2C0D95DA61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6121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5" name="Freeform 575">
                                <a:extLst>
                                  <a:ext uri="{FF2B5EF4-FFF2-40B4-BE49-F238E27FC236}">
                                    <a16:creationId xmlns:a16="http://schemas.microsoft.com/office/drawing/2014/main" id="{D9AF4A3D-52A6-4B41-A225-D0CAF483368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94384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Freeform 576">
                                <a:extLst>
                                  <a:ext uri="{FF2B5EF4-FFF2-40B4-BE49-F238E27FC236}">
                                    <a16:creationId xmlns:a16="http://schemas.microsoft.com/office/drawing/2014/main" id="{D73BB468-40C1-7147-B34C-9C082339C1E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9724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Freeform 577">
                                <a:extLst>
                                  <a:ext uri="{FF2B5EF4-FFF2-40B4-BE49-F238E27FC236}">
                                    <a16:creationId xmlns:a16="http://schemas.microsoft.com/office/drawing/2014/main" id="{22F9D647-908B-4E4B-82FF-8095217C16F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10001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Freeform 578">
                                <a:extLst>
                                  <a:ext uri="{FF2B5EF4-FFF2-40B4-BE49-F238E27FC236}">
                                    <a16:creationId xmlns:a16="http://schemas.microsoft.com/office/drawing/2014/main" id="{1C56525C-3256-6244-87C3-EE45F1B36E6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43042" y="10287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Freeform 579">
                                <a:extLst>
                                  <a:ext uri="{FF2B5EF4-FFF2-40B4-BE49-F238E27FC236}">
                                    <a16:creationId xmlns:a16="http://schemas.microsoft.com/office/drawing/2014/main" id="{8A8CE6E6-BB69-804D-8370-82050331A1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3073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Freeform 580">
                                <a:extLst>
                                  <a:ext uri="{FF2B5EF4-FFF2-40B4-BE49-F238E27FC236}">
                                    <a16:creationId xmlns:a16="http://schemas.microsoft.com/office/drawing/2014/main" id="{DE86C78F-7730-594B-A82B-E31F225FC7C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27968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Freeform 581">
                                <a:extLst>
                                  <a:ext uri="{FF2B5EF4-FFF2-40B4-BE49-F238E27FC236}">
                                    <a16:creationId xmlns:a16="http://schemas.microsoft.com/office/drawing/2014/main" id="{A2EBCFA4-302A-A244-8F3A-0FBAFA6858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2519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Freeform 582">
                                <a:extLst>
                                  <a:ext uri="{FF2B5EF4-FFF2-40B4-BE49-F238E27FC236}">
                                    <a16:creationId xmlns:a16="http://schemas.microsoft.com/office/drawing/2014/main" id="{ADA9D7CE-F2FB-A145-90EA-9A8EEE6D0A5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2242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Freeform 583">
                                <a:extLst>
                                  <a:ext uri="{FF2B5EF4-FFF2-40B4-BE49-F238E27FC236}">
                                    <a16:creationId xmlns:a16="http://schemas.microsoft.com/office/drawing/2014/main" id="{AECAD00C-7F5B-E746-A92F-C19E1AF7D8C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19656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Freeform 584">
                                <a:extLst>
                                  <a:ext uri="{FF2B5EF4-FFF2-40B4-BE49-F238E27FC236}">
                                    <a16:creationId xmlns:a16="http://schemas.microsoft.com/office/drawing/2014/main" id="{2D6F0E53-CB39-F540-83F5-EC0F096F074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1688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Freeform 585">
                                <a:extLst>
                                  <a:ext uri="{FF2B5EF4-FFF2-40B4-BE49-F238E27FC236}">
                                    <a16:creationId xmlns:a16="http://schemas.microsoft.com/office/drawing/2014/main" id="{C7DFB49B-2D77-FC48-8172-3DBF23C3CC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1411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Freeform 586">
                                <a:extLst>
                                  <a:ext uri="{FF2B5EF4-FFF2-40B4-BE49-F238E27FC236}">
                                    <a16:creationId xmlns:a16="http://schemas.microsoft.com/office/drawing/2014/main" id="{D3888818-BC7B-FD43-810A-06C4089F9C4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1143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Freeform 587">
                                <a:extLst>
                                  <a:ext uri="{FF2B5EF4-FFF2-40B4-BE49-F238E27FC236}">
                                    <a16:creationId xmlns:a16="http://schemas.microsoft.com/office/drawing/2014/main" id="{1E382A52-7CDA-5F40-B8B6-63E13BEB7A7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865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Freeform 588">
                                <a:extLst>
                                  <a:ext uri="{FF2B5EF4-FFF2-40B4-BE49-F238E27FC236}">
                                    <a16:creationId xmlns:a16="http://schemas.microsoft.com/office/drawing/2014/main" id="{C23B9969-7FB8-3346-8D6A-33D625131F9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5888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Freeform 589">
                                <a:extLst>
                                  <a:ext uri="{FF2B5EF4-FFF2-40B4-BE49-F238E27FC236}">
                                    <a16:creationId xmlns:a16="http://schemas.microsoft.com/office/drawing/2014/main" id="{D29B7EA6-7A7C-AB4B-84FE-B9803D2431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3117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Freeform 590">
                                <a:extLst>
                                  <a:ext uri="{FF2B5EF4-FFF2-40B4-BE49-F238E27FC236}">
                                    <a16:creationId xmlns:a16="http://schemas.microsoft.com/office/drawing/2014/main" id="{EE990142-A669-FB45-9F29-3702A58232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346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Freeform 591">
                                <a:extLst>
                                  <a:ext uri="{FF2B5EF4-FFF2-40B4-BE49-F238E27FC236}">
                                    <a16:creationId xmlns:a16="http://schemas.microsoft.com/office/drawing/2014/main" id="{CFBE78CA-FA17-D44C-93F8-AFAA873D153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3351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Freeform 592">
                                <a:extLst>
                                  <a:ext uri="{FF2B5EF4-FFF2-40B4-BE49-F238E27FC236}">
                                    <a16:creationId xmlns:a16="http://schemas.microsoft.com/office/drawing/2014/main" id="{07EFC993-CE73-C14B-A223-9B9071B1CF5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36368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Freeform 593">
                                <a:extLst>
                                  <a:ext uri="{FF2B5EF4-FFF2-40B4-BE49-F238E27FC236}">
                                    <a16:creationId xmlns:a16="http://schemas.microsoft.com/office/drawing/2014/main" id="{5DDB9E57-88B0-ED4C-9B4D-39A32EA789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3913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Freeform 594">
                                <a:extLst>
                                  <a:ext uri="{FF2B5EF4-FFF2-40B4-BE49-F238E27FC236}">
                                    <a16:creationId xmlns:a16="http://schemas.microsoft.com/office/drawing/2014/main" id="{572DD261-EDC9-F442-B02B-28DD40EEBA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4199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Freeform 595">
                                <a:extLst>
                                  <a:ext uri="{FF2B5EF4-FFF2-40B4-BE49-F238E27FC236}">
                                    <a16:creationId xmlns:a16="http://schemas.microsoft.com/office/drawing/2014/main" id="{CF644F3C-D27E-F749-BE1E-8952CE9D9E0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4476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Freeform 596">
                                <a:extLst>
                                  <a:ext uri="{FF2B5EF4-FFF2-40B4-BE49-F238E27FC236}">
                                    <a16:creationId xmlns:a16="http://schemas.microsoft.com/office/drawing/2014/main" id="{1100CABB-D443-B74C-812C-7A2ACAD310C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47625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Freeform 597">
                                <a:extLst>
                                  <a:ext uri="{FF2B5EF4-FFF2-40B4-BE49-F238E27FC236}">
                                    <a16:creationId xmlns:a16="http://schemas.microsoft.com/office/drawing/2014/main" id="{6EAB4995-5CDD-964B-B9BD-F3C37E4F09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5048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Freeform 598">
                                <a:extLst>
                                  <a:ext uri="{FF2B5EF4-FFF2-40B4-BE49-F238E27FC236}">
                                    <a16:creationId xmlns:a16="http://schemas.microsoft.com/office/drawing/2014/main" id="{9672BBDC-0DCB-CD41-9571-ECA7AD51525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5325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Freeform 599">
                                <a:extLst>
                                  <a:ext uri="{FF2B5EF4-FFF2-40B4-BE49-F238E27FC236}">
                                    <a16:creationId xmlns:a16="http://schemas.microsoft.com/office/drawing/2014/main" id="{742F6DA3-125F-FD4F-B1FF-EDDAED56E1E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5611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Freeform 600">
                                <a:extLst>
                                  <a:ext uri="{FF2B5EF4-FFF2-40B4-BE49-F238E27FC236}">
                                    <a16:creationId xmlns:a16="http://schemas.microsoft.com/office/drawing/2014/main" id="{714AA7D9-869B-F343-AD33-36E6765A1FF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58881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Freeform 601">
                                <a:extLst>
                                  <a:ext uri="{FF2B5EF4-FFF2-40B4-BE49-F238E27FC236}">
                                    <a16:creationId xmlns:a16="http://schemas.microsoft.com/office/drawing/2014/main" id="{004A7C41-0FBE-4C4B-9056-8ACA92DD1A0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61739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Freeform 602">
                                <a:extLst>
                                  <a:ext uri="{FF2B5EF4-FFF2-40B4-BE49-F238E27FC236}">
                                    <a16:creationId xmlns:a16="http://schemas.microsoft.com/office/drawing/2014/main" id="{8F4DD054-264C-FB48-AB67-5A153410CAA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64510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Freeform 603">
                                <a:extLst>
                                  <a:ext uri="{FF2B5EF4-FFF2-40B4-BE49-F238E27FC236}">
                                    <a16:creationId xmlns:a16="http://schemas.microsoft.com/office/drawing/2014/main" id="{2D8CDC39-40C5-BD49-BA34-6186E424F0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67367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Freeform 604">
                                <a:extLst>
                                  <a:ext uri="{FF2B5EF4-FFF2-40B4-BE49-F238E27FC236}">
                                    <a16:creationId xmlns:a16="http://schemas.microsoft.com/office/drawing/2014/main" id="{2AAE1976-7BB1-5D4F-871A-7AD8680C8C2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70138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Freeform 605">
                                <a:extLst>
                                  <a:ext uri="{FF2B5EF4-FFF2-40B4-BE49-F238E27FC236}">
                                    <a16:creationId xmlns:a16="http://schemas.microsoft.com/office/drawing/2014/main" id="{736328E8-38CA-5A4B-8A64-3BA7A31468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72996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Freeform 606">
                                <a:extLst>
                                  <a:ext uri="{FF2B5EF4-FFF2-40B4-BE49-F238E27FC236}">
                                    <a16:creationId xmlns:a16="http://schemas.microsoft.com/office/drawing/2014/main" id="{C50446B1-A500-C147-B40B-54665D9270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7576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Freeform 607">
                                <a:extLst>
                                  <a:ext uri="{FF2B5EF4-FFF2-40B4-BE49-F238E27FC236}">
                                    <a16:creationId xmlns:a16="http://schemas.microsoft.com/office/drawing/2014/main" id="{E2D947E3-70A0-A543-B14D-89E6B4F64D7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78624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Freeform 608">
                                <a:extLst>
                                  <a:ext uri="{FF2B5EF4-FFF2-40B4-BE49-F238E27FC236}">
                                    <a16:creationId xmlns:a16="http://schemas.microsoft.com/office/drawing/2014/main" id="{2897FCE7-0C14-5547-943B-B7BA4478D81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81482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Freeform 609">
                                <a:extLst>
                                  <a:ext uri="{FF2B5EF4-FFF2-40B4-BE49-F238E27FC236}">
                                    <a16:creationId xmlns:a16="http://schemas.microsoft.com/office/drawing/2014/main" id="{D431B003-E706-C948-AE08-4BAEF285F5D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84253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Freeform 610">
                                <a:extLst>
                                  <a:ext uri="{FF2B5EF4-FFF2-40B4-BE49-F238E27FC236}">
                                    <a16:creationId xmlns:a16="http://schemas.microsoft.com/office/drawing/2014/main" id="{E9904BF0-F64E-B44D-88C4-CDFBE7DD662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8711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Freeform 611">
                                <a:extLst>
                                  <a:ext uri="{FF2B5EF4-FFF2-40B4-BE49-F238E27FC236}">
                                    <a16:creationId xmlns:a16="http://schemas.microsoft.com/office/drawing/2014/main" id="{A476586C-D4DC-5644-A998-813C9D08096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8988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Freeform 612">
                                <a:extLst>
                                  <a:ext uri="{FF2B5EF4-FFF2-40B4-BE49-F238E27FC236}">
                                    <a16:creationId xmlns:a16="http://schemas.microsoft.com/office/drawing/2014/main" id="{4450BFE1-22A2-3642-9C0C-32456040051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9265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Freeform 613">
                                <a:extLst>
                                  <a:ext uri="{FF2B5EF4-FFF2-40B4-BE49-F238E27FC236}">
                                    <a16:creationId xmlns:a16="http://schemas.microsoft.com/office/drawing/2014/main" id="{67568596-2019-A641-A9D0-330FB2214B6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9533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Freeform 614">
                                <a:extLst>
                                  <a:ext uri="{FF2B5EF4-FFF2-40B4-BE49-F238E27FC236}">
                                    <a16:creationId xmlns:a16="http://schemas.microsoft.com/office/drawing/2014/main" id="{F9BC6153-CAA7-B34D-A7A1-8ED9CB38222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9002" y="9810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Freeform 615">
                                <a:extLst>
                                  <a:ext uri="{FF2B5EF4-FFF2-40B4-BE49-F238E27FC236}">
                                    <a16:creationId xmlns:a16="http://schemas.microsoft.com/office/drawing/2014/main" id="{B5EC0F7A-6E6A-7846-ADC4-C51C98A3DD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3065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Freeform 616">
                                <a:extLst>
                                  <a:ext uri="{FF2B5EF4-FFF2-40B4-BE49-F238E27FC236}">
                                    <a16:creationId xmlns:a16="http://schemas.microsoft.com/office/drawing/2014/main" id="{289C374C-800B-D64E-8FAB-365B3F2B8F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2788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Freeform 617">
                                <a:extLst>
                                  <a:ext uri="{FF2B5EF4-FFF2-40B4-BE49-F238E27FC236}">
                                    <a16:creationId xmlns:a16="http://schemas.microsoft.com/office/drawing/2014/main" id="{29AF26EF-983B-064B-BB07-7C17F82E8C5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2511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Freeform 618">
                                <a:extLst>
                                  <a:ext uri="{FF2B5EF4-FFF2-40B4-BE49-F238E27FC236}">
                                    <a16:creationId xmlns:a16="http://schemas.microsoft.com/office/drawing/2014/main" id="{AFD690C2-0008-F945-B705-46D1A1EE062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2234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Freeform 619">
                                <a:extLst>
                                  <a:ext uri="{FF2B5EF4-FFF2-40B4-BE49-F238E27FC236}">
                                    <a16:creationId xmlns:a16="http://schemas.microsoft.com/office/drawing/2014/main" id="{503385CF-E267-B749-8B23-E2942070F2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1956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Freeform 620">
                                <a:extLst>
                                  <a:ext uri="{FF2B5EF4-FFF2-40B4-BE49-F238E27FC236}">
                                    <a16:creationId xmlns:a16="http://schemas.microsoft.com/office/drawing/2014/main" id="{388FF720-491C-B54D-AAC5-40B29223C1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1688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Freeform 621">
                                <a:extLst>
                                  <a:ext uri="{FF2B5EF4-FFF2-40B4-BE49-F238E27FC236}">
                                    <a16:creationId xmlns:a16="http://schemas.microsoft.com/office/drawing/2014/main" id="{FEA05328-1E4A-0945-B66E-CD75AD575A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1411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Freeform 622">
                                <a:extLst>
                                  <a:ext uri="{FF2B5EF4-FFF2-40B4-BE49-F238E27FC236}">
                                    <a16:creationId xmlns:a16="http://schemas.microsoft.com/office/drawing/2014/main" id="{C9CF3117-98AA-DF40-9522-6AD83878BC4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1134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Freeform 623">
                                <a:extLst>
                                  <a:ext uri="{FF2B5EF4-FFF2-40B4-BE49-F238E27FC236}">
                                    <a16:creationId xmlns:a16="http://schemas.microsoft.com/office/drawing/2014/main" id="{9F46C925-2F09-9B43-9C7F-AE89E46BF0F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857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Freeform 624">
                                <a:extLst>
                                  <a:ext uri="{FF2B5EF4-FFF2-40B4-BE49-F238E27FC236}">
                                    <a16:creationId xmlns:a16="http://schemas.microsoft.com/office/drawing/2014/main" id="{91FDEEAC-6E3E-A64C-93DA-EF6EFD41DD3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580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Freeform 625">
                                <a:extLst>
                                  <a:ext uri="{FF2B5EF4-FFF2-40B4-BE49-F238E27FC236}">
                                    <a16:creationId xmlns:a16="http://schemas.microsoft.com/office/drawing/2014/main" id="{A03B4851-7675-714C-B27C-44C1C0C9382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303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Freeform 626">
                                <a:extLst>
                                  <a:ext uri="{FF2B5EF4-FFF2-40B4-BE49-F238E27FC236}">
                                    <a16:creationId xmlns:a16="http://schemas.microsoft.com/office/drawing/2014/main" id="{7E9D8ADA-F246-F24E-B6E5-633581D929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25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Freeform 627">
                                <a:extLst>
                                  <a:ext uri="{FF2B5EF4-FFF2-40B4-BE49-F238E27FC236}">
                                    <a16:creationId xmlns:a16="http://schemas.microsoft.com/office/drawing/2014/main" id="{5A3F4A0F-F6E2-B54E-BCC6-EF048142A1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3351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Freeform 628">
                                <a:extLst>
                                  <a:ext uri="{FF2B5EF4-FFF2-40B4-BE49-F238E27FC236}">
                                    <a16:creationId xmlns:a16="http://schemas.microsoft.com/office/drawing/2014/main" id="{D754A3B7-E585-EE4D-9E4F-73B6EC11FE2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3628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Freeform 629">
                                <a:extLst>
                                  <a:ext uri="{FF2B5EF4-FFF2-40B4-BE49-F238E27FC236}">
                                    <a16:creationId xmlns:a16="http://schemas.microsoft.com/office/drawing/2014/main" id="{714DCBF9-0A8E-0044-A0C9-211D3466A92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3913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Freeform 630">
                                <a:extLst>
                                  <a:ext uri="{FF2B5EF4-FFF2-40B4-BE49-F238E27FC236}">
                                    <a16:creationId xmlns:a16="http://schemas.microsoft.com/office/drawing/2014/main" id="{AA99D46E-8270-BF43-BEC2-2526975DB5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4191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Freeform 631">
                                <a:extLst>
                                  <a:ext uri="{FF2B5EF4-FFF2-40B4-BE49-F238E27FC236}">
                                    <a16:creationId xmlns:a16="http://schemas.microsoft.com/office/drawing/2014/main" id="{868FB1F6-945F-D849-923F-1298C40740A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4476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Freeform 632">
                                <a:extLst>
                                  <a:ext uri="{FF2B5EF4-FFF2-40B4-BE49-F238E27FC236}">
                                    <a16:creationId xmlns:a16="http://schemas.microsoft.com/office/drawing/2014/main" id="{9E6060BD-DE53-5C41-8C76-57CDCD0C6BA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47538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Freeform 633">
                                <a:extLst>
                                  <a:ext uri="{FF2B5EF4-FFF2-40B4-BE49-F238E27FC236}">
                                    <a16:creationId xmlns:a16="http://schemas.microsoft.com/office/drawing/2014/main" id="{65628ECF-C9E1-C84F-BD65-E29C5D9E43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50395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Freeform 634">
                                <a:extLst>
                                  <a:ext uri="{FF2B5EF4-FFF2-40B4-BE49-F238E27FC236}">
                                    <a16:creationId xmlns:a16="http://schemas.microsoft.com/office/drawing/2014/main" id="{6AB9B88F-C0AE-5642-B7FC-3CD037619D1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53166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Freeform 635">
                                <a:extLst>
                                  <a:ext uri="{FF2B5EF4-FFF2-40B4-BE49-F238E27FC236}">
                                    <a16:creationId xmlns:a16="http://schemas.microsoft.com/office/drawing/2014/main" id="{2E5FC5DB-6198-3047-B9BD-1692BA6A30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5602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Freeform 636">
                                <a:extLst>
                                  <a:ext uri="{FF2B5EF4-FFF2-40B4-BE49-F238E27FC236}">
                                    <a16:creationId xmlns:a16="http://schemas.microsoft.com/office/drawing/2014/main" id="{801D76DA-F65B-E046-877F-B4F646D7E4E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5879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Freeform 637">
                                <a:extLst>
                                  <a:ext uri="{FF2B5EF4-FFF2-40B4-BE49-F238E27FC236}">
                                    <a16:creationId xmlns:a16="http://schemas.microsoft.com/office/drawing/2014/main" id="{B4E9242B-E700-6C4E-8CAA-7B82E2DEB6C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6165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" name="Freeform 638">
                                <a:extLst>
                                  <a:ext uri="{FF2B5EF4-FFF2-40B4-BE49-F238E27FC236}">
                                    <a16:creationId xmlns:a16="http://schemas.microsoft.com/office/drawing/2014/main" id="{892C6977-D630-7A42-A30D-5998451DBFB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64510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Freeform 639">
                                <a:extLst>
                                  <a:ext uri="{FF2B5EF4-FFF2-40B4-BE49-F238E27FC236}">
                                    <a16:creationId xmlns:a16="http://schemas.microsoft.com/office/drawing/2014/main" id="{0240F6F0-E355-1049-80E2-46ED98238AE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67281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Freeform 640">
                                <a:extLst>
                                  <a:ext uri="{FF2B5EF4-FFF2-40B4-BE49-F238E27FC236}">
                                    <a16:creationId xmlns:a16="http://schemas.microsoft.com/office/drawing/2014/main" id="{0BC8C110-D993-F044-AD8F-E69E4FF1C0A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70138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Freeform 641">
                                <a:extLst>
                                  <a:ext uri="{FF2B5EF4-FFF2-40B4-BE49-F238E27FC236}">
                                    <a16:creationId xmlns:a16="http://schemas.microsoft.com/office/drawing/2014/main" id="{144E4C93-38C6-B64E-AEA8-001149D558B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7290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Freeform 642">
                                <a:extLst>
                                  <a:ext uri="{FF2B5EF4-FFF2-40B4-BE49-F238E27FC236}">
                                    <a16:creationId xmlns:a16="http://schemas.microsoft.com/office/drawing/2014/main" id="{5D3B1283-2AFA-5A4C-BDA7-CCAF68ACA3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7576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Freeform 643">
                                <a:extLst>
                                  <a:ext uri="{FF2B5EF4-FFF2-40B4-BE49-F238E27FC236}">
                                    <a16:creationId xmlns:a16="http://schemas.microsoft.com/office/drawing/2014/main" id="{1B70F50D-777B-864E-9A2C-6288FA90256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7853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Freeform 644">
                                <a:extLst>
                                  <a:ext uri="{FF2B5EF4-FFF2-40B4-BE49-F238E27FC236}">
                                    <a16:creationId xmlns:a16="http://schemas.microsoft.com/office/drawing/2014/main" id="{7C525ACB-15E5-9141-8AFC-54DBA8E062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8139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" name="Freeform 645">
                                <a:extLst>
                                  <a:ext uri="{FF2B5EF4-FFF2-40B4-BE49-F238E27FC236}">
                                    <a16:creationId xmlns:a16="http://schemas.microsoft.com/office/drawing/2014/main" id="{D2119F35-6762-EA44-948E-D1789E6BCBC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84166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Freeform 646">
                                <a:extLst>
                                  <a:ext uri="{FF2B5EF4-FFF2-40B4-BE49-F238E27FC236}">
                                    <a16:creationId xmlns:a16="http://schemas.microsoft.com/office/drawing/2014/main" id="{C6BFBDA4-D134-1045-BEE4-D1BD68B7D5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87023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Freeform 647">
                                <a:extLst>
                                  <a:ext uri="{FF2B5EF4-FFF2-40B4-BE49-F238E27FC236}">
                                    <a16:creationId xmlns:a16="http://schemas.microsoft.com/office/drawing/2014/main" id="{2EFE4121-D3D4-2647-84FC-19C96CA3582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89794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Freeform 648">
                                <a:extLst>
                                  <a:ext uri="{FF2B5EF4-FFF2-40B4-BE49-F238E27FC236}">
                                    <a16:creationId xmlns:a16="http://schemas.microsoft.com/office/drawing/2014/main" id="{075A233F-47C8-2B45-A0C5-FD9C84AA97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92565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Freeform 649">
                                <a:extLst>
                                  <a:ext uri="{FF2B5EF4-FFF2-40B4-BE49-F238E27FC236}">
                                    <a16:creationId xmlns:a16="http://schemas.microsoft.com/office/drawing/2014/main" id="{CEDB9EC4-18D1-3C4D-A3D4-F1737970DC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9533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Freeform 650">
                                <a:extLst>
                                  <a:ext uri="{FF2B5EF4-FFF2-40B4-BE49-F238E27FC236}">
                                    <a16:creationId xmlns:a16="http://schemas.microsoft.com/office/drawing/2014/main" id="{DE618FA6-51C3-9C4C-9169-0F336A1566F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88590" y="9802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1" name="Freeform 651">
                                <a:extLst>
                                  <a:ext uri="{FF2B5EF4-FFF2-40B4-BE49-F238E27FC236}">
                                    <a16:creationId xmlns:a16="http://schemas.microsoft.com/office/drawing/2014/main" id="{0ECC4507-B8BF-7445-95CC-484D129CA7B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3065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2" name="Freeform 652">
                                <a:extLst>
                                  <a:ext uri="{FF2B5EF4-FFF2-40B4-BE49-F238E27FC236}">
                                    <a16:creationId xmlns:a16="http://schemas.microsoft.com/office/drawing/2014/main" id="{23DC6487-4FC9-CC48-AFDF-D3FD4CBAE0C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2788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3" name="Freeform 653">
                                <a:extLst>
                                  <a:ext uri="{FF2B5EF4-FFF2-40B4-BE49-F238E27FC236}">
                                    <a16:creationId xmlns:a16="http://schemas.microsoft.com/office/drawing/2014/main" id="{E5943522-AFE5-1642-9308-1F4F149197D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2511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Freeform 654">
                                <a:extLst>
                                  <a:ext uri="{FF2B5EF4-FFF2-40B4-BE49-F238E27FC236}">
                                    <a16:creationId xmlns:a16="http://schemas.microsoft.com/office/drawing/2014/main" id="{0EE8AE35-017B-0647-A9E2-3C9D922E4C3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2234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Freeform 655">
                                <a:extLst>
                                  <a:ext uri="{FF2B5EF4-FFF2-40B4-BE49-F238E27FC236}">
                                    <a16:creationId xmlns:a16="http://schemas.microsoft.com/office/drawing/2014/main" id="{4C5CC064-8616-DD4C-A702-9BED2AE19BB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1956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Freeform 656">
                                <a:extLst>
                                  <a:ext uri="{FF2B5EF4-FFF2-40B4-BE49-F238E27FC236}">
                                    <a16:creationId xmlns:a16="http://schemas.microsoft.com/office/drawing/2014/main" id="{0C7F0AFD-BB94-F940-A7B0-58079EF662C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1688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Freeform 657">
                                <a:extLst>
                                  <a:ext uri="{FF2B5EF4-FFF2-40B4-BE49-F238E27FC236}">
                                    <a16:creationId xmlns:a16="http://schemas.microsoft.com/office/drawing/2014/main" id="{C4026FB8-8E95-1D4F-93C4-BCE94393D9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1411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Freeform 658">
                                <a:extLst>
                                  <a:ext uri="{FF2B5EF4-FFF2-40B4-BE49-F238E27FC236}">
                                    <a16:creationId xmlns:a16="http://schemas.microsoft.com/office/drawing/2014/main" id="{1B6AF55A-392B-5446-85EC-094B1E4647F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1134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Freeform 659">
                                <a:extLst>
                                  <a:ext uri="{FF2B5EF4-FFF2-40B4-BE49-F238E27FC236}">
                                    <a16:creationId xmlns:a16="http://schemas.microsoft.com/office/drawing/2014/main" id="{550C4D8B-B2FC-6D43-9BD7-EC7ADF8E464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857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Freeform 660">
                                <a:extLst>
                                  <a:ext uri="{FF2B5EF4-FFF2-40B4-BE49-F238E27FC236}">
                                    <a16:creationId xmlns:a16="http://schemas.microsoft.com/office/drawing/2014/main" id="{560C3D68-91A4-A545-BFCD-B09BE24896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580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Freeform 661">
                                <a:extLst>
                                  <a:ext uri="{FF2B5EF4-FFF2-40B4-BE49-F238E27FC236}">
                                    <a16:creationId xmlns:a16="http://schemas.microsoft.com/office/drawing/2014/main" id="{37187CC5-93A3-784F-AB6C-BC1B507A97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303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Freeform 662">
                                <a:extLst>
                                  <a:ext uri="{FF2B5EF4-FFF2-40B4-BE49-F238E27FC236}">
                                    <a16:creationId xmlns:a16="http://schemas.microsoft.com/office/drawing/2014/main" id="{3B2D4F9B-CAE7-A849-A487-A5F65337F5E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25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Freeform 663">
                                <a:extLst>
                                  <a:ext uri="{FF2B5EF4-FFF2-40B4-BE49-F238E27FC236}">
                                    <a16:creationId xmlns:a16="http://schemas.microsoft.com/office/drawing/2014/main" id="{F20EA67A-E40B-684A-8E59-D55E6AEA1F7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3351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Freeform 664">
                                <a:extLst>
                                  <a:ext uri="{FF2B5EF4-FFF2-40B4-BE49-F238E27FC236}">
                                    <a16:creationId xmlns:a16="http://schemas.microsoft.com/office/drawing/2014/main" id="{FCA891EC-2D20-FC42-9EB0-89E97A8EBD5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3628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Freeform 665">
                                <a:extLst>
                                  <a:ext uri="{FF2B5EF4-FFF2-40B4-BE49-F238E27FC236}">
                                    <a16:creationId xmlns:a16="http://schemas.microsoft.com/office/drawing/2014/main" id="{91FD4340-BAA9-FC41-8DB1-0CBE6D6C128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3913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Freeform 666">
                                <a:extLst>
                                  <a:ext uri="{FF2B5EF4-FFF2-40B4-BE49-F238E27FC236}">
                                    <a16:creationId xmlns:a16="http://schemas.microsoft.com/office/drawing/2014/main" id="{2D6E5BBF-2F61-3A41-AE19-55DA3511D49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4191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Freeform 667">
                                <a:extLst>
                                  <a:ext uri="{FF2B5EF4-FFF2-40B4-BE49-F238E27FC236}">
                                    <a16:creationId xmlns:a16="http://schemas.microsoft.com/office/drawing/2014/main" id="{2FC4F1AA-E3B0-A848-9F2D-3F175B448D2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4476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Freeform 668">
                                <a:extLst>
                                  <a:ext uri="{FF2B5EF4-FFF2-40B4-BE49-F238E27FC236}">
                                    <a16:creationId xmlns:a16="http://schemas.microsoft.com/office/drawing/2014/main" id="{AD91E3C5-F4FA-B641-BA3B-6068368D289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47538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Freeform 669">
                                <a:extLst>
                                  <a:ext uri="{FF2B5EF4-FFF2-40B4-BE49-F238E27FC236}">
                                    <a16:creationId xmlns:a16="http://schemas.microsoft.com/office/drawing/2014/main" id="{39377DE5-F9E5-7040-9002-1BE315680EB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50395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Freeform 670">
                                <a:extLst>
                                  <a:ext uri="{FF2B5EF4-FFF2-40B4-BE49-F238E27FC236}">
                                    <a16:creationId xmlns:a16="http://schemas.microsoft.com/office/drawing/2014/main" id="{DB4A065C-25F0-1242-8DF7-1CE78F7A020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53166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Freeform 671">
                                <a:extLst>
                                  <a:ext uri="{FF2B5EF4-FFF2-40B4-BE49-F238E27FC236}">
                                    <a16:creationId xmlns:a16="http://schemas.microsoft.com/office/drawing/2014/main" id="{ECFCF4BD-7A13-834C-8857-7F3F0783998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5602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Freeform 672">
                                <a:extLst>
                                  <a:ext uri="{FF2B5EF4-FFF2-40B4-BE49-F238E27FC236}">
                                    <a16:creationId xmlns:a16="http://schemas.microsoft.com/office/drawing/2014/main" id="{0C9EE46B-1A76-DE42-9CEB-145809A1A3F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5879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Freeform 673">
                                <a:extLst>
                                  <a:ext uri="{FF2B5EF4-FFF2-40B4-BE49-F238E27FC236}">
                                    <a16:creationId xmlns:a16="http://schemas.microsoft.com/office/drawing/2014/main" id="{DFB6C124-027F-4A47-9F42-F726FD4055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6165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Freeform 674">
                                <a:extLst>
                                  <a:ext uri="{FF2B5EF4-FFF2-40B4-BE49-F238E27FC236}">
                                    <a16:creationId xmlns:a16="http://schemas.microsoft.com/office/drawing/2014/main" id="{3AA69A78-EC26-5E4F-AD6C-B70554091BC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64510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Freeform 675">
                                <a:extLst>
                                  <a:ext uri="{FF2B5EF4-FFF2-40B4-BE49-F238E27FC236}">
                                    <a16:creationId xmlns:a16="http://schemas.microsoft.com/office/drawing/2014/main" id="{77A74482-4343-A04A-805A-F61B01C74F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67281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Freeform 676">
                                <a:extLst>
                                  <a:ext uri="{FF2B5EF4-FFF2-40B4-BE49-F238E27FC236}">
                                    <a16:creationId xmlns:a16="http://schemas.microsoft.com/office/drawing/2014/main" id="{396FD66F-1213-A04F-990F-FA44DD937EB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70138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Freeform 677">
                                <a:extLst>
                                  <a:ext uri="{FF2B5EF4-FFF2-40B4-BE49-F238E27FC236}">
                                    <a16:creationId xmlns:a16="http://schemas.microsoft.com/office/drawing/2014/main" id="{1BE04BC8-B0BF-8149-BD9E-AAC21A008FF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7290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Freeform 678">
                                <a:extLst>
                                  <a:ext uri="{FF2B5EF4-FFF2-40B4-BE49-F238E27FC236}">
                                    <a16:creationId xmlns:a16="http://schemas.microsoft.com/office/drawing/2014/main" id="{D05DDB37-4924-DE44-9BF8-F9B7C38414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7576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Freeform 679">
                                <a:extLst>
                                  <a:ext uri="{FF2B5EF4-FFF2-40B4-BE49-F238E27FC236}">
                                    <a16:creationId xmlns:a16="http://schemas.microsoft.com/office/drawing/2014/main" id="{A789FAE0-768B-FF4D-9E9B-92F88B1F5B0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7853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" name="Freeform 680">
                                <a:extLst>
                                  <a:ext uri="{FF2B5EF4-FFF2-40B4-BE49-F238E27FC236}">
                                    <a16:creationId xmlns:a16="http://schemas.microsoft.com/office/drawing/2014/main" id="{656877C5-BFF1-6947-9AB2-93906C4D60E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8139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1" name="Freeform 681">
                                <a:extLst>
                                  <a:ext uri="{FF2B5EF4-FFF2-40B4-BE49-F238E27FC236}">
                                    <a16:creationId xmlns:a16="http://schemas.microsoft.com/office/drawing/2014/main" id="{DBFE9955-E5CC-1E4F-A3FD-B3D64292C5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84166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Freeform 682">
                                <a:extLst>
                                  <a:ext uri="{FF2B5EF4-FFF2-40B4-BE49-F238E27FC236}">
                                    <a16:creationId xmlns:a16="http://schemas.microsoft.com/office/drawing/2014/main" id="{51829052-83C0-974D-8196-D9C355A3DD6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87023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Freeform 683">
                                <a:extLst>
                                  <a:ext uri="{FF2B5EF4-FFF2-40B4-BE49-F238E27FC236}">
                                    <a16:creationId xmlns:a16="http://schemas.microsoft.com/office/drawing/2014/main" id="{406381A2-6DDE-A746-B73D-CB5240CEEF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89794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Freeform 684">
                                <a:extLst>
                                  <a:ext uri="{FF2B5EF4-FFF2-40B4-BE49-F238E27FC236}">
                                    <a16:creationId xmlns:a16="http://schemas.microsoft.com/office/drawing/2014/main" id="{339838DE-CE11-194F-AB06-17796A7B9EB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92565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Freeform 685">
                                <a:extLst>
                                  <a:ext uri="{FF2B5EF4-FFF2-40B4-BE49-F238E27FC236}">
                                    <a16:creationId xmlns:a16="http://schemas.microsoft.com/office/drawing/2014/main" id="{07EB65B7-48C8-BB4B-A3E3-E0C675203EA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95336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Freeform 686">
                                <a:extLst>
                                  <a:ext uri="{FF2B5EF4-FFF2-40B4-BE49-F238E27FC236}">
                                    <a16:creationId xmlns:a16="http://schemas.microsoft.com/office/drawing/2014/main" id="{EFF44DF6-B785-2044-9551-02D4B93F015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32577" y="98020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7" name="Freeform 687">
                                <a:extLst>
                                  <a:ext uri="{FF2B5EF4-FFF2-40B4-BE49-F238E27FC236}">
                                    <a16:creationId xmlns:a16="http://schemas.microsoft.com/office/drawing/2014/main" id="{EEDF0416-9005-C244-8DC8-D280D67B58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30653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Freeform 688">
                                <a:extLst>
                                  <a:ext uri="{FF2B5EF4-FFF2-40B4-BE49-F238E27FC236}">
                                    <a16:creationId xmlns:a16="http://schemas.microsoft.com/office/drawing/2014/main" id="{D0845EC3-E44E-944C-BA34-D14286E0CEB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27882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Freeform 689">
                                <a:extLst>
                                  <a:ext uri="{FF2B5EF4-FFF2-40B4-BE49-F238E27FC236}">
                                    <a16:creationId xmlns:a16="http://schemas.microsoft.com/office/drawing/2014/main" id="{60DACBED-6789-1941-B6B6-AB3A74265C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25111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Freeform 690">
                                <a:extLst>
                                  <a:ext uri="{FF2B5EF4-FFF2-40B4-BE49-F238E27FC236}">
                                    <a16:creationId xmlns:a16="http://schemas.microsoft.com/office/drawing/2014/main" id="{00B924CB-B481-3B41-BEB3-7134AD32339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22340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Freeform 691">
                                <a:extLst>
                                  <a:ext uri="{FF2B5EF4-FFF2-40B4-BE49-F238E27FC236}">
                                    <a16:creationId xmlns:a16="http://schemas.microsoft.com/office/drawing/2014/main" id="{67F5D170-FB3B-1F4C-B9D5-0D64B2FCA5C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1956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Freeform 692">
                                <a:extLst>
                                  <a:ext uri="{FF2B5EF4-FFF2-40B4-BE49-F238E27FC236}">
                                    <a16:creationId xmlns:a16="http://schemas.microsoft.com/office/drawing/2014/main" id="{56908E86-AF3B-E24C-8100-711884B550F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1688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Freeform 693">
                                <a:extLst>
                                  <a:ext uri="{FF2B5EF4-FFF2-40B4-BE49-F238E27FC236}">
                                    <a16:creationId xmlns:a16="http://schemas.microsoft.com/office/drawing/2014/main" id="{E8A9780C-E640-A741-B673-5D171804A80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1411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Freeform 694">
                                <a:extLst>
                                  <a:ext uri="{FF2B5EF4-FFF2-40B4-BE49-F238E27FC236}">
                                    <a16:creationId xmlns:a16="http://schemas.microsoft.com/office/drawing/2014/main" id="{E469A01F-5A3A-3343-B33A-35E53348611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11343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Freeform 695">
                                <a:extLst>
                                  <a:ext uri="{FF2B5EF4-FFF2-40B4-BE49-F238E27FC236}">
                                    <a16:creationId xmlns:a16="http://schemas.microsoft.com/office/drawing/2014/main" id="{4D869AE5-14A0-E34D-BC71-52CC90C86F4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8572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" name="Freeform 696">
                                <a:extLst>
                                  <a:ext uri="{FF2B5EF4-FFF2-40B4-BE49-F238E27FC236}">
                                    <a16:creationId xmlns:a16="http://schemas.microsoft.com/office/drawing/2014/main" id="{7DA9F34E-134A-8A49-B9F8-F6C018C964C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580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" name="Freeform 697">
                                <a:extLst>
                                  <a:ext uri="{FF2B5EF4-FFF2-40B4-BE49-F238E27FC236}">
                                    <a16:creationId xmlns:a16="http://schemas.microsoft.com/office/drawing/2014/main" id="{12B60BB1-0913-A54A-BEF1-69C7AC26A4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303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8" name="Freeform 698">
                                <a:extLst>
                                  <a:ext uri="{FF2B5EF4-FFF2-40B4-BE49-F238E27FC236}">
                                    <a16:creationId xmlns:a16="http://schemas.microsoft.com/office/drawing/2014/main" id="{A922B37E-DA12-9649-8BF5-156C78CBDFF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259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Freeform 699">
                                <a:extLst>
                                  <a:ext uri="{FF2B5EF4-FFF2-40B4-BE49-F238E27FC236}">
                                    <a16:creationId xmlns:a16="http://schemas.microsoft.com/office/drawing/2014/main" id="{2F49E899-40CA-0F40-A1CB-3882BA4DBB0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33510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Freeform 700">
                                <a:extLst>
                                  <a:ext uri="{FF2B5EF4-FFF2-40B4-BE49-F238E27FC236}">
                                    <a16:creationId xmlns:a16="http://schemas.microsoft.com/office/drawing/2014/main" id="{1840CA39-9D76-5644-A7A6-2A2D6F21B95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36281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Freeform 701">
                                <a:extLst>
                                  <a:ext uri="{FF2B5EF4-FFF2-40B4-BE49-F238E27FC236}">
                                    <a16:creationId xmlns:a16="http://schemas.microsoft.com/office/drawing/2014/main" id="{202E0A0F-8941-BF49-B832-C13DF9DD35C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39139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Freeform 702">
                                <a:extLst>
                                  <a:ext uri="{FF2B5EF4-FFF2-40B4-BE49-F238E27FC236}">
                                    <a16:creationId xmlns:a16="http://schemas.microsoft.com/office/drawing/2014/main" id="{C954DECD-2C7D-8C4A-9874-96F7A03B541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41910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Freeform 703">
                                <a:extLst>
                                  <a:ext uri="{FF2B5EF4-FFF2-40B4-BE49-F238E27FC236}">
                                    <a16:creationId xmlns:a16="http://schemas.microsoft.com/office/drawing/2014/main" id="{73B43C8F-AD88-2A4B-AA3C-DC7475D497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44767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Freeform 704">
                                <a:extLst>
                                  <a:ext uri="{FF2B5EF4-FFF2-40B4-BE49-F238E27FC236}">
                                    <a16:creationId xmlns:a16="http://schemas.microsoft.com/office/drawing/2014/main" id="{D290F5EE-1570-0F4E-A3DC-E349221FDD8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475384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Freeform 705">
                                <a:extLst>
                                  <a:ext uri="{FF2B5EF4-FFF2-40B4-BE49-F238E27FC236}">
                                    <a16:creationId xmlns:a16="http://schemas.microsoft.com/office/drawing/2014/main" id="{D55B30A1-D6B3-AB4D-B135-AACB76243B5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503959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Freeform 706">
                                <a:extLst>
                                  <a:ext uri="{FF2B5EF4-FFF2-40B4-BE49-F238E27FC236}">
                                    <a16:creationId xmlns:a16="http://schemas.microsoft.com/office/drawing/2014/main" id="{558AFAB9-84F7-6A49-B9FD-03B3DF66B2F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53166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7" name="Freeform 707">
                                <a:extLst>
                                  <a:ext uri="{FF2B5EF4-FFF2-40B4-BE49-F238E27FC236}">
                                    <a16:creationId xmlns:a16="http://schemas.microsoft.com/office/drawing/2014/main" id="{CDD7CF40-1BFD-C549-A5BE-9142E4317F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560243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8" name="Freeform 708">
                                <a:extLst>
                                  <a:ext uri="{FF2B5EF4-FFF2-40B4-BE49-F238E27FC236}">
                                    <a16:creationId xmlns:a16="http://schemas.microsoft.com/office/drawing/2014/main" id="{3B457784-9E89-504B-B009-7E7DA709807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58795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7360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9" name="Freeform 709">
                                <a:extLst>
                                  <a:ext uri="{FF2B5EF4-FFF2-40B4-BE49-F238E27FC236}">
                                    <a16:creationId xmlns:a16="http://schemas.microsoft.com/office/drawing/2014/main" id="{220E26CC-D4C5-6546-B1AF-D5B9DB86CD2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61652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0" name="Freeform 710">
                                <a:extLst>
                                  <a:ext uri="{FF2B5EF4-FFF2-40B4-BE49-F238E27FC236}">
                                    <a16:creationId xmlns:a16="http://schemas.microsoft.com/office/drawing/2014/main" id="{205399D8-0264-8A49-9964-60A2597BF2E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645102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1" name="Freeform 711">
                                <a:extLst>
                                  <a:ext uri="{FF2B5EF4-FFF2-40B4-BE49-F238E27FC236}">
                                    <a16:creationId xmlns:a16="http://schemas.microsoft.com/office/drawing/2014/main" id="{D2BB987A-DA82-8E45-B067-CAFDDD10AD8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67281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2" name="Freeform 712">
                                <a:extLst>
                                  <a:ext uri="{FF2B5EF4-FFF2-40B4-BE49-F238E27FC236}">
                                    <a16:creationId xmlns:a16="http://schemas.microsoft.com/office/drawing/2014/main" id="{A14F965C-6596-1649-AD57-A44DD0302AA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701387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3" name="Freeform 713">
                                <a:extLst>
                                  <a:ext uri="{FF2B5EF4-FFF2-40B4-BE49-F238E27FC236}">
                                    <a16:creationId xmlns:a16="http://schemas.microsoft.com/office/drawing/2014/main" id="{EB04EB7E-ED5F-7E4C-9B82-E6C2933281B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729096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4" name="Freeform 714">
                                <a:extLst>
                                  <a:ext uri="{FF2B5EF4-FFF2-40B4-BE49-F238E27FC236}">
                                    <a16:creationId xmlns:a16="http://schemas.microsoft.com/office/drawing/2014/main" id="{D22962E2-96EC-7440-B6E1-B28E4CF620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757671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5" name="Freeform 715">
                                <a:extLst>
                                  <a:ext uri="{FF2B5EF4-FFF2-40B4-BE49-F238E27FC236}">
                                    <a16:creationId xmlns:a16="http://schemas.microsoft.com/office/drawing/2014/main" id="{E0E286E2-ACE7-6C41-814A-C2198F46CF3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785380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" name="Freeform 716">
                                <a:extLst>
                                  <a:ext uri="{FF2B5EF4-FFF2-40B4-BE49-F238E27FC236}">
                                    <a16:creationId xmlns:a16="http://schemas.microsoft.com/office/drawing/2014/main" id="{ED5DFF06-3E1F-4B45-B918-949A344E84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813955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1690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" name="Freeform 717">
                                <a:extLst>
                                  <a:ext uri="{FF2B5EF4-FFF2-40B4-BE49-F238E27FC236}">
                                    <a16:creationId xmlns:a16="http://schemas.microsoft.com/office/drawing/2014/main" id="{D5A1FBCF-3C70-D840-8BFE-B945934536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3849" y="846578"/>
                                  <a:ext cx="34636" cy="34636"/>
                                </a:xfrm>
                                <a:custGeom>
                                  <a:avLst/>
                                  <a:gdLst>
                                    <a:gd name="connsiteX0" fmla="*/ 30740 w 34636"/>
                                    <a:gd name="connsiteY0" fmla="*/ 18617 h 34636"/>
                                    <a:gd name="connsiteX1" fmla="*/ 18617 w 34636"/>
                                    <a:gd name="connsiteY1" fmla="*/ 30740 h 34636"/>
                                    <a:gd name="connsiteX2" fmla="*/ 6494 w 34636"/>
                                    <a:gd name="connsiteY2" fmla="*/ 18617 h 34636"/>
                                    <a:gd name="connsiteX3" fmla="*/ 18617 w 34636"/>
                                    <a:gd name="connsiteY3" fmla="*/ 6494 h 34636"/>
                                    <a:gd name="connsiteX4" fmla="*/ 30740 w 34636"/>
                                    <a:gd name="connsiteY4" fmla="*/ 18617 h 34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4636" h="34636">
                                      <a:moveTo>
                                        <a:pt x="30740" y="18617"/>
                                      </a:moveTo>
                                      <a:cubicBezTo>
                                        <a:pt x="30740" y="25544"/>
                                        <a:pt x="25544" y="30740"/>
                                        <a:pt x="18617" y="30740"/>
                                      </a:cubicBezTo>
                                      <a:cubicBezTo>
                                        <a:pt x="11690" y="30740"/>
                                        <a:pt x="6494" y="25544"/>
                                        <a:pt x="6494" y="18617"/>
                                      </a:cubicBezTo>
                                      <a:cubicBezTo>
                                        <a:pt x="6494" y="11690"/>
                                        <a:pt x="11690" y="6494"/>
                                        <a:pt x="18617" y="6494"/>
                                      </a:cubicBezTo>
                                      <a:cubicBezTo>
                                        <a:pt x="25544" y="6494"/>
                                        <a:pt x="30740" y="12556"/>
                                        <a:pt x="30740" y="18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" name="Freeform 718">
                                <a:extLst>
                                  <a:ext uri="{FF2B5EF4-FFF2-40B4-BE49-F238E27FC236}">
                                    <a16:creationId xmlns:a16="http://schemas.microsoft.com/office/drawing/2014/main" id="{A1260E39-C5B1-134E-A5D8-6CCCA8E44B8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542" y="152952"/>
                                  <a:ext cx="199159" cy="173182"/>
                                </a:xfrm>
                                <a:custGeom>
                                  <a:avLst/>
                                  <a:gdLst>
                                    <a:gd name="connsiteX0" fmla="*/ 164935 w 199159"/>
                                    <a:gd name="connsiteY0" fmla="*/ 5942 h 173181"/>
                                    <a:gd name="connsiteX1" fmla="*/ 100858 w 199159"/>
                                    <a:gd name="connsiteY1" fmla="*/ 56165 h 173181"/>
                                    <a:gd name="connsiteX2" fmla="*/ 100858 w 199159"/>
                                    <a:gd name="connsiteY2" fmla="*/ 56165 h 173181"/>
                                    <a:gd name="connsiteX3" fmla="*/ 36781 w 199159"/>
                                    <a:gd name="connsiteY3" fmla="*/ 6808 h 173181"/>
                                    <a:gd name="connsiteX4" fmla="*/ 100858 w 199159"/>
                                    <a:gd name="connsiteY4" fmla="*/ 173063 h 173181"/>
                                    <a:gd name="connsiteX5" fmla="*/ 100858 w 199159"/>
                                    <a:gd name="connsiteY5" fmla="*/ 173063 h 173181"/>
                                    <a:gd name="connsiteX6" fmla="*/ 164935 w 199159"/>
                                    <a:gd name="connsiteY6" fmla="*/ 5942 h 17318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9159" h="173181">
                                      <a:moveTo>
                                        <a:pt x="164935" y="5942"/>
                                      </a:moveTo>
                                      <a:cubicBezTo>
                                        <a:pt x="121640" y="4211"/>
                                        <a:pt x="100858" y="56165"/>
                                        <a:pt x="100858" y="56165"/>
                                      </a:cubicBezTo>
                                      <a:lnTo>
                                        <a:pt x="100858" y="56165"/>
                                      </a:lnTo>
                                      <a:cubicBezTo>
                                        <a:pt x="99992" y="54433"/>
                                        <a:pt x="79210" y="4211"/>
                                        <a:pt x="36781" y="6808"/>
                                      </a:cubicBezTo>
                                      <a:cubicBezTo>
                                        <a:pt x="-6515" y="8540"/>
                                        <a:pt x="-19503" y="119377"/>
                                        <a:pt x="100858" y="173063"/>
                                      </a:cubicBezTo>
                                      <a:lnTo>
                                        <a:pt x="100858" y="173063"/>
                                      </a:lnTo>
                                      <a:cubicBezTo>
                                        <a:pt x="221220" y="118511"/>
                                        <a:pt x="209097" y="7674"/>
                                        <a:pt x="164935" y="59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9" name="Freeform 719">
                                <a:extLst>
                                  <a:ext uri="{FF2B5EF4-FFF2-40B4-BE49-F238E27FC236}">
                                    <a16:creationId xmlns:a16="http://schemas.microsoft.com/office/drawing/2014/main" id="{8051F0F8-5284-AE4E-9AE2-AA6409A0FDF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63277" y="199610"/>
                                  <a:ext cx="355023" cy="311727"/>
                                </a:xfrm>
                                <a:custGeom>
                                  <a:avLst/>
                                  <a:gdLst>
                                    <a:gd name="connsiteX0" fmla="*/ 297837 w 355022"/>
                                    <a:gd name="connsiteY0" fmla="*/ 6043 h 311727"/>
                                    <a:gd name="connsiteX1" fmla="*/ 180073 w 355022"/>
                                    <a:gd name="connsiteY1" fmla="*/ 96964 h 311727"/>
                                    <a:gd name="connsiteX2" fmla="*/ 180073 w 355022"/>
                                    <a:gd name="connsiteY2" fmla="*/ 96964 h 311727"/>
                                    <a:gd name="connsiteX3" fmla="*/ 62309 w 355022"/>
                                    <a:gd name="connsiteY3" fmla="*/ 6043 h 311727"/>
                                    <a:gd name="connsiteX4" fmla="*/ 180073 w 355022"/>
                                    <a:gd name="connsiteY4" fmla="*/ 309977 h 311727"/>
                                    <a:gd name="connsiteX5" fmla="*/ 180073 w 355022"/>
                                    <a:gd name="connsiteY5" fmla="*/ 309112 h 311727"/>
                                    <a:gd name="connsiteX6" fmla="*/ 297837 w 355022"/>
                                    <a:gd name="connsiteY6" fmla="*/ 6043 h 311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55022" h="311727">
                                      <a:moveTo>
                                        <a:pt x="297837" y="6043"/>
                                      </a:moveTo>
                                      <a:cubicBezTo>
                                        <a:pt x="218173" y="1714"/>
                                        <a:pt x="180073" y="96964"/>
                                        <a:pt x="180073" y="96964"/>
                                      </a:cubicBezTo>
                                      <a:lnTo>
                                        <a:pt x="180073" y="96964"/>
                                      </a:lnTo>
                                      <a:cubicBezTo>
                                        <a:pt x="179207" y="93500"/>
                                        <a:pt x="141107" y="2580"/>
                                        <a:pt x="62309" y="6043"/>
                                      </a:cubicBezTo>
                                      <a:cubicBezTo>
                                        <a:pt x="-17354" y="9507"/>
                                        <a:pt x="-39868" y="211264"/>
                                        <a:pt x="180073" y="309977"/>
                                      </a:cubicBezTo>
                                      <a:lnTo>
                                        <a:pt x="180073" y="309112"/>
                                      </a:lnTo>
                                      <a:cubicBezTo>
                                        <a:pt x="400014" y="211264"/>
                                        <a:pt x="377500" y="9507"/>
                                        <a:pt x="297837" y="60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0" name="Freeform 720">
                                <a:extLst>
                                  <a:ext uri="{FF2B5EF4-FFF2-40B4-BE49-F238E27FC236}">
                                    <a16:creationId xmlns:a16="http://schemas.microsoft.com/office/drawing/2014/main" id="{F196BE6A-26A7-4345-964F-3E9F1A72119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32425" y="173675"/>
                                  <a:ext cx="329045" cy="285750"/>
                                </a:xfrm>
                                <a:custGeom>
                                  <a:avLst/>
                                  <a:gdLst>
                                    <a:gd name="connsiteX0" fmla="*/ 272229 w 329045"/>
                                    <a:gd name="connsiteY0" fmla="*/ 6001 h 285750"/>
                                    <a:gd name="connsiteX1" fmla="*/ 164857 w 329045"/>
                                    <a:gd name="connsiteY1" fmla="*/ 89129 h 285750"/>
                                    <a:gd name="connsiteX2" fmla="*/ 164857 w 329045"/>
                                    <a:gd name="connsiteY2" fmla="*/ 89129 h 285750"/>
                                    <a:gd name="connsiteX3" fmla="*/ 57484 w 329045"/>
                                    <a:gd name="connsiteY3" fmla="*/ 6001 h 285750"/>
                                    <a:gd name="connsiteX4" fmla="*/ 164857 w 329045"/>
                                    <a:gd name="connsiteY4" fmla="*/ 283092 h 285750"/>
                                    <a:gd name="connsiteX5" fmla="*/ 164857 w 329045"/>
                                    <a:gd name="connsiteY5" fmla="*/ 282226 h 285750"/>
                                    <a:gd name="connsiteX6" fmla="*/ 272229 w 329045"/>
                                    <a:gd name="connsiteY6" fmla="*/ 6001 h 2857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29045" h="285750">
                                      <a:moveTo>
                                        <a:pt x="272229" y="6001"/>
                                      </a:moveTo>
                                      <a:cubicBezTo>
                                        <a:pt x="199493" y="2538"/>
                                        <a:pt x="164857" y="89129"/>
                                        <a:pt x="164857" y="89129"/>
                                      </a:cubicBezTo>
                                      <a:lnTo>
                                        <a:pt x="164857" y="89129"/>
                                      </a:lnTo>
                                      <a:cubicBezTo>
                                        <a:pt x="163991" y="86531"/>
                                        <a:pt x="129354" y="3404"/>
                                        <a:pt x="57484" y="6001"/>
                                      </a:cubicBezTo>
                                      <a:cubicBezTo>
                                        <a:pt x="-15253" y="9465"/>
                                        <a:pt x="-36034" y="193038"/>
                                        <a:pt x="164857" y="283092"/>
                                      </a:cubicBezTo>
                                      <a:lnTo>
                                        <a:pt x="164857" y="282226"/>
                                      </a:lnTo>
                                      <a:cubicBezTo>
                                        <a:pt x="365747" y="192172"/>
                                        <a:pt x="344966" y="9465"/>
                                        <a:pt x="272229" y="600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2" name="Freeform 722">
                                <a:extLst>
                                  <a:ext uri="{FF2B5EF4-FFF2-40B4-BE49-F238E27FC236}">
                                    <a16:creationId xmlns:a16="http://schemas.microsoft.com/office/drawing/2014/main" id="{5BA5E559-C515-8E4C-9CB2-FFAB2BC5DDC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54877" y="1277712"/>
                                  <a:ext cx="346364" cy="303068"/>
                                </a:xfrm>
                                <a:custGeom>
                                  <a:avLst/>
                                  <a:gdLst>
                                    <a:gd name="connsiteX0" fmla="*/ 289634 w 346363"/>
                                    <a:gd name="connsiteY0" fmla="*/ 5998 h 303068"/>
                                    <a:gd name="connsiteX1" fmla="*/ 175334 w 346363"/>
                                    <a:gd name="connsiteY1" fmla="*/ 95187 h 303068"/>
                                    <a:gd name="connsiteX2" fmla="*/ 175334 w 346363"/>
                                    <a:gd name="connsiteY2" fmla="*/ 95187 h 303068"/>
                                    <a:gd name="connsiteX3" fmla="*/ 61034 w 346363"/>
                                    <a:gd name="connsiteY3" fmla="*/ 5998 h 303068"/>
                                    <a:gd name="connsiteX4" fmla="*/ 175334 w 346363"/>
                                    <a:gd name="connsiteY4" fmla="*/ 303871 h 303068"/>
                                    <a:gd name="connsiteX5" fmla="*/ 175334 w 346363"/>
                                    <a:gd name="connsiteY5" fmla="*/ 303005 h 303068"/>
                                    <a:gd name="connsiteX6" fmla="*/ 289634 w 346363"/>
                                    <a:gd name="connsiteY6" fmla="*/ 5998 h 3030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46363" h="303068">
                                      <a:moveTo>
                                        <a:pt x="289634" y="5998"/>
                                      </a:moveTo>
                                      <a:cubicBezTo>
                                        <a:pt x="211702" y="2535"/>
                                        <a:pt x="175334" y="95187"/>
                                        <a:pt x="175334" y="95187"/>
                                      </a:cubicBezTo>
                                      <a:lnTo>
                                        <a:pt x="175334" y="95187"/>
                                      </a:lnTo>
                                      <a:cubicBezTo>
                                        <a:pt x="174468" y="91723"/>
                                        <a:pt x="137234" y="2535"/>
                                        <a:pt x="61034" y="5998"/>
                                      </a:cubicBezTo>
                                      <a:cubicBezTo>
                                        <a:pt x="-16898" y="9462"/>
                                        <a:pt x="-38545" y="206889"/>
                                        <a:pt x="175334" y="303871"/>
                                      </a:cubicBezTo>
                                      <a:lnTo>
                                        <a:pt x="175334" y="303005"/>
                                      </a:lnTo>
                                      <a:cubicBezTo>
                                        <a:pt x="389214" y="206889"/>
                                        <a:pt x="366700" y="10328"/>
                                        <a:pt x="289634" y="59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3" name="Freeform 723">
                                <a:extLst>
                                  <a:ext uri="{FF2B5EF4-FFF2-40B4-BE49-F238E27FC236}">
                                    <a16:creationId xmlns:a16="http://schemas.microsoft.com/office/drawing/2014/main" id="{25D06821-3568-BD49-9C35-B92BC206606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55502" y="907118"/>
                                  <a:ext cx="233795" cy="199159"/>
                                </a:xfrm>
                                <a:custGeom>
                                  <a:avLst/>
                                  <a:gdLst>
                                    <a:gd name="connsiteX0" fmla="*/ 192843 w 233795"/>
                                    <a:gd name="connsiteY0" fmla="*/ 5984 h 199159"/>
                                    <a:gd name="connsiteX1" fmla="*/ 117509 w 233795"/>
                                    <a:gd name="connsiteY1" fmla="*/ 63999 h 199159"/>
                                    <a:gd name="connsiteX2" fmla="*/ 117509 w 233795"/>
                                    <a:gd name="connsiteY2" fmla="*/ 63999 h 199159"/>
                                    <a:gd name="connsiteX3" fmla="*/ 42175 w 233795"/>
                                    <a:gd name="connsiteY3" fmla="*/ 5984 h 199159"/>
                                    <a:gd name="connsiteX4" fmla="*/ 117509 w 233795"/>
                                    <a:gd name="connsiteY4" fmla="*/ 199947 h 199159"/>
                                    <a:gd name="connsiteX5" fmla="*/ 117509 w 233795"/>
                                    <a:gd name="connsiteY5" fmla="*/ 199947 h 199159"/>
                                    <a:gd name="connsiteX6" fmla="*/ 192843 w 233795"/>
                                    <a:gd name="connsiteY6" fmla="*/ 5984 h 1991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3795" h="199159">
                                      <a:moveTo>
                                        <a:pt x="192843" y="5984"/>
                                      </a:moveTo>
                                      <a:cubicBezTo>
                                        <a:pt x="141755" y="3386"/>
                                        <a:pt x="117509" y="63999"/>
                                        <a:pt x="117509" y="63999"/>
                                      </a:cubicBezTo>
                                      <a:lnTo>
                                        <a:pt x="117509" y="63999"/>
                                      </a:lnTo>
                                      <a:cubicBezTo>
                                        <a:pt x="116643" y="62268"/>
                                        <a:pt x="92398" y="3386"/>
                                        <a:pt x="42175" y="5984"/>
                                      </a:cubicBezTo>
                                      <a:cubicBezTo>
                                        <a:pt x="-8914" y="8581"/>
                                        <a:pt x="-23634" y="136736"/>
                                        <a:pt x="117509" y="199947"/>
                                      </a:cubicBezTo>
                                      <a:lnTo>
                                        <a:pt x="117509" y="199947"/>
                                      </a:lnTo>
                                      <a:cubicBezTo>
                                        <a:pt x="258652" y="136736"/>
                                        <a:pt x="243932" y="7715"/>
                                        <a:pt x="192843" y="59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4" name="Freeform 724">
                                <a:extLst>
                                  <a:ext uri="{FF2B5EF4-FFF2-40B4-BE49-F238E27FC236}">
                                    <a16:creationId xmlns:a16="http://schemas.microsoft.com/office/drawing/2014/main" id="{C50C8529-C399-0B44-BAF2-8E32178F77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87782" y="746044"/>
                                  <a:ext cx="346364" cy="303068"/>
                                </a:xfrm>
                                <a:custGeom>
                                  <a:avLst/>
                                  <a:gdLst>
                                    <a:gd name="connsiteX0" fmla="*/ 291566 w 346363"/>
                                    <a:gd name="connsiteY0" fmla="*/ 5998 h 303068"/>
                                    <a:gd name="connsiteX1" fmla="*/ 176401 w 346363"/>
                                    <a:gd name="connsiteY1" fmla="*/ 95187 h 303068"/>
                                    <a:gd name="connsiteX2" fmla="*/ 176401 w 346363"/>
                                    <a:gd name="connsiteY2" fmla="*/ 95187 h 303068"/>
                                    <a:gd name="connsiteX3" fmla="*/ 61234 w 346363"/>
                                    <a:gd name="connsiteY3" fmla="*/ 5998 h 303068"/>
                                    <a:gd name="connsiteX4" fmla="*/ 176401 w 346363"/>
                                    <a:gd name="connsiteY4" fmla="*/ 303871 h 303068"/>
                                    <a:gd name="connsiteX5" fmla="*/ 176401 w 346363"/>
                                    <a:gd name="connsiteY5" fmla="*/ 303871 h 303068"/>
                                    <a:gd name="connsiteX6" fmla="*/ 291566 w 346363"/>
                                    <a:gd name="connsiteY6" fmla="*/ 5998 h 3030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46363" h="303068">
                                      <a:moveTo>
                                        <a:pt x="291566" y="5998"/>
                                      </a:moveTo>
                                      <a:cubicBezTo>
                                        <a:pt x="213635" y="2535"/>
                                        <a:pt x="176401" y="95187"/>
                                        <a:pt x="176401" y="95187"/>
                                      </a:cubicBezTo>
                                      <a:lnTo>
                                        <a:pt x="176401" y="95187"/>
                                      </a:lnTo>
                                      <a:cubicBezTo>
                                        <a:pt x="175535" y="91723"/>
                                        <a:pt x="138301" y="2535"/>
                                        <a:pt x="61234" y="5998"/>
                                      </a:cubicBezTo>
                                      <a:cubicBezTo>
                                        <a:pt x="-16697" y="9462"/>
                                        <a:pt x="-39211" y="206889"/>
                                        <a:pt x="176401" y="303871"/>
                                      </a:cubicBezTo>
                                      <a:lnTo>
                                        <a:pt x="176401" y="303871"/>
                                      </a:lnTo>
                                      <a:cubicBezTo>
                                        <a:pt x="392012" y="206889"/>
                                        <a:pt x="369498" y="10328"/>
                                        <a:pt x="291566" y="59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5" name="Freeform 725">
                                <a:extLst>
                                  <a:ext uri="{FF2B5EF4-FFF2-40B4-BE49-F238E27FC236}">
                                    <a16:creationId xmlns:a16="http://schemas.microsoft.com/office/drawing/2014/main" id="{57D2E751-E0A1-1747-BAE2-30467CA687B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50352" y="843026"/>
                                  <a:ext cx="346364" cy="303068"/>
                                </a:xfrm>
                                <a:custGeom>
                                  <a:avLst/>
                                  <a:gdLst>
                                    <a:gd name="connsiteX0" fmla="*/ 291566 w 346363"/>
                                    <a:gd name="connsiteY0" fmla="*/ 5998 h 303068"/>
                                    <a:gd name="connsiteX1" fmla="*/ 176400 w 346363"/>
                                    <a:gd name="connsiteY1" fmla="*/ 95187 h 303068"/>
                                    <a:gd name="connsiteX2" fmla="*/ 176400 w 346363"/>
                                    <a:gd name="connsiteY2" fmla="*/ 95187 h 303068"/>
                                    <a:gd name="connsiteX3" fmla="*/ 61235 w 346363"/>
                                    <a:gd name="connsiteY3" fmla="*/ 5998 h 303068"/>
                                    <a:gd name="connsiteX4" fmla="*/ 176400 w 346363"/>
                                    <a:gd name="connsiteY4" fmla="*/ 303871 h 303068"/>
                                    <a:gd name="connsiteX5" fmla="*/ 176400 w 346363"/>
                                    <a:gd name="connsiteY5" fmla="*/ 303005 h 303068"/>
                                    <a:gd name="connsiteX6" fmla="*/ 291566 w 346363"/>
                                    <a:gd name="connsiteY6" fmla="*/ 5998 h 3030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46363" h="303068">
                                      <a:moveTo>
                                        <a:pt x="291566" y="5998"/>
                                      </a:moveTo>
                                      <a:cubicBezTo>
                                        <a:pt x="213634" y="2535"/>
                                        <a:pt x="176400" y="95187"/>
                                        <a:pt x="176400" y="95187"/>
                                      </a:cubicBezTo>
                                      <a:lnTo>
                                        <a:pt x="176400" y="95187"/>
                                      </a:lnTo>
                                      <a:cubicBezTo>
                                        <a:pt x="175534" y="91723"/>
                                        <a:pt x="138300" y="2535"/>
                                        <a:pt x="61235" y="5998"/>
                                      </a:cubicBezTo>
                                      <a:cubicBezTo>
                                        <a:pt x="-16697" y="9462"/>
                                        <a:pt x="-39211" y="206889"/>
                                        <a:pt x="176400" y="303871"/>
                                      </a:cubicBezTo>
                                      <a:lnTo>
                                        <a:pt x="176400" y="303005"/>
                                      </a:lnTo>
                                      <a:cubicBezTo>
                                        <a:pt x="392012" y="206889"/>
                                        <a:pt x="369498" y="9462"/>
                                        <a:pt x="291566" y="59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6" name="Freeform 726">
                                <a:extLst>
                                  <a:ext uri="{FF2B5EF4-FFF2-40B4-BE49-F238E27FC236}">
                                    <a16:creationId xmlns:a16="http://schemas.microsoft.com/office/drawing/2014/main" id="{CC96C8B9-76DF-3348-A827-38DD1EF78EF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31673" y="476746"/>
                                  <a:ext cx="346364" cy="303068"/>
                                </a:xfrm>
                                <a:custGeom>
                                  <a:avLst/>
                                  <a:gdLst>
                                    <a:gd name="connsiteX0" fmla="*/ 291566 w 346363"/>
                                    <a:gd name="connsiteY0" fmla="*/ 5998 h 303068"/>
                                    <a:gd name="connsiteX1" fmla="*/ 176400 w 346363"/>
                                    <a:gd name="connsiteY1" fmla="*/ 95187 h 303068"/>
                                    <a:gd name="connsiteX2" fmla="*/ 176400 w 346363"/>
                                    <a:gd name="connsiteY2" fmla="*/ 95187 h 303068"/>
                                    <a:gd name="connsiteX3" fmla="*/ 61235 w 346363"/>
                                    <a:gd name="connsiteY3" fmla="*/ 5998 h 303068"/>
                                    <a:gd name="connsiteX4" fmla="*/ 176400 w 346363"/>
                                    <a:gd name="connsiteY4" fmla="*/ 303871 h 303068"/>
                                    <a:gd name="connsiteX5" fmla="*/ 176400 w 346363"/>
                                    <a:gd name="connsiteY5" fmla="*/ 303005 h 303068"/>
                                    <a:gd name="connsiteX6" fmla="*/ 291566 w 346363"/>
                                    <a:gd name="connsiteY6" fmla="*/ 5998 h 3030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46363" h="303068">
                                      <a:moveTo>
                                        <a:pt x="291566" y="5998"/>
                                      </a:moveTo>
                                      <a:cubicBezTo>
                                        <a:pt x="213635" y="2535"/>
                                        <a:pt x="176400" y="95187"/>
                                        <a:pt x="176400" y="95187"/>
                                      </a:cubicBezTo>
                                      <a:lnTo>
                                        <a:pt x="176400" y="95187"/>
                                      </a:lnTo>
                                      <a:cubicBezTo>
                                        <a:pt x="175535" y="91723"/>
                                        <a:pt x="138300" y="2535"/>
                                        <a:pt x="61235" y="5998"/>
                                      </a:cubicBezTo>
                                      <a:cubicBezTo>
                                        <a:pt x="-16697" y="9462"/>
                                        <a:pt x="-39211" y="206889"/>
                                        <a:pt x="176400" y="303871"/>
                                      </a:cubicBezTo>
                                      <a:lnTo>
                                        <a:pt x="176400" y="303005"/>
                                      </a:lnTo>
                                      <a:cubicBezTo>
                                        <a:pt x="392012" y="206889"/>
                                        <a:pt x="369498" y="10328"/>
                                        <a:pt x="291566" y="59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Freeform 727">
                                <a:extLst>
                                  <a:ext uri="{FF2B5EF4-FFF2-40B4-BE49-F238E27FC236}">
                                    <a16:creationId xmlns:a16="http://schemas.microsoft.com/office/drawing/2014/main" id="{5EBBA525-5FCB-0F4B-8C0B-43E7FD9B860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85072" y="746100"/>
                                  <a:ext cx="199159" cy="173182"/>
                                </a:xfrm>
                                <a:custGeom>
                                  <a:avLst/>
                                  <a:gdLst>
                                    <a:gd name="connsiteX0" fmla="*/ 164935 w 199159"/>
                                    <a:gd name="connsiteY0" fmla="*/ 5942 h 173181"/>
                                    <a:gd name="connsiteX1" fmla="*/ 100858 w 199159"/>
                                    <a:gd name="connsiteY1" fmla="*/ 56165 h 173181"/>
                                    <a:gd name="connsiteX2" fmla="*/ 100858 w 199159"/>
                                    <a:gd name="connsiteY2" fmla="*/ 56165 h 173181"/>
                                    <a:gd name="connsiteX3" fmla="*/ 36781 w 199159"/>
                                    <a:gd name="connsiteY3" fmla="*/ 6808 h 173181"/>
                                    <a:gd name="connsiteX4" fmla="*/ 100858 w 199159"/>
                                    <a:gd name="connsiteY4" fmla="*/ 173063 h 173181"/>
                                    <a:gd name="connsiteX5" fmla="*/ 100858 w 199159"/>
                                    <a:gd name="connsiteY5" fmla="*/ 173063 h 173181"/>
                                    <a:gd name="connsiteX6" fmla="*/ 164935 w 199159"/>
                                    <a:gd name="connsiteY6" fmla="*/ 5942 h 17318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9159" h="173181">
                                      <a:moveTo>
                                        <a:pt x="164935" y="5942"/>
                                      </a:moveTo>
                                      <a:cubicBezTo>
                                        <a:pt x="121640" y="4211"/>
                                        <a:pt x="100858" y="56165"/>
                                        <a:pt x="100858" y="56165"/>
                                      </a:cubicBezTo>
                                      <a:lnTo>
                                        <a:pt x="100858" y="56165"/>
                                      </a:lnTo>
                                      <a:cubicBezTo>
                                        <a:pt x="99992" y="54433"/>
                                        <a:pt x="79210" y="4211"/>
                                        <a:pt x="36781" y="6808"/>
                                      </a:cubicBezTo>
                                      <a:cubicBezTo>
                                        <a:pt x="-6515" y="8540"/>
                                        <a:pt x="-19503" y="119376"/>
                                        <a:pt x="100858" y="173063"/>
                                      </a:cubicBezTo>
                                      <a:lnTo>
                                        <a:pt x="100858" y="173063"/>
                                      </a:lnTo>
                                      <a:cubicBezTo>
                                        <a:pt x="221219" y="118511"/>
                                        <a:pt x="208231" y="8540"/>
                                        <a:pt x="164935" y="59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8" name="Freeform 728">
                                <a:extLst>
                                  <a:ext uri="{FF2B5EF4-FFF2-40B4-BE49-F238E27FC236}">
                                    <a16:creationId xmlns:a16="http://schemas.microsoft.com/office/drawing/2014/main" id="{6F185BF7-C765-8C4F-8724-787A9C3D8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951059" y="199610"/>
                                  <a:ext cx="355023" cy="311727"/>
                                </a:xfrm>
                                <a:custGeom>
                                  <a:avLst/>
                                  <a:gdLst>
                                    <a:gd name="connsiteX0" fmla="*/ 297837 w 355022"/>
                                    <a:gd name="connsiteY0" fmla="*/ 6043 h 311727"/>
                                    <a:gd name="connsiteX1" fmla="*/ 180073 w 355022"/>
                                    <a:gd name="connsiteY1" fmla="*/ 96964 h 311727"/>
                                    <a:gd name="connsiteX2" fmla="*/ 180073 w 355022"/>
                                    <a:gd name="connsiteY2" fmla="*/ 96964 h 311727"/>
                                    <a:gd name="connsiteX3" fmla="*/ 62310 w 355022"/>
                                    <a:gd name="connsiteY3" fmla="*/ 6043 h 311727"/>
                                    <a:gd name="connsiteX4" fmla="*/ 180073 w 355022"/>
                                    <a:gd name="connsiteY4" fmla="*/ 309977 h 311727"/>
                                    <a:gd name="connsiteX5" fmla="*/ 180073 w 355022"/>
                                    <a:gd name="connsiteY5" fmla="*/ 309112 h 311727"/>
                                    <a:gd name="connsiteX6" fmla="*/ 297837 w 355022"/>
                                    <a:gd name="connsiteY6" fmla="*/ 6043 h 311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55022" h="311727">
                                      <a:moveTo>
                                        <a:pt x="297837" y="6043"/>
                                      </a:moveTo>
                                      <a:cubicBezTo>
                                        <a:pt x="218173" y="1714"/>
                                        <a:pt x="180073" y="96964"/>
                                        <a:pt x="180073" y="96964"/>
                                      </a:cubicBezTo>
                                      <a:lnTo>
                                        <a:pt x="180073" y="96964"/>
                                      </a:lnTo>
                                      <a:cubicBezTo>
                                        <a:pt x="179207" y="93500"/>
                                        <a:pt x="141108" y="2580"/>
                                        <a:pt x="62310" y="6043"/>
                                      </a:cubicBezTo>
                                      <a:cubicBezTo>
                                        <a:pt x="-17354" y="9507"/>
                                        <a:pt x="-39868" y="211264"/>
                                        <a:pt x="180073" y="309977"/>
                                      </a:cubicBezTo>
                                      <a:lnTo>
                                        <a:pt x="180073" y="309112"/>
                                      </a:lnTo>
                                      <a:cubicBezTo>
                                        <a:pt x="400014" y="211264"/>
                                        <a:pt x="377501" y="9507"/>
                                        <a:pt x="297837" y="60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9" name="Freeform 729">
                                <a:extLst>
                                  <a:ext uri="{FF2B5EF4-FFF2-40B4-BE49-F238E27FC236}">
                                    <a16:creationId xmlns:a16="http://schemas.microsoft.com/office/drawing/2014/main" id="{05641BD5-B745-3742-B9F3-A2EAA4F2C66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42459" y="1277712"/>
                                  <a:ext cx="346364" cy="303068"/>
                                </a:xfrm>
                                <a:custGeom>
                                  <a:avLst/>
                                  <a:gdLst>
                                    <a:gd name="connsiteX0" fmla="*/ 291566 w 346363"/>
                                    <a:gd name="connsiteY0" fmla="*/ 5998 h 303068"/>
                                    <a:gd name="connsiteX1" fmla="*/ 176400 w 346363"/>
                                    <a:gd name="connsiteY1" fmla="*/ 95187 h 303068"/>
                                    <a:gd name="connsiteX2" fmla="*/ 176400 w 346363"/>
                                    <a:gd name="connsiteY2" fmla="*/ 95187 h 303068"/>
                                    <a:gd name="connsiteX3" fmla="*/ 61235 w 346363"/>
                                    <a:gd name="connsiteY3" fmla="*/ 5998 h 303068"/>
                                    <a:gd name="connsiteX4" fmla="*/ 176400 w 346363"/>
                                    <a:gd name="connsiteY4" fmla="*/ 303871 h 303068"/>
                                    <a:gd name="connsiteX5" fmla="*/ 176400 w 346363"/>
                                    <a:gd name="connsiteY5" fmla="*/ 303005 h 303068"/>
                                    <a:gd name="connsiteX6" fmla="*/ 291566 w 346363"/>
                                    <a:gd name="connsiteY6" fmla="*/ 5998 h 3030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46363" h="303068">
                                      <a:moveTo>
                                        <a:pt x="291566" y="5998"/>
                                      </a:moveTo>
                                      <a:cubicBezTo>
                                        <a:pt x="213635" y="2535"/>
                                        <a:pt x="176400" y="95187"/>
                                        <a:pt x="176400" y="95187"/>
                                      </a:cubicBezTo>
                                      <a:lnTo>
                                        <a:pt x="176400" y="95187"/>
                                      </a:lnTo>
                                      <a:cubicBezTo>
                                        <a:pt x="175534" y="91723"/>
                                        <a:pt x="138300" y="2535"/>
                                        <a:pt x="61235" y="5998"/>
                                      </a:cubicBezTo>
                                      <a:cubicBezTo>
                                        <a:pt x="-16697" y="9462"/>
                                        <a:pt x="-39211" y="206889"/>
                                        <a:pt x="176400" y="303871"/>
                                      </a:cubicBezTo>
                                      <a:lnTo>
                                        <a:pt x="176400" y="303005"/>
                                      </a:lnTo>
                                      <a:cubicBezTo>
                                        <a:pt x="392012" y="206889"/>
                                        <a:pt x="369498" y="10328"/>
                                        <a:pt x="291566" y="59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0" name="Freeform 730">
                                <a:extLst>
                                  <a:ext uri="{FF2B5EF4-FFF2-40B4-BE49-F238E27FC236}">
                                    <a16:creationId xmlns:a16="http://schemas.microsoft.com/office/drawing/2014/main" id="{48DE4C38-1A70-A742-A4D3-749C33BB802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8978" y="615347"/>
                                  <a:ext cx="199159" cy="173182"/>
                                </a:xfrm>
                                <a:custGeom>
                                  <a:avLst/>
                                  <a:gdLst>
                                    <a:gd name="connsiteX0" fmla="*/ 164935 w 199159"/>
                                    <a:gd name="connsiteY0" fmla="*/ 5942 h 173181"/>
                                    <a:gd name="connsiteX1" fmla="*/ 100858 w 199159"/>
                                    <a:gd name="connsiteY1" fmla="*/ 56165 h 173181"/>
                                    <a:gd name="connsiteX2" fmla="*/ 100858 w 199159"/>
                                    <a:gd name="connsiteY2" fmla="*/ 56165 h 173181"/>
                                    <a:gd name="connsiteX3" fmla="*/ 36781 w 199159"/>
                                    <a:gd name="connsiteY3" fmla="*/ 6808 h 173181"/>
                                    <a:gd name="connsiteX4" fmla="*/ 100858 w 199159"/>
                                    <a:gd name="connsiteY4" fmla="*/ 173063 h 173181"/>
                                    <a:gd name="connsiteX5" fmla="*/ 100858 w 199159"/>
                                    <a:gd name="connsiteY5" fmla="*/ 173063 h 173181"/>
                                    <a:gd name="connsiteX6" fmla="*/ 164935 w 199159"/>
                                    <a:gd name="connsiteY6" fmla="*/ 5942 h 17318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9159" h="173181">
                                      <a:moveTo>
                                        <a:pt x="164935" y="5942"/>
                                      </a:moveTo>
                                      <a:cubicBezTo>
                                        <a:pt x="121640" y="4211"/>
                                        <a:pt x="100858" y="56165"/>
                                        <a:pt x="100858" y="56165"/>
                                      </a:cubicBezTo>
                                      <a:lnTo>
                                        <a:pt x="100858" y="56165"/>
                                      </a:lnTo>
                                      <a:cubicBezTo>
                                        <a:pt x="99992" y="54433"/>
                                        <a:pt x="79210" y="4211"/>
                                        <a:pt x="36781" y="6808"/>
                                      </a:cubicBezTo>
                                      <a:cubicBezTo>
                                        <a:pt x="-6515" y="8540"/>
                                        <a:pt x="-19503" y="119376"/>
                                        <a:pt x="100858" y="173063"/>
                                      </a:cubicBezTo>
                                      <a:lnTo>
                                        <a:pt x="100858" y="173063"/>
                                      </a:lnTo>
                                      <a:cubicBezTo>
                                        <a:pt x="220354" y="117645"/>
                                        <a:pt x="208231" y="7674"/>
                                        <a:pt x="164935" y="59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1" name="Freeform 731">
                                <a:extLst>
                                  <a:ext uri="{FF2B5EF4-FFF2-40B4-BE49-F238E27FC236}">
                                    <a16:creationId xmlns:a16="http://schemas.microsoft.com/office/drawing/2014/main" id="{0F1C662C-4715-834A-9C4B-BD5E8FD2C8A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43891" y="476746"/>
                                  <a:ext cx="346364" cy="303068"/>
                                </a:xfrm>
                                <a:custGeom>
                                  <a:avLst/>
                                  <a:gdLst>
                                    <a:gd name="connsiteX0" fmla="*/ 291566 w 346363"/>
                                    <a:gd name="connsiteY0" fmla="*/ 5998 h 303068"/>
                                    <a:gd name="connsiteX1" fmla="*/ 176400 w 346363"/>
                                    <a:gd name="connsiteY1" fmla="*/ 95187 h 303068"/>
                                    <a:gd name="connsiteX2" fmla="*/ 176400 w 346363"/>
                                    <a:gd name="connsiteY2" fmla="*/ 95187 h 303068"/>
                                    <a:gd name="connsiteX3" fmla="*/ 61235 w 346363"/>
                                    <a:gd name="connsiteY3" fmla="*/ 5998 h 303068"/>
                                    <a:gd name="connsiteX4" fmla="*/ 176400 w 346363"/>
                                    <a:gd name="connsiteY4" fmla="*/ 303871 h 303068"/>
                                    <a:gd name="connsiteX5" fmla="*/ 176400 w 346363"/>
                                    <a:gd name="connsiteY5" fmla="*/ 303005 h 303068"/>
                                    <a:gd name="connsiteX6" fmla="*/ 291566 w 346363"/>
                                    <a:gd name="connsiteY6" fmla="*/ 5998 h 3030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46363" h="303068">
                                      <a:moveTo>
                                        <a:pt x="291566" y="5998"/>
                                      </a:moveTo>
                                      <a:cubicBezTo>
                                        <a:pt x="213635" y="2535"/>
                                        <a:pt x="176400" y="95187"/>
                                        <a:pt x="176400" y="95187"/>
                                      </a:cubicBezTo>
                                      <a:lnTo>
                                        <a:pt x="176400" y="95187"/>
                                      </a:lnTo>
                                      <a:cubicBezTo>
                                        <a:pt x="175535" y="91723"/>
                                        <a:pt x="138300" y="2535"/>
                                        <a:pt x="61235" y="5998"/>
                                      </a:cubicBezTo>
                                      <a:cubicBezTo>
                                        <a:pt x="-16697" y="9462"/>
                                        <a:pt x="-39211" y="206889"/>
                                        <a:pt x="176400" y="303871"/>
                                      </a:cubicBezTo>
                                      <a:lnTo>
                                        <a:pt x="176400" y="303005"/>
                                      </a:lnTo>
                                      <a:cubicBezTo>
                                        <a:pt x="392012" y="206889"/>
                                        <a:pt x="369498" y="10328"/>
                                        <a:pt x="291566" y="59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8653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1BBCD" id="Group 734" o:spid="_x0000_s1026" style="width:482.75pt;height:138.75pt;mso-position-horizontal-relative:char;mso-position-vertical-relative:line" coordsize="53060,15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">
                      <v:shape id="Freeform 13" o:spid="_x0000_s1027" style="position:absolute;top:7460;width:3463;height:3031;visibility:visible;mso-wrap-style:square;v-text-anchor:middle" coordsize="346363,30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" path="m291566,5998c213635,2535,176401,95187,176401,95187r,c175535,91723,138300,2535,61235,5998,-16697,9462,-39211,206889,176401,303871r,c392012,206889,369498,10328,291566,5998xe" fillcolor="#f279a2 [3205]" stroked="f" strokeweight=".24036mm">
                        <v:stroke joinstyle="miter"/>
                        <v:path arrowok="t" o:connecttype="custom" o:connectlocs="291567,5998;176402,95187;176402,95187;61235,5998;176402,303871;176402,303871;291567,5998" o:connectangles="0,0,0,0,0,0,0"/>
                      </v:shape>
                      <v:shape id="Freeform 14" o:spid="_x0000_s1028" style="position:absolute;left:18625;top:8430;width:3464;height:3030;visibility:visible;mso-wrap-style:square;v-text-anchor:middle" coordsize="346363,30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" path="m291566,5998c213635,2535,176401,95187,176401,95187r,c175535,91723,138300,2535,61235,5998,-16697,9462,-39211,206889,176401,303871r,-866c392012,206889,369498,9462,291566,5998xe" fillcolor="#f279a2 [3205]" stroked="f" strokeweight=".24036mm">
                        <v:stroke joinstyle="miter"/>
                        <v:path arrowok="t" o:connecttype="custom" o:connectlocs="291567,5998;176402,95187;176402,95187;61235,5998;176402,303871;176402,303005;291567,5998" o:connectangles="0,0,0,0,0,0,0"/>
                      </v:shape>
                      <v:shape id="Freeform 15" o:spid="_x0000_s1029" style="position:absolute;left:8972;top:7461;width:1992;height:1731;visibility:visible;mso-wrap-style:square;v-text-anchor:middle" coordsize="199159,17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" path="m164935,5942c121640,4211,100858,56165,100858,56165r,c99992,54433,79210,4211,36781,6808,-6515,8540,-19503,119376,100858,173063r,c221220,118511,208231,8540,164935,5942xe" fillcolor="#f279a2 [3205]" stroked="f" strokeweight=".24036mm">
                        <v:stroke joinstyle="miter"/>
                        <v:path arrowok="t" o:connecttype="custom" o:connectlocs="164935,5942;100858,56165;100858,56165;36781,6808;100858,173064;100858,173064;164935,5942" o:connectangles="0,0,0,0,0,0,0"/>
                      </v:shape>
                      <v:shape id="Freeform 16" o:spid="_x0000_s1030" style="position:absolute;left:4243;top:3390;width:2338;height:1992;visibility:visible;mso-wrap-style:square;v-text-anchor:middle" coordsize="233795,19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" path="m192843,5984c141755,3386,117509,63999,117509,63999r,c116643,62268,92398,3386,42175,5984,-8914,8581,-23634,136736,117509,199947r,c258652,136736,243932,8581,192843,5984xe" fillcolor="#f279a2 [3205]" stroked="f" strokeweight=".24036mm">
                        <v:stroke joinstyle="miter"/>
                        <v:path arrowok="t" o:connecttype="custom" o:connectlocs="192843,5984;117509,63999;117509,63999;42175,5984;117509,199947;117509,199947;192843,5984" o:connectangles="0,0,0,0,0,0,0"/>
                      </v:shape>
                      <v:shape id="Freeform 17" o:spid="_x0000_s1031" style="position:absolute;left:14295;top:1711;width:1732;height:1558;visibility:visible;mso-wrap-style:square;v-text-anchor:middle" coordsize="173181,15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" path="m147899,5950c108933,4218,90749,50111,90749,50111r,c89883,48379,71699,4218,33599,5950,-5367,7681,-16624,105529,90749,154020r,c198121,105529,186865,7681,147899,5950xe" fillcolor="#f279a2 [3205]" stroked="f" strokeweight=".24036mm">
                        <v:stroke joinstyle="miter"/>
                        <v:path arrowok="t" o:connecttype="custom" o:connectlocs="147900,5950;90750,50111;90750,50111;33599,5950;90750,154021;90750,154021;147900,5950" o:connectangles="0,0,0,0,0,0,0"/>
                      </v:shape>
                      <v:shape id="Freeform 18" o:spid="_x0000_s1032" style="position:absolute;left:19482;top:2949;width:1732;height:1559;visibility:visible;mso-wrap-style:square;v-text-anchor:middle" coordsize="173181,15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" path="m147899,5950c108933,4218,90749,50111,90749,50111r,c89883,48379,71699,4218,33599,5950,-5367,7682,-16624,105529,90749,154020r,c198121,106395,186865,7682,147899,5950xe" fillcolor="#f279a2 [3205]" stroked="f" strokeweight=".24036mm">
                        <v:stroke joinstyle="miter"/>
                        <v:path arrowok="t" o:connecttype="custom" o:connectlocs="147900,5950;90750,50111;90750,50111;33599,5950;90750,154021;90750,154021;147900,5950" o:connectangles="0,0,0,0,0,0,0"/>
                      </v:shape>
                      <v:shape id="Freeform 19" o:spid="_x0000_s1033" style="position:absolute;left:14045;top:9443;width:2338;height:1992;visibility:visible;mso-wrap-style:square;v-text-anchor:middle" coordsize="233795,19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" path="m192843,5984c141755,3386,117509,63999,117509,63999r,c116643,62268,92398,3386,42175,5984,-8914,8581,-23634,136736,117509,199947r,c257786,137602,243932,8581,192843,5984xe" fillcolor="#f279a2 [3205]" stroked="f" strokeweight=".24036mm">
                        <v:stroke joinstyle="miter"/>
                        <v:path arrowok="t" o:connecttype="custom" o:connectlocs="192843,5984;117509,63999;117509,63999;42175,5984;117509,199947;117509,199947;192843,5984" o:connectangles="0,0,0,0,0,0,0"/>
                      </v:shape>
                      <v:shape id="Freeform 20" o:spid="_x0000_s1034" style="position:absolute;left:3256;top:12084;width:4243;height:3723;visibility:visible;mso-wrap-style:square;v-text-anchor:middle" coordsize="424295,37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" path="m358149,6020c262033,1690,216140,115990,216140,115990r,c214408,112527,168515,1690,74130,6886,-21985,11216,-49695,253670,216140,373165r,-865c481974,252804,454265,11216,358149,6020xe" fillcolor="#f279a2 [3205]" stroked="f" strokeweight=".24036mm">
                        <v:stroke joinstyle="miter"/>
                        <v:path arrowok="t" o:connecttype="custom" o:connectlocs="358149,6020;216140,115990;216140,115990;74130,6886;216140,373166;216140,372301;358149,6020" o:connectangles="0,0,0,0,0,0,0"/>
                      </v:shape>
                      <v:shape id="Freeform 21" o:spid="_x0000_s1035" style="position:absolute;left:23258;top:13071;width:2338;height:1992;visibility:visible;mso-wrap-style:square;v-text-anchor:middle" coordsize="233795,19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" path="m192843,5984c141755,3386,117509,64000,117509,64000r,c116643,62268,92398,3386,42175,5984,-8914,8581,-23634,136736,117509,199947r,c257787,136736,243932,8581,192843,5984xe" fillcolor="#f279a2 [3205]" stroked="f" strokeweight=".24036mm">
                        <v:stroke joinstyle="miter"/>
                        <v:path arrowok="t" o:connecttype="custom" o:connectlocs="192843,5984;117509,64000;117509,64000;42175,5984;117509,199947;117509,199947;192843,5984" o:connectangles="0,0,0,0,0,0,0"/>
                      </v:shape>
                      <v:shape id="Freeform 22" o:spid="_x0000_s1036" style="position:absolute;left:11302;top:10500;width:1991;height:1732;visibility:visible;mso-wrap-style:square;v-text-anchor:middle" coordsize="199159,17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" path="m164935,5942c121640,4211,100858,56165,100858,56165r,c99992,54433,79210,4211,36781,6808,-6515,8540,-19503,119377,100858,173063r,c221219,118511,209097,8540,164935,5942xe" fillcolor="#f279a2 [3205]" stroked="f" strokeweight=".24036mm">
                        <v:stroke joinstyle="miter"/>
                        <v:path arrowok="t" o:connecttype="custom" o:connectlocs="164935,5942;100858,56165;100858,56165;36781,6808;100858,173064;100858,173064;164935,5942" o:connectangles="0,0,0,0,0,0,0"/>
                      </v:shape>
                      <v:shape id="Freeform 23" o:spid="_x0000_s1037" style="position:absolute;left:11403;top:7305;width:1732;height:1558;visibility:visible;mso-wrap-style:square;v-text-anchor:middle" coordsize="173181,15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" path="m147899,5950c108933,4218,90749,50111,90749,50111r,c89883,48379,71699,4218,33599,5950,-5367,7681,-16624,105529,90749,154020r,c198121,105529,186865,7681,147899,5950xe" fillcolor="#f279a2 [3205]" stroked="f" strokeweight=".24036mm">
                        <v:stroke joinstyle="miter"/>
                        <v:path arrowok="t" o:connecttype="custom" o:connectlocs="147900,5950;90750,50111;90750,50111;33599,5950;90750,154021;90750,154021;147900,5950" o:connectangles="0,0,0,0,0,0,0"/>
                      </v:shape>
                      <v:shape id="Freeform 24" o:spid="_x0000_s1038" style="position:absolute;left:12133;top:30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5" o:spid="_x0000_s1039" style="position:absolute;left:12133;top:280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6" o:spid="_x0000_s1040" style="position:absolute;left:12133;top:252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7" o:spid="_x0000_s1041" style="position:absolute;left:12133;top:225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8" o:spid="_x0000_s1042" style="position:absolute;left:12133;top:197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9" o:spid="_x0000_s1043" style="position:absolute;left:12133;top:169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0" o:spid="_x0000_s1044" style="position:absolute;left:12133;top:142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1" o:spid="_x0000_s1045" style="position:absolute;left:12133;top:1143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2" o:spid="_x0000_s1046" style="position:absolute;left:12133;top:86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3" o:spid="_x0000_s1047" style="position:absolute;left:12133;top:59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4" o:spid="_x0000_s1048" style="position:absolute;left:12133;top:32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5" o:spid="_x0000_s1049" style="position:absolute;left:12133;top:43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6" o:spid="_x0000_s1050" style="position:absolute;left:12133;top:335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7" o:spid="_x0000_s1051" style="position:absolute;left:12133;top:364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8" o:spid="_x0000_s1052" style="position:absolute;left:12133;top:392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9" o:spid="_x0000_s1053" style="position:absolute;left:12133;top:420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0" o:spid="_x0000_s1054" style="position:absolute;left:12133;top:448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1" o:spid="_x0000_s1055" style="position:absolute;left:12133;top:477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2" o:spid="_x0000_s1056" style="position:absolute;left:12133;top:50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3" o:spid="_x0000_s1057" style="position:absolute;left:12133;top:533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4" o:spid="_x0000_s1058" style="position:absolute;left:12133;top:56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5" o:spid="_x0000_s1059" style="position:absolute;left:12133;top:589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6" o:spid="_x0000_s1060" style="position:absolute;left:12133;top:61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7" o:spid="_x0000_s1061" style="position:absolute;left:12133;top:645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8" o:spid="_x0000_s1062" style="position:absolute;left:12133;top:674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9" o:spid="_x0000_s1063" style="position:absolute;left:12133;top:702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0" o:spid="_x0000_s1064" style="position:absolute;left:12133;top:730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1" o:spid="_x0000_s1065" style="position:absolute;left:12133;top:758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2" o:spid="_x0000_s1066" style="position:absolute;left:12133;top:787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3" o:spid="_x0000_s1067" style="position:absolute;left:12133;top:81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4" o:spid="_x0000_s1068" style="position:absolute;left:12133;top:843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5" o:spid="_x0000_s1069" style="position:absolute;left:12133;top:87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6" o:spid="_x0000_s1070" style="position:absolute;left:12133;top:899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7" o:spid="_x0000_s1071" style="position:absolute;left:12133;top:92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8" o:spid="_x0000_s1072" style="position:absolute;left:12133;top:954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9" o:spid="_x0000_s1073" style="position:absolute;left:12133;top:981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0" o:spid="_x0000_s1074" style="position:absolute;left:12133;top:1307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1" o:spid="_x0000_s1075" style="position:absolute;left:12133;top:1279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2" o:spid="_x0000_s1076" style="position:absolute;left:12133;top:1252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3" o:spid="_x0000_s1077" style="position:absolute;left:12133;top:1225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4" o:spid="_x0000_s1078" style="position:absolute;left:12133;top:1197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5" o:spid="_x0000_s1079" style="position:absolute;left:12133;top:1169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6" o:spid="_x0000_s1080" style="position:absolute;left:12133;top:1142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7" o:spid="_x0000_s1081" style="position:absolute;left:12133;top:1114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8" o:spid="_x0000_s1082" style="position:absolute;left:12133;top:1086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9" o:spid="_x0000_s1083" style="position:absolute;left:12133;top:1059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0" o:spid="_x0000_s1084" style="position:absolute;left:12133;top:10321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1" o:spid="_x0000_s1085" style="position:absolute;left:12133;top:1004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2" o:spid="_x0000_s1086" style="position:absolute;left:12133;top:13360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3" o:spid="_x0000_s1087" style="position:absolute;left:12133;top:1363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4" o:spid="_x0000_s1088" style="position:absolute;left:12133;top:1392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5" o:spid="_x0000_s1089" style="position:absolute;left:12133;top:1420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6" o:spid="_x0000_s1090" style="position:absolute;left:12133;top:1448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7" o:spid="_x0000_s1091" style="position:absolute;left:12133;top:1477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8" o:spid="_x0000_s1092" style="position:absolute;left:12133;top:1504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9" o:spid="_x0000_s1093" style="position:absolute;left:12133;top:1533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80" o:spid="_x0000_s1094" style="position:absolute;left:5223;top:30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81" o:spid="_x0000_s1095" style="position:absolute;left:5223;top:280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82" o:spid="_x0000_s1096" style="position:absolute;left:5223;top:252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83" o:spid="_x0000_s1097" style="position:absolute;left:5223;top:225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84" o:spid="_x0000_s1098" style="position:absolute;left:5223;top:197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85" o:spid="_x0000_s1099" style="position:absolute;left:5223;top:169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86" o:spid="_x0000_s1100" style="position:absolute;left:5223;top:142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87" o:spid="_x0000_s1101" style="position:absolute;left:5223;top:1143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88" o:spid="_x0000_s1102" style="position:absolute;left:5223;top:86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89" o:spid="_x0000_s1103" style="position:absolute;left:5223;top:59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90" o:spid="_x0000_s1104" style="position:absolute;left:5223;top:32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91" o:spid="_x0000_s1105" style="position:absolute;left:5223;top:43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92" o:spid="_x0000_s1106" style="position:absolute;left:5223;top:335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93" o:spid="_x0000_s1107" style="position:absolute;left:5223;top:364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94" o:spid="_x0000_s1108" style="position:absolute;left:5223;top:392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95" o:spid="_x0000_s1109" style="position:absolute;left:5223;top:420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96" o:spid="_x0000_s1110" style="position:absolute;left:5223;top:448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97" o:spid="_x0000_s1111" style="position:absolute;left:5223;top:477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98" o:spid="_x0000_s1112" style="position:absolute;left:5223;top:50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99" o:spid="_x0000_s1113" style="position:absolute;left:5223;top:533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00" o:spid="_x0000_s1114" style="position:absolute;left:5223;top:56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01" o:spid="_x0000_s1115" style="position:absolute;left:5223;top:589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02" o:spid="_x0000_s1116" style="position:absolute;left:5223;top:61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03" o:spid="_x0000_s1117" style="position:absolute;left:5223;top:645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04" o:spid="_x0000_s1118" style="position:absolute;left:5223;top:674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05" o:spid="_x0000_s1119" style="position:absolute;left:5223;top:702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06" o:spid="_x0000_s1120" style="position:absolute;left:5223;top:730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07" o:spid="_x0000_s1121" style="position:absolute;left:5223;top:758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08" o:spid="_x0000_s1122" style="position:absolute;left:5223;top:787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09" o:spid="_x0000_s1123" style="position:absolute;left:5223;top:81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10" o:spid="_x0000_s1124" style="position:absolute;left:5223;top:843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11" o:spid="_x0000_s1125" style="position:absolute;left:5223;top:87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12" o:spid="_x0000_s1126" style="position:absolute;left:5223;top:899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13" o:spid="_x0000_s1127" style="position:absolute;left:5223;top:92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14" o:spid="_x0000_s1128" style="position:absolute;left:5223;top:954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15" o:spid="_x0000_s1129" style="position:absolute;left:5223;top:981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16" o:spid="_x0000_s1130" style="position:absolute;left:5223;top:1307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17" o:spid="_x0000_s1131" style="position:absolute;left:5223;top:1279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18" o:spid="_x0000_s1132" style="position:absolute;left:5223;top:1252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19" o:spid="_x0000_s1133" style="position:absolute;left:5223;top:1225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20" o:spid="_x0000_s1134" style="position:absolute;left:5223;top:1197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21" o:spid="_x0000_s1135" style="position:absolute;left:5223;top:1169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22" o:spid="_x0000_s1136" style="position:absolute;left:5223;top:1142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23" o:spid="_x0000_s1137" style="position:absolute;left:5223;top:1114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24" o:spid="_x0000_s1138" style="position:absolute;left:5223;top:1086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25" o:spid="_x0000_s1139" style="position:absolute;left:5223;top:1059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26" o:spid="_x0000_s1140" style="position:absolute;left:5223;top:10321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27" o:spid="_x0000_s1141" style="position:absolute;left:5223;top:1004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28" o:spid="_x0000_s1142" style="position:absolute;left:5223;top:13360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29" o:spid="_x0000_s1143" style="position:absolute;left:5223;top:1363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30" o:spid="_x0000_s1144" style="position:absolute;left:5223;top:1392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31" o:spid="_x0000_s1145" style="position:absolute;left:5223;top:1420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32" o:spid="_x0000_s1146" style="position:absolute;left:5223;top:1448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33" o:spid="_x0000_s1147" style="position:absolute;left:5223;top:1477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34" o:spid="_x0000_s1148" style="position:absolute;left:5223;top:1504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35" o:spid="_x0000_s1149" style="position:absolute;left:5223;top:1533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36" o:spid="_x0000_s1150" style="position:absolute;left:24255;top:307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37" o:spid="_x0000_s1151" style="position:absolute;left:24255;top:279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38" o:spid="_x0000_s1152" style="position:absolute;left:24255;top:2519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39" o:spid="_x0000_s1153" style="position:absolute;left:24255;top:2242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40" o:spid="_x0000_s1154" style="position:absolute;left:24255;top:196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41" o:spid="_x0000_s1155" style="position:absolute;left:24255;top:168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42" o:spid="_x0000_s1156" style="position:absolute;left:24255;top:141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43" o:spid="_x0000_s1157" style="position:absolute;left:24255;top:1143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44" o:spid="_x0000_s1158" style="position:absolute;left:24255;top:865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45" o:spid="_x0000_s1159" style="position:absolute;left:24255;top:588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46" o:spid="_x0000_s1160" style="position:absolute;left:24255;top:311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47" o:spid="_x0000_s1161" style="position:absolute;left:24255;top:34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48" o:spid="_x0000_s1162" style="position:absolute;left:24255;top:335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49" o:spid="_x0000_s1163" style="position:absolute;left:24255;top:363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50" o:spid="_x0000_s1164" style="position:absolute;left:24255;top:391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51" o:spid="_x0000_s1165" style="position:absolute;left:24255;top:4199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52" o:spid="_x0000_s1166" style="position:absolute;left:24255;top:447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53" o:spid="_x0000_s1167" style="position:absolute;left:24255;top:476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54" o:spid="_x0000_s1168" style="position:absolute;left:24255;top:504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55" o:spid="_x0000_s1169" style="position:absolute;left:24255;top:532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56" o:spid="_x0000_s1170" style="position:absolute;left:24255;top:561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57" o:spid="_x0000_s1171" style="position:absolute;left:24255;top:588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58" o:spid="_x0000_s1172" style="position:absolute;left:24255;top:617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59" o:spid="_x0000_s1173" style="position:absolute;left:24255;top:645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60" o:spid="_x0000_s1174" style="position:absolute;left:24255;top:673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61" o:spid="_x0000_s1175" style="position:absolute;left:24255;top:701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62" o:spid="_x0000_s1176" style="position:absolute;left:24255;top:729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63" o:spid="_x0000_s1177" style="position:absolute;left:24255;top:757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64" o:spid="_x0000_s1178" style="position:absolute;left:24255;top:786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65" o:spid="_x0000_s1179" style="position:absolute;left:24255;top:814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66" o:spid="_x0000_s1180" style="position:absolute;left:24255;top:842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67" o:spid="_x0000_s1181" style="position:absolute;left:24255;top:871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68" o:spid="_x0000_s1182" style="position:absolute;left:24255;top:898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69" o:spid="_x0000_s1183" style="position:absolute;left:24255;top:926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70" o:spid="_x0000_s1184" style="position:absolute;left:24255;top:953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71" o:spid="_x0000_s1185" style="position:absolute;left:24255;top:9810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72" o:spid="_x0000_s1186" style="position:absolute;left:24255;top:1307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73" o:spid="_x0000_s1187" style="position:absolute;left:24255;top:1279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74" o:spid="_x0000_s1188" style="position:absolute;left:24255;top:1252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75" o:spid="_x0000_s1189" style="position:absolute;left:24255;top:1224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76" o:spid="_x0000_s1190" style="position:absolute;left:24255;top:1196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77" o:spid="_x0000_s1191" style="position:absolute;left:24255;top:11689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78" o:spid="_x0000_s1192" style="position:absolute;left:24255;top:11412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79" o:spid="_x0000_s1193" style="position:absolute;left:24255;top:1113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80" o:spid="_x0000_s1194" style="position:absolute;left:24255;top:10867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81" o:spid="_x0000_s1195" style="position:absolute;left:24255;top:10590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82" o:spid="_x0000_s1196" style="position:absolute;left:24255;top:10312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83" o:spid="_x0000_s1197" style="position:absolute;left:24255;top:10035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84" o:spid="_x0000_s1198" style="position:absolute;left:24255;top:1335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85" o:spid="_x0000_s1199" style="position:absolute;left:24255;top:1363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86" o:spid="_x0000_s1200" style="position:absolute;left:24255;top:1391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87" o:spid="_x0000_s1201" style="position:absolute;left:24255;top:14200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88" o:spid="_x0000_s1202" style="position:absolute;left:756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89" o:spid="_x0000_s1203" style="position:absolute;left:7561;top:28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90" o:spid="_x0000_s1204" style="position:absolute;left:7561;top:562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" path="m30740,18617v,6927,-5196,12123,-12123,12123c11690,30740,6494,25544,6494,18617v,-6061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91" o:spid="_x0000_s1205" style="position:absolute;left:7561;top:8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92" o:spid="_x0000_s1206" style="position:absolute;left:7561;top:113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93" o:spid="_x0000_s1207" style="position:absolute;left:7561;top:14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94" o:spid="_x0000_s1208" style="position:absolute;left:7561;top:169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95" o:spid="_x0000_s1209" style="position:absolute;left:7561;top:197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96" o:spid="_x0000_s1210" style="position:absolute;left:7561;top:226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97" o:spid="_x0000_s1211" style="position:absolute;left:7561;top:253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98" o:spid="_x0000_s1212" style="position:absolute;left:7561;top:2822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199" o:spid="_x0000_s1213" style="position:absolute;left:7561;top:309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00" o:spid="_x0000_s1214" style="position:absolute;left:7561;top:338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01" o:spid="_x0000_s1215" style="position:absolute;left:7561;top:3662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" path="m30740,18617v,6927,-5196,12123,-12123,12123c11690,30740,6494,25544,6494,18617v,-6927,5196,-12123,12123,-12123c24678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02" o:spid="_x0000_s1216" style="position:absolute;left:7561;top:39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03" o:spid="_x0000_s1217" style="position:absolute;left:7561;top:423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04" o:spid="_x0000_s1218" style="position:absolute;left:7561;top:45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05" o:spid="_x0000_s1219" style="position:absolute;left:7561;top:479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06" o:spid="_x0000_s1220" style="position:absolute;left:7561;top:507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07" o:spid="_x0000_s1221" style="position:absolute;left:7561;top:535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08" o:spid="_x0000_s1222" style="position:absolute;left:7561;top:561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09" o:spid="_x0000_s1223" style="position:absolute;left:7561;top:589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10" o:spid="_x0000_s1224" style="position:absolute;left:7561;top:916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11" o:spid="_x0000_s1225" style="position:absolute;left:7561;top:888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12" o:spid="_x0000_s1226" style="position:absolute;left:7561;top:860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13" o:spid="_x0000_s1227" style="position:absolute;left:7561;top:833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14" o:spid="_x0000_s1228" style="position:absolute;left:7561;top:8052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15" o:spid="_x0000_s1229" style="position:absolute;left:7561;top:777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16" o:spid="_x0000_s1230" style="position:absolute;left:7561;top:7498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17" o:spid="_x0000_s1231" style="position:absolute;left:7561;top:7221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18" o:spid="_x0000_s1232" style="position:absolute;left:7561;top:6953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19" o:spid="_x0000_s1233" style="position:absolute;left:7561;top:6676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20" o:spid="_x0000_s1234" style="position:absolute;left:7561;top:639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21" o:spid="_x0000_s1235" style="position:absolute;left:7561;top:6121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22" o:spid="_x0000_s1236" style="position:absolute;left:7561;top:943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23" o:spid="_x0000_s1237" style="position:absolute;left:7561;top:972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24" o:spid="_x0000_s1238" style="position:absolute;left:7561;top:1000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25" o:spid="_x0000_s1239" style="position:absolute;left:7561;top:1028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26" o:spid="_x0000_s1240" style="position:absolute;left:20212;top:30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27" o:spid="_x0000_s1241" style="position:absolute;left:20212;top:279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28" o:spid="_x0000_s1242" style="position:absolute;left:20212;top:251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29" o:spid="_x0000_s1243" style="position:absolute;left:20212;top:2242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30" o:spid="_x0000_s1244" style="position:absolute;left:20212;top:196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31" o:spid="_x0000_s1245" style="position:absolute;left:20212;top:168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32" o:spid="_x0000_s1246" style="position:absolute;left:20212;top:14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33" o:spid="_x0000_s1247" style="position:absolute;left:20212;top:1143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34" o:spid="_x0000_s1248" style="position:absolute;left:20212;top:86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35" o:spid="_x0000_s1249" style="position:absolute;left:20212;top:588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36" o:spid="_x0000_s1250" style="position:absolute;left:20212;top:311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37" o:spid="_x0000_s1251" style="position:absolute;left:20212;top:34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38" o:spid="_x0000_s1252" style="position:absolute;left:20212;top:335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39" o:spid="_x0000_s1253" style="position:absolute;left:20212;top:363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40" o:spid="_x0000_s1254" style="position:absolute;left:20212;top:391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41" o:spid="_x0000_s1255" style="position:absolute;left:20212;top:419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42" o:spid="_x0000_s1256" style="position:absolute;left:20212;top:447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43" o:spid="_x0000_s1257" style="position:absolute;left:20212;top:476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44" o:spid="_x0000_s1258" style="position:absolute;left:20212;top:50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45" o:spid="_x0000_s1259" style="position:absolute;left:20212;top:532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46" o:spid="_x0000_s1260" style="position:absolute;left:20212;top:56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47" o:spid="_x0000_s1261" style="position:absolute;left:20212;top:588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48" o:spid="_x0000_s1262" style="position:absolute;left:20212;top:61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49" o:spid="_x0000_s1263" style="position:absolute;left:20212;top:645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50" o:spid="_x0000_s1264" style="position:absolute;left:20212;top:673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51" o:spid="_x0000_s1265" style="position:absolute;left:20212;top:701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52" o:spid="_x0000_s1266" style="position:absolute;left:20212;top:729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53" o:spid="_x0000_s1267" style="position:absolute;left:20212;top:757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54" o:spid="_x0000_s1268" style="position:absolute;left:20212;top:786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55" o:spid="_x0000_s1269" style="position:absolute;left:20212;top:81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56" o:spid="_x0000_s1270" style="position:absolute;left:20212;top:842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57" o:spid="_x0000_s1271" style="position:absolute;left:20212;top:87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58" o:spid="_x0000_s1272" style="position:absolute;left:20212;top:898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59" o:spid="_x0000_s1273" style="position:absolute;left:20212;top:926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60" o:spid="_x0000_s1274" style="position:absolute;left:20212;top:953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61" o:spid="_x0000_s1275" style="position:absolute;left:20212;top:9810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62" o:spid="_x0000_s1276" style="position:absolute;left:15016;top:306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63" o:spid="_x0000_s1277" style="position:absolute;left:15016;top:278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64" o:spid="_x0000_s1278" style="position:absolute;left:15016;top:251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65" o:spid="_x0000_s1279" style="position:absolute;left:15016;top:2234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66" o:spid="_x0000_s1280" style="position:absolute;left:15016;top:195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" path="m30740,18617v,6927,-5196,12123,-12123,12123c11690,30740,6494,25544,6494,18617v,-6927,5196,-12123,12123,-12123c24678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67" o:spid="_x0000_s1281" style="position:absolute;left:15016;top:168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68" o:spid="_x0000_s1282" style="position:absolute;left:15016;top:141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69" o:spid="_x0000_s1283" style="position:absolute;left:15016;top:1134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70" o:spid="_x0000_s1284" style="position:absolute;left:15016;top:857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71" o:spid="_x0000_s1285" style="position:absolute;left:15016;top:580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72" o:spid="_x0000_s1286" style="position:absolute;left:15016;top:303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73" o:spid="_x0000_s1287" style="position:absolute;left:15016;top:25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74" o:spid="_x0000_s1288" style="position:absolute;left:15016;top:335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75" o:spid="_x0000_s1289" style="position:absolute;left:15016;top:362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76" o:spid="_x0000_s1290" style="position:absolute;left:15016;top:391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77" o:spid="_x0000_s1291" style="position:absolute;left:15016;top:419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78" o:spid="_x0000_s1292" style="position:absolute;left:15016;top:447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79" o:spid="_x0000_s1293" style="position:absolute;left:15016;top:475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80" o:spid="_x0000_s1294" style="position:absolute;left:15016;top:503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81" o:spid="_x0000_s1295" style="position:absolute;left:15016;top:531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82" o:spid="_x0000_s1296" style="position:absolute;left:15016;top:560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83" o:spid="_x0000_s1297" style="position:absolute;left:15016;top:587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" path="m30740,18617v,6927,-5196,12123,-12123,12123c11690,30740,6494,25544,6494,18617v,-6927,5196,-12123,12123,-12123c24678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84" o:spid="_x0000_s1298" style="position:absolute;left:15016;top:616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85" o:spid="_x0000_s1299" style="position:absolute;left:15016;top:645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86" o:spid="_x0000_s1300" style="position:absolute;left:15016;top:672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87" o:spid="_x0000_s1301" style="position:absolute;left:15016;top:701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88" o:spid="_x0000_s1302" style="position:absolute;left:15016;top:7290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89" o:spid="_x0000_s1303" style="position:absolute;left:15016;top:757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90" o:spid="_x0000_s1304" style="position:absolute;left:15016;top:785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91" o:spid="_x0000_s1305" style="position:absolute;left:15016;top:813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92" o:spid="_x0000_s1306" style="position:absolute;left:15016;top:841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93" o:spid="_x0000_s1307" style="position:absolute;left:15016;top:870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94" o:spid="_x0000_s1308" style="position:absolute;left:15016;top:897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" path="m30740,18617v,6927,-5196,12123,-12123,12123c11690,30740,6494,25544,6494,18617v,-6927,5196,-12123,12123,-12123c24678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95" o:spid="_x0000_s1309" style="position:absolute;left:15016;top:9256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96" o:spid="_x0000_s1310" style="position:absolute;left:15016;top:953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97" o:spid="_x0000_s1311" style="position:absolute;left:15016;top:980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98" o:spid="_x0000_s1312" style="position:absolute;left:1447;top:306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299" o:spid="_x0000_s1313" style="position:absolute;left:1447;top:278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00" o:spid="_x0000_s1314" style="position:absolute;left:1447;top:251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01" o:spid="_x0000_s1315" style="position:absolute;left:1447;top:2234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02" o:spid="_x0000_s1316" style="position:absolute;left:1447;top:195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" path="m30740,18617v,6927,-5196,12123,-12123,12123c11690,30740,6494,25544,6494,18617v,-6927,5196,-12123,12123,-12123c25544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03" o:spid="_x0000_s1317" style="position:absolute;left:1447;top:168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04" o:spid="_x0000_s1318" style="position:absolute;left:1447;top:141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05" o:spid="_x0000_s1319" style="position:absolute;left:1447;top:1134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06" o:spid="_x0000_s1320" style="position:absolute;left:1447;top:857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07" o:spid="_x0000_s1321" style="position:absolute;left:1447;top:580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08" o:spid="_x0000_s1322" style="position:absolute;left:1447;top:303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" path="m30740,18617v,6927,-5196,12123,-12123,12123c11690,30740,6494,25544,6494,18617v,-6927,6062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09" o:spid="_x0000_s1323" style="position:absolute;left:1447;top:25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10" o:spid="_x0000_s1324" style="position:absolute;left:1447;top:335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11" o:spid="_x0000_s1325" style="position:absolute;left:1447;top:362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12" o:spid="_x0000_s1326" style="position:absolute;left:1447;top:391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13" o:spid="_x0000_s1327" style="position:absolute;left:1447;top:419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14" o:spid="_x0000_s1328" style="position:absolute;left:1447;top:447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15" o:spid="_x0000_s1329" style="position:absolute;left:1447;top:475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16" o:spid="_x0000_s1330" style="position:absolute;left:1447;top:503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17" o:spid="_x0000_s1331" style="position:absolute;left:1447;top:531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18" o:spid="_x0000_s1332" style="position:absolute;left:1447;top:560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19" o:spid="_x0000_s1333" style="position:absolute;left:1447;top:587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" path="m30740,18617v,6927,-5196,12123,-12123,12123c11690,30740,6494,25544,6494,18617v,-6927,5196,-12123,12123,-12123c25544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20" o:spid="_x0000_s1334" style="position:absolute;left:1447;top:616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21" o:spid="_x0000_s1335" style="position:absolute;left:1447;top:645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22" o:spid="_x0000_s1336" style="position:absolute;left:1447;top:672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23" o:spid="_x0000_s1337" style="position:absolute;left:1447;top:701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24" o:spid="_x0000_s1338" style="position:absolute;left:1447;top:7290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25" o:spid="_x0000_s1339" style="position:absolute;left:1447;top:757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26" o:spid="_x0000_s1340" style="position:absolute;left:1447;top:785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27" o:spid="_x0000_s1341" style="position:absolute;left:1447;top:813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28" o:spid="_x0000_s1342" style="position:absolute;left:1447;top:841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29" o:spid="_x0000_s1343" style="position:absolute;left:1447;top:870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30" o:spid="_x0000_s1344" style="position:absolute;left:1447;top:897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" path="m30740,18617v,6927,-5196,12123,-12123,12123c11690,30740,6494,25544,6494,18617v,-6927,5196,-12123,12123,-12123c25544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31" o:spid="_x0000_s1345" style="position:absolute;left:1447;top:9256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32" o:spid="_x0000_s1346" style="position:absolute;left:1447;top:953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33" o:spid="_x0000_s1347" style="position:absolute;left:1447;top:980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34" o:spid="_x0000_s1348" style="position:absolute;left:9769;top:306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35" o:spid="_x0000_s1349" style="position:absolute;left:9769;top:278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36" o:spid="_x0000_s1350" style="position:absolute;left:9769;top:25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37" o:spid="_x0000_s1351" style="position:absolute;left:9769;top:223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38" o:spid="_x0000_s1352" style="position:absolute;left:9769;top:195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" path="m30740,18617v,6927,-5196,12123,-12123,12123c11690,30740,6494,25544,6494,18617v,-6927,5196,-12123,12123,-12123c24678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39" o:spid="_x0000_s1353" style="position:absolute;left:9769;top:168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40" o:spid="_x0000_s1354" style="position:absolute;left:9769;top:14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41" o:spid="_x0000_s1355" style="position:absolute;left:9769;top:113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42" o:spid="_x0000_s1356" style="position:absolute;left:9769;top:85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43" o:spid="_x0000_s1357" style="position:absolute;left:9769;top:58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44" o:spid="_x0000_s1358" style="position:absolute;left:9769;top:303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45" o:spid="_x0000_s1359" style="position:absolute;left:9769;top:2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46" o:spid="_x0000_s1360" style="position:absolute;left:9769;top:335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47" o:spid="_x0000_s1361" style="position:absolute;left:9769;top:362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48" o:spid="_x0000_s1362" style="position:absolute;left:9769;top:391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49" o:spid="_x0000_s1363" style="position:absolute;left:9769;top:419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50" o:spid="_x0000_s1364" style="position:absolute;left:9769;top:447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51" o:spid="_x0000_s1365" style="position:absolute;left:9769;top:475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52" o:spid="_x0000_s1366" style="position:absolute;left:9769;top:503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53" o:spid="_x0000_s1367" style="position:absolute;left:9769;top:531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54" o:spid="_x0000_s1368" style="position:absolute;left:9769;top:560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55" o:spid="_x0000_s1369" style="position:absolute;left:9769;top:587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" path="m30740,18617v,6927,-5196,12123,-12123,12123c11690,30740,6494,25544,6494,18617v,-6927,5196,-12123,12123,-12123c24678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56" o:spid="_x0000_s1370" style="position:absolute;left:9769;top:616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57" o:spid="_x0000_s1371" style="position:absolute;left:9769;top:645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58" o:spid="_x0000_s1372" style="position:absolute;left:9769;top:672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59" o:spid="_x0000_s1373" style="position:absolute;left:9769;top:701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60" o:spid="_x0000_s1374" style="position:absolute;left:9769;top:7290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61" o:spid="_x0000_s1375" style="position:absolute;left:9769;top:757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62" o:spid="_x0000_s1376" style="position:absolute;left:9769;top:785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63" o:spid="_x0000_s1377" style="position:absolute;left:9769;top:813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" path="m30740,18617v,6927,-5196,12123,-12123,12123c11690,30740,6494,25544,6494,18617v,-6927,5196,-12123,12123,-12123c24678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64" o:spid="_x0000_s1378" style="position:absolute;left:9769;top:841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" path="m30740,18617v,6927,-5196,12123,-12123,12123c11690,30740,6494,25544,6494,18617v,-6927,5196,-12123,12123,-12123c24678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65" o:spid="_x0000_s1379" style="position:absolute;left:27633;top:1529;width:1991;height:1732;visibility:visible;mso-wrap-style:square;v-text-anchor:middle" coordsize="199159,17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" path="m164935,5942c121640,4211,100858,56165,100858,56165r,c99992,54433,79210,4211,36781,6808,-6515,8540,-19503,119377,100858,173063r,c221219,118511,209097,7674,164935,5942xe" fillcolor="#f279a2 [3205]" stroked="f" strokeweight=".24036mm">
                        <v:stroke joinstyle="miter"/>
                        <v:path arrowok="t" o:connecttype="custom" o:connectlocs="164935,5942;100858,56165;100858,56165;36781,6808;100858,173064;100858,173064;164935,5942" o:connectangles="0,0,0,0,0,0,0"/>
                      </v:shape>
                      <v:shape id="Freeform 366" o:spid="_x0000_s1380" style="position:absolute;left:46258;top:6153;width:1992;height:1732;visibility:visible;mso-wrap-style:square;v-text-anchor:middle" coordsize="199159,17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" path="m164935,5942c121640,4211,100858,56165,100858,56165r,c99992,54433,79211,4211,36781,6808,-6515,8540,-19503,119376,100858,173063r,c221219,117645,209097,7674,164935,5942xe" fillcolor="#f279a2 [3205]" stroked="f" strokeweight=".24036mm">
                        <v:stroke joinstyle="miter"/>
                        <v:path arrowok="t" o:connecttype="custom" o:connectlocs="164935,5942;100858,56165;100858,56165;36781,6808;100858,173064;100858,173064;164935,5942" o:connectangles="0,0,0,0,0,0,0"/>
                      </v:shape>
                      <v:shape id="Freeform 367" o:spid="_x0000_s1381" style="position:absolute;left:31120;top:3390;width:2338;height:1992;visibility:visible;mso-wrap-style:square;v-text-anchor:middle" coordsize="233795,19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" path="m192843,5984c141755,3386,117509,63999,117509,63999r,c116643,62268,92398,3386,42175,5984,-8914,8581,-23634,136736,117509,199947r,c258652,136736,243932,8581,192843,5984xe" fillcolor="#f279a2 [3205]" stroked="f" strokeweight=".24036mm">
                        <v:stroke joinstyle="miter"/>
                        <v:path arrowok="t" o:connecttype="custom" o:connectlocs="192843,5984;117509,63999;117509,63999;42175,5984;117509,199947;117509,199947;192843,5984" o:connectangles="0,0,0,0,0,0,0"/>
                      </v:shape>
                      <v:shape id="Freeform 368" o:spid="_x0000_s1382" style="position:absolute;left:41173;top:1711;width:1732;height:1558;visibility:visible;mso-wrap-style:square;v-text-anchor:middle" coordsize="173181,15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" path="m147899,5950c108933,4218,90749,50111,90749,50111r,c89883,48379,71699,4218,33599,5950,-5367,7681,-16624,105529,90749,154020r,c198122,105529,186865,7681,147899,5950xe" fillcolor="#f279a2 [3205]" stroked="f" strokeweight=".24036mm">
                        <v:stroke joinstyle="miter"/>
                        <v:path arrowok="t" o:connecttype="custom" o:connectlocs="147900,5950;90750,50111;90750,50111;33599,5950;90750,154021;90750,154021;147900,5950" o:connectangles="0,0,0,0,0,0,0"/>
                      </v:shape>
                      <v:shape id="Freeform 369" o:spid="_x0000_s1383" style="position:absolute;left:46360;top:2949;width:1731;height:1559;visibility:visible;mso-wrap-style:square;v-text-anchor:middle" coordsize="173181,15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" path="m147899,5950c108933,4218,90749,50111,90749,50111r,c89883,48379,71699,4218,33599,5950,-5367,7682,-16624,105529,90749,154020r,c198121,106395,186865,7682,147899,5950xe" fillcolor="#f279a2 [3205]" stroked="f" strokeweight=".24036mm">
                        <v:stroke joinstyle="miter"/>
                        <v:path arrowok="t" o:connecttype="custom" o:connectlocs="147900,5950;90750,50111;90750,50111;33599,5950;90750,154021;90750,154021;147900,5950" o:connectangles="0,0,0,0,0,0,0"/>
                      </v:shape>
                      <v:shape id="Freeform 370" o:spid="_x0000_s1384" style="position:absolute;left:40922;top:9443;width:2338;height:1992;visibility:visible;mso-wrap-style:square;v-text-anchor:middle" coordsize="233795,19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" path="m192843,5984c141755,3386,117509,63999,117509,63999r,c116643,62268,92398,3386,42175,5984,-8914,8581,-23634,136736,117509,199947r,c257787,137602,243066,8581,192843,5984xe" fillcolor="#f279a2 [3205]" stroked="f" strokeweight=".24036mm">
                        <v:stroke joinstyle="miter"/>
                        <v:path arrowok="t" o:connecttype="custom" o:connectlocs="192843,5984;117509,63999;117509,63999;42175,5984;117509,199947;117509,199947;192843,5984" o:connectangles="0,0,0,0,0,0,0"/>
                      </v:shape>
                      <v:shape id="Freeform 371" o:spid="_x0000_s1385" style="position:absolute;left:30134;top:12084;width:4243;height:3723;visibility:visible;mso-wrap-style:square;v-text-anchor:middle" coordsize="424295,37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" path="m358149,6020c262033,1690,216140,115990,216140,115990r,c214408,112527,168515,1690,74131,6886,-21985,11216,-49694,253670,216140,373165r,-865c481974,252804,454265,11216,358149,6020xe" fillcolor="#f279a2 [3205]" stroked="f" strokeweight=".24036mm">
                        <v:stroke joinstyle="miter"/>
                        <v:path arrowok="t" o:connecttype="custom" o:connectlocs="358149,6020;216140,115990;216140,115990;74131,6886;216140,373166;216140,372301;358149,6020" o:connectangles="0,0,0,0,0,0,0"/>
                      </v:shape>
                      <v:shape id="Freeform 372" o:spid="_x0000_s1386" style="position:absolute;left:50136;top:13071;width:2338;height:1992;visibility:visible;mso-wrap-style:square;v-text-anchor:middle" coordsize="233795,19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" path="m192843,5984c141755,3386,117509,64000,117509,64000r,c116643,62268,92398,3386,42175,5984,-8914,8581,-23634,136736,117509,199947r,c257786,136736,243066,8581,192843,5984xe" fillcolor="#f279a2 [3205]" stroked="f" strokeweight=".24036mm">
                        <v:stroke joinstyle="miter"/>
                        <v:path arrowok="t" o:connecttype="custom" o:connectlocs="192843,5984;117509,64000;117509,64000;42175,5984;117509,199947;117509,199947;192843,5984" o:connectangles="0,0,0,0,0,0,0"/>
                      </v:shape>
                      <v:shape id="Freeform 373" o:spid="_x0000_s1387" style="position:absolute;left:35202;top:1736;width:3290;height:2858;visibility:visible;mso-wrap-style:square;v-text-anchor:middle" coordsize="32904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" path="m272229,6001c199493,2538,164856,89129,164856,89129r,c163990,86531,129354,3404,57484,6001,-15253,9465,-36034,193038,164856,283092r,-866c365747,192172,344966,9465,272229,6001xe" fillcolor="#f279a2 [3205]" stroked="f" strokeweight=".24036mm">
                        <v:stroke joinstyle="miter"/>
                        <v:path arrowok="t" o:connecttype="custom" o:connectlocs="272229,6001;164856,89129;164856,89129;57484,6001;164856,283092;164856,282226;272229,6001" o:connectangles="0,0,0,0,0,0,0"/>
                      </v:shape>
                      <v:shape id="Freeform 374" o:spid="_x0000_s1388" style="position:absolute;left:38180;top:10500;width:1991;height:1732;visibility:visible;mso-wrap-style:square;v-text-anchor:middle" coordsize="199159,17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" path="m164935,5942c121640,4211,100858,56165,100858,56165r,c99992,54433,79210,4211,36781,6808,-6515,8540,-19503,119377,100858,173063r,c221219,118511,209097,8540,164935,5942xe" fillcolor="#f279a2 [3205]" stroked="f" strokeweight=".24036mm">
                        <v:stroke joinstyle="miter"/>
                        <v:path arrowok="t" o:connecttype="custom" o:connectlocs="164935,5942;100858,56165;100858,56165;36781,6808;100858,173064;100858,173064;164935,5942" o:connectangles="0,0,0,0,0,0,0"/>
                      </v:shape>
                      <v:shape id="Freeform 375" o:spid="_x0000_s1389" style="position:absolute;left:38281;top:7305;width:1731;height:1558;visibility:visible;mso-wrap-style:square;v-text-anchor:middle" coordsize="173181,15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" path="m147899,5950c108933,4218,90749,50111,90749,50111r,c89883,48379,71699,4218,33599,5950,-5367,7681,-16624,105529,90749,154020r,c198121,105529,186865,7681,147899,5950xe" fillcolor="#f279a2 [3205]" stroked="f" strokeweight=".24036mm">
                        <v:stroke joinstyle="miter"/>
                        <v:path arrowok="t" o:connecttype="custom" o:connectlocs="147900,5950;90750,50111;90750,50111;33599,5950;90750,154021;90750,154021;147900,5950" o:connectangles="0,0,0,0,0,0,0"/>
                      </v:shape>
                      <v:shape id="Freeform 376" o:spid="_x0000_s1390" style="position:absolute;left:39011;top:30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77" o:spid="_x0000_s1391" style="position:absolute;left:39011;top:280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78" o:spid="_x0000_s1392" style="position:absolute;left:39011;top:252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79" o:spid="_x0000_s1393" style="position:absolute;left:39011;top:225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80" o:spid="_x0000_s1394" style="position:absolute;left:39011;top:197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81" o:spid="_x0000_s1395" style="position:absolute;left:39011;top:169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82" o:spid="_x0000_s1396" style="position:absolute;left:39011;top:142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83" o:spid="_x0000_s1397" style="position:absolute;left:39011;top:1143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84" o:spid="_x0000_s1398" style="position:absolute;left:39011;top:86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85" o:spid="_x0000_s1399" style="position:absolute;left:39011;top:59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86" o:spid="_x0000_s1400" style="position:absolute;left:39011;top:32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87" o:spid="_x0000_s1401" style="position:absolute;left:39011;top:43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88" o:spid="_x0000_s1402" style="position:absolute;left:39011;top:335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89" o:spid="_x0000_s1403" style="position:absolute;left:39011;top:364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90" o:spid="_x0000_s1404" style="position:absolute;left:39011;top:392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91" o:spid="_x0000_s1405" style="position:absolute;left:39011;top:420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92" o:spid="_x0000_s1406" style="position:absolute;left:39011;top:448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93" o:spid="_x0000_s1407" style="position:absolute;left:39011;top:477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94" o:spid="_x0000_s1408" style="position:absolute;left:39011;top:50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95" o:spid="_x0000_s1409" style="position:absolute;left:39011;top:533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96" o:spid="_x0000_s1410" style="position:absolute;left:39011;top:56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97" o:spid="_x0000_s1411" style="position:absolute;left:39011;top:589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98" o:spid="_x0000_s1412" style="position:absolute;left:39011;top:61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399" o:spid="_x0000_s1413" style="position:absolute;left:39011;top:645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00" o:spid="_x0000_s1414" style="position:absolute;left:39011;top:674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01" o:spid="_x0000_s1415" style="position:absolute;left:39011;top:702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02" o:spid="_x0000_s1416" style="position:absolute;left:39011;top:730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03" o:spid="_x0000_s1417" style="position:absolute;left:39011;top:758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04" o:spid="_x0000_s1418" style="position:absolute;left:39011;top:787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05" o:spid="_x0000_s1419" style="position:absolute;left:39011;top:81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06" o:spid="_x0000_s1420" style="position:absolute;left:39011;top:843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07" o:spid="_x0000_s1421" style="position:absolute;left:39011;top:87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08" o:spid="_x0000_s1422" style="position:absolute;left:39011;top:899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09" o:spid="_x0000_s1423" style="position:absolute;left:39011;top:92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10" o:spid="_x0000_s1424" style="position:absolute;left:39011;top:954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11" o:spid="_x0000_s1425" style="position:absolute;left:39011;top:981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12" o:spid="_x0000_s1426" style="position:absolute;left:39011;top:1307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13" o:spid="_x0000_s1427" style="position:absolute;left:39011;top:1279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14" o:spid="_x0000_s1428" style="position:absolute;left:39011;top:1252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15" o:spid="_x0000_s1429" style="position:absolute;left:39011;top:1225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16" o:spid="_x0000_s1430" style="position:absolute;left:39011;top:1197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17" o:spid="_x0000_s1431" style="position:absolute;left:39011;top:1169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18" o:spid="_x0000_s1432" style="position:absolute;left:39011;top:1142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19" o:spid="_x0000_s1433" style="position:absolute;left:39011;top:1114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20" o:spid="_x0000_s1434" style="position:absolute;left:39011;top:1086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21" o:spid="_x0000_s1435" style="position:absolute;left:39011;top:1059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22" o:spid="_x0000_s1436" style="position:absolute;left:39011;top:10321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23" o:spid="_x0000_s1437" style="position:absolute;left:39011;top:1004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24" o:spid="_x0000_s1438" style="position:absolute;left:39011;top:13360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25" o:spid="_x0000_s1439" style="position:absolute;left:39011;top:1363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26" o:spid="_x0000_s1440" style="position:absolute;left:39011;top:1392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27" o:spid="_x0000_s1441" style="position:absolute;left:39011;top:1420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28" o:spid="_x0000_s1442" style="position:absolute;left:39011;top:1448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29" o:spid="_x0000_s1443" style="position:absolute;left:39011;top:1477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30" o:spid="_x0000_s1444" style="position:absolute;left:39011;top:1504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31" o:spid="_x0000_s1445" style="position:absolute;left:39011;top:1533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32" o:spid="_x0000_s1446" style="position:absolute;left:32092;top:30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33" o:spid="_x0000_s1447" style="position:absolute;left:32092;top:280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34" o:spid="_x0000_s1448" style="position:absolute;left:32092;top:252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35" o:spid="_x0000_s1449" style="position:absolute;left:32092;top:225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36" o:spid="_x0000_s1450" style="position:absolute;left:32092;top:197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37" o:spid="_x0000_s1451" style="position:absolute;left:32092;top:169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38" o:spid="_x0000_s1452" style="position:absolute;left:32092;top:142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39" o:spid="_x0000_s1453" style="position:absolute;left:32092;top:1143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40" o:spid="_x0000_s1454" style="position:absolute;left:32092;top:86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41" o:spid="_x0000_s1455" style="position:absolute;left:32092;top:59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42" o:spid="_x0000_s1456" style="position:absolute;left:32092;top:32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43" o:spid="_x0000_s1457" style="position:absolute;left:32092;top:43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44" o:spid="_x0000_s1458" style="position:absolute;left:32092;top:335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45" o:spid="_x0000_s1459" style="position:absolute;left:32092;top:364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46" o:spid="_x0000_s1460" style="position:absolute;left:32092;top:392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47" o:spid="_x0000_s1461" style="position:absolute;left:32092;top:420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48" o:spid="_x0000_s1462" style="position:absolute;left:32092;top:448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49" o:spid="_x0000_s1463" style="position:absolute;left:32092;top:477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50" o:spid="_x0000_s1464" style="position:absolute;left:32092;top:50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51" o:spid="_x0000_s1465" style="position:absolute;left:32092;top:533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52" o:spid="_x0000_s1466" style="position:absolute;left:32092;top:56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53" o:spid="_x0000_s1467" style="position:absolute;left:32092;top:589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54" o:spid="_x0000_s1468" style="position:absolute;left:32092;top:61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55" o:spid="_x0000_s1469" style="position:absolute;left:32092;top:645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56" o:spid="_x0000_s1470" style="position:absolute;left:32092;top:674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57" o:spid="_x0000_s1471" style="position:absolute;left:32092;top:702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58" o:spid="_x0000_s1472" style="position:absolute;left:32092;top:730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59" o:spid="_x0000_s1473" style="position:absolute;left:32092;top:758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60" o:spid="_x0000_s1474" style="position:absolute;left:32092;top:787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61" o:spid="_x0000_s1475" style="position:absolute;left:32092;top:81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62" o:spid="_x0000_s1476" style="position:absolute;left:32092;top:843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63" o:spid="_x0000_s1477" style="position:absolute;left:32092;top:87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64" o:spid="_x0000_s1478" style="position:absolute;left:32092;top:899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65" o:spid="_x0000_s1479" style="position:absolute;left:32092;top:92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66" o:spid="_x0000_s1480" style="position:absolute;left:32092;top:954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67" o:spid="_x0000_s1481" style="position:absolute;left:32092;top:981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68" o:spid="_x0000_s1482" style="position:absolute;left:32092;top:1307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69" o:spid="_x0000_s1483" style="position:absolute;left:32092;top:1279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70" o:spid="_x0000_s1484" style="position:absolute;left:32092;top:1252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71" o:spid="_x0000_s1485" style="position:absolute;left:32092;top:1225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72" o:spid="_x0000_s1486" style="position:absolute;left:32092;top:1197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73" o:spid="_x0000_s1487" style="position:absolute;left:32092;top:1169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74" o:spid="_x0000_s1488" style="position:absolute;left:32092;top:1142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75" o:spid="_x0000_s1489" style="position:absolute;left:32092;top:1114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76" o:spid="_x0000_s1490" style="position:absolute;left:32092;top:1086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77" o:spid="_x0000_s1491" style="position:absolute;left:32092;top:1059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78" o:spid="_x0000_s1492" style="position:absolute;left:32092;top:10321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79" o:spid="_x0000_s1493" style="position:absolute;left:32092;top:1004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80" o:spid="_x0000_s1494" style="position:absolute;left:32092;top:13360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81" o:spid="_x0000_s1495" style="position:absolute;left:32092;top:1363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82" o:spid="_x0000_s1496" style="position:absolute;left:32092;top:1392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83" o:spid="_x0000_s1497" style="position:absolute;left:32092;top:1420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84" o:spid="_x0000_s1498" style="position:absolute;left:32092;top:1448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85" o:spid="_x0000_s1499" style="position:absolute;left:32092;top:1477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86" o:spid="_x0000_s1500" style="position:absolute;left:32092;top:1504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87" o:spid="_x0000_s1501" style="position:absolute;left:32092;top:1533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88" o:spid="_x0000_s1502" style="position:absolute;left:51133;top:307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89" o:spid="_x0000_s1503" style="position:absolute;left:51133;top:279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90" o:spid="_x0000_s1504" style="position:absolute;left:51133;top:2519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91" o:spid="_x0000_s1505" style="position:absolute;left:51133;top:2242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92" o:spid="_x0000_s1506" style="position:absolute;left:51133;top:196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93" o:spid="_x0000_s1507" style="position:absolute;left:51133;top:168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94" o:spid="_x0000_s1508" style="position:absolute;left:51133;top:141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95" o:spid="_x0000_s1509" style="position:absolute;left:51133;top:1143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96" o:spid="_x0000_s1510" style="position:absolute;left:51133;top:865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97" o:spid="_x0000_s1511" style="position:absolute;left:51133;top:588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98" o:spid="_x0000_s1512" style="position:absolute;left:51133;top:311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499" o:spid="_x0000_s1513" style="position:absolute;left:51133;top:34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00" o:spid="_x0000_s1514" style="position:absolute;left:51133;top:335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01" o:spid="_x0000_s1515" style="position:absolute;left:51133;top:363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02" o:spid="_x0000_s1516" style="position:absolute;left:51133;top:391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03" o:spid="_x0000_s1517" style="position:absolute;left:51133;top:4199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04" o:spid="_x0000_s1518" style="position:absolute;left:51133;top:447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05" o:spid="_x0000_s1519" style="position:absolute;left:51133;top:476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06" o:spid="_x0000_s1520" style="position:absolute;left:51133;top:504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07" o:spid="_x0000_s1521" style="position:absolute;left:51133;top:532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08" o:spid="_x0000_s1522" style="position:absolute;left:51133;top:561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09" o:spid="_x0000_s1523" style="position:absolute;left:51133;top:588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10" o:spid="_x0000_s1524" style="position:absolute;left:51133;top:617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11" o:spid="_x0000_s1525" style="position:absolute;left:51133;top:645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12" o:spid="_x0000_s1526" style="position:absolute;left:51133;top:673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13" o:spid="_x0000_s1527" style="position:absolute;left:51133;top:701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14" o:spid="_x0000_s1528" style="position:absolute;left:51133;top:729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15" o:spid="_x0000_s1529" style="position:absolute;left:51133;top:757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16" o:spid="_x0000_s1530" style="position:absolute;left:51133;top:786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17" o:spid="_x0000_s1531" style="position:absolute;left:51133;top:814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18" o:spid="_x0000_s1532" style="position:absolute;left:51133;top:842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19" o:spid="_x0000_s1533" style="position:absolute;left:51133;top:871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20" o:spid="_x0000_s1534" style="position:absolute;left:51133;top:898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21" o:spid="_x0000_s1535" style="position:absolute;left:51133;top:926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22" o:spid="_x0000_s1536" style="position:absolute;left:51133;top:953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23" o:spid="_x0000_s1537" style="position:absolute;left:51133;top:9810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24" o:spid="_x0000_s1538" style="position:absolute;left:51133;top:1307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25" o:spid="_x0000_s1539" style="position:absolute;left:51133;top:1279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26" o:spid="_x0000_s1540" style="position:absolute;left:51133;top:1252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27" o:spid="_x0000_s1541" style="position:absolute;left:51133;top:1224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28" o:spid="_x0000_s1542" style="position:absolute;left:51133;top:1196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29" o:spid="_x0000_s1543" style="position:absolute;left:51133;top:11689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30" o:spid="_x0000_s1544" style="position:absolute;left:51133;top:11412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31" o:spid="_x0000_s1545" style="position:absolute;left:51133;top:1113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32" o:spid="_x0000_s1546" style="position:absolute;left:51133;top:10867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33" o:spid="_x0000_s1547" style="position:absolute;left:51133;top:10590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34" o:spid="_x0000_s1548" style="position:absolute;left:51133;top:10312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35" o:spid="_x0000_s1549" style="position:absolute;left:51133;top:10035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36" o:spid="_x0000_s1550" style="position:absolute;left:51133;top:1335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37" o:spid="_x0000_s1551" style="position:absolute;left:51133;top:1363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38" o:spid="_x0000_s1552" style="position:absolute;left:51133;top:1391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39" o:spid="_x0000_s1553" style="position:absolute;left:51133;top:14200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40" o:spid="_x0000_s1554" style="position:absolute;left:33432;top:9071;width:2338;height:1991;visibility:visible;mso-wrap-style:square;v-text-anchor:middle" coordsize="233795,19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" path="m192843,5984c141755,3386,117509,63999,117509,63999r,c116643,62268,92398,3386,42175,5984,-8914,8581,-23634,136736,117509,199947r,c257787,136736,243932,7715,192843,5984xe" fillcolor="#f279a2 [3205]" stroked="f" strokeweight=".24036mm">
                        <v:stroke joinstyle="miter"/>
                        <v:path arrowok="t" o:connecttype="custom" o:connectlocs="192843,5984;117509,63999;117509,63999;42175,5984;117509,199947;117509,199947;192843,5984" o:connectangles="0,0,0,0,0,0,0"/>
                      </v:shape>
                      <v:shape id="Freeform 541" o:spid="_x0000_s1555" style="position:absolute;left:3443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42" o:spid="_x0000_s1556" style="position:absolute;left:34430;top:28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43" o:spid="_x0000_s1557" style="position:absolute;left:34430;top:562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44" o:spid="_x0000_s1558" style="position:absolute;left:34430;top:8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45" o:spid="_x0000_s1559" style="position:absolute;left:34430;top:113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46" o:spid="_x0000_s1560" style="position:absolute;left:34430;top:14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47" o:spid="_x0000_s1561" style="position:absolute;left:34430;top:169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48" o:spid="_x0000_s1562" style="position:absolute;left:34430;top:197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49" o:spid="_x0000_s1563" style="position:absolute;left:34430;top:226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50" o:spid="_x0000_s1564" style="position:absolute;left:34430;top:253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51" o:spid="_x0000_s1565" style="position:absolute;left:34430;top:2822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52" o:spid="_x0000_s1566" style="position:absolute;left:34430;top:309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53" o:spid="_x0000_s1567" style="position:absolute;left:34430;top:338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54" o:spid="_x0000_s1568" style="position:absolute;left:34430;top:3662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" path="m30740,18617v,6927,-5196,12123,-12123,12123c11690,30740,6494,25544,6494,18617v,-6927,5196,-12123,12123,-12123c25544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55" o:spid="_x0000_s1569" style="position:absolute;left:34430;top:39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56" o:spid="_x0000_s1570" style="position:absolute;left:34430;top:423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57" o:spid="_x0000_s1571" style="position:absolute;left:34430;top:45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58" o:spid="_x0000_s1572" style="position:absolute;left:34430;top:479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59" o:spid="_x0000_s1573" style="position:absolute;left:34430;top:507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60" o:spid="_x0000_s1574" style="position:absolute;left:34430;top:535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61" o:spid="_x0000_s1575" style="position:absolute;left:34430;top:561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62" o:spid="_x0000_s1576" style="position:absolute;left:34430;top:589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63" o:spid="_x0000_s1577" style="position:absolute;left:34430;top:916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64" o:spid="_x0000_s1578" style="position:absolute;left:34430;top:888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65" o:spid="_x0000_s1579" style="position:absolute;left:34430;top:860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66" o:spid="_x0000_s1580" style="position:absolute;left:34430;top:833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67" o:spid="_x0000_s1581" style="position:absolute;left:34430;top:8052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68" o:spid="_x0000_s1582" style="position:absolute;left:34430;top:777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69" o:spid="_x0000_s1583" style="position:absolute;left:34430;top:7498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70" o:spid="_x0000_s1584" style="position:absolute;left:34430;top:7221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71" o:spid="_x0000_s1585" style="position:absolute;left:34430;top:6953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72" o:spid="_x0000_s1586" style="position:absolute;left:34430;top:6676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73" o:spid="_x0000_s1587" style="position:absolute;left:34430;top:639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74" o:spid="_x0000_s1588" style="position:absolute;left:34430;top:6121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75" o:spid="_x0000_s1589" style="position:absolute;left:34430;top:943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76" o:spid="_x0000_s1590" style="position:absolute;left:34430;top:972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77" o:spid="_x0000_s1591" style="position:absolute;left:34430;top:1000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78" o:spid="_x0000_s1592" style="position:absolute;left:34430;top:1028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79" o:spid="_x0000_s1593" style="position:absolute;left:47090;top:30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80" o:spid="_x0000_s1594" style="position:absolute;left:47090;top:279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81" o:spid="_x0000_s1595" style="position:absolute;left:47090;top:251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82" o:spid="_x0000_s1596" style="position:absolute;left:47090;top:2242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83" o:spid="_x0000_s1597" style="position:absolute;left:47090;top:196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84" o:spid="_x0000_s1598" style="position:absolute;left:47090;top:168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85" o:spid="_x0000_s1599" style="position:absolute;left:47090;top:14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86" o:spid="_x0000_s1600" style="position:absolute;left:47090;top:1143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87" o:spid="_x0000_s1601" style="position:absolute;left:47090;top:86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88" o:spid="_x0000_s1602" style="position:absolute;left:47090;top:588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89" o:spid="_x0000_s1603" style="position:absolute;left:47090;top:311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90" o:spid="_x0000_s1604" style="position:absolute;left:47090;top:34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91" o:spid="_x0000_s1605" style="position:absolute;left:47090;top:335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92" o:spid="_x0000_s1606" style="position:absolute;left:47090;top:363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93" o:spid="_x0000_s1607" style="position:absolute;left:47090;top:391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94" o:spid="_x0000_s1608" style="position:absolute;left:47090;top:4199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95" o:spid="_x0000_s1609" style="position:absolute;left:47090;top:447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96" o:spid="_x0000_s1610" style="position:absolute;left:47090;top:476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97" o:spid="_x0000_s1611" style="position:absolute;left:47090;top:50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98" o:spid="_x0000_s1612" style="position:absolute;left:47090;top:532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599" o:spid="_x0000_s1613" style="position:absolute;left:47090;top:56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00" o:spid="_x0000_s1614" style="position:absolute;left:47090;top:588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01" o:spid="_x0000_s1615" style="position:absolute;left:47090;top:617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02" o:spid="_x0000_s1616" style="position:absolute;left:47090;top:645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03" o:spid="_x0000_s1617" style="position:absolute;left:47090;top:673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04" o:spid="_x0000_s1618" style="position:absolute;left:47090;top:701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05" o:spid="_x0000_s1619" style="position:absolute;left:47090;top:729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06" o:spid="_x0000_s1620" style="position:absolute;left:47090;top:757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07" o:spid="_x0000_s1621" style="position:absolute;left:47090;top:786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08" o:spid="_x0000_s1622" style="position:absolute;left:47090;top:814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09" o:spid="_x0000_s1623" style="position:absolute;left:47090;top:842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10" o:spid="_x0000_s1624" style="position:absolute;left:47090;top:87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11" o:spid="_x0000_s1625" style="position:absolute;left:47090;top:898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12" o:spid="_x0000_s1626" style="position:absolute;left:47090;top:926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13" o:spid="_x0000_s1627" style="position:absolute;left:47090;top:953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14" o:spid="_x0000_s1628" style="position:absolute;left:47090;top:9810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15" o:spid="_x0000_s1629" style="position:absolute;left:41885;top:306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16" o:spid="_x0000_s1630" style="position:absolute;left:41885;top:278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17" o:spid="_x0000_s1631" style="position:absolute;left:41885;top:251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18" o:spid="_x0000_s1632" style="position:absolute;left:41885;top:2234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19" o:spid="_x0000_s1633" style="position:absolute;left:41885;top:195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" path="m30740,18617v,6927,-5196,12123,-12123,12123c11690,30740,6494,25544,6494,18617v,-6927,5196,-12123,12123,-12123c25544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20" o:spid="_x0000_s1634" style="position:absolute;left:41885;top:168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21" o:spid="_x0000_s1635" style="position:absolute;left:41885;top:141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22" o:spid="_x0000_s1636" style="position:absolute;left:41885;top:1134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23" o:spid="_x0000_s1637" style="position:absolute;left:41885;top:857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24" o:spid="_x0000_s1638" style="position:absolute;left:41885;top:580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25" o:spid="_x0000_s1639" style="position:absolute;left:41885;top:303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26" o:spid="_x0000_s1640" style="position:absolute;left:41885;top:25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27" o:spid="_x0000_s1641" style="position:absolute;left:41885;top:335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28" o:spid="_x0000_s1642" style="position:absolute;left:41885;top:362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29" o:spid="_x0000_s1643" style="position:absolute;left:41885;top:391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30" o:spid="_x0000_s1644" style="position:absolute;left:41885;top:419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31" o:spid="_x0000_s1645" style="position:absolute;left:41885;top:447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32" o:spid="_x0000_s1646" style="position:absolute;left:41885;top:475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33" o:spid="_x0000_s1647" style="position:absolute;left:41885;top:503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34" o:spid="_x0000_s1648" style="position:absolute;left:41885;top:531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35" o:spid="_x0000_s1649" style="position:absolute;left:41885;top:560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36" o:spid="_x0000_s1650" style="position:absolute;left:41885;top:587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" path="m30740,18617v,6927,-5196,12123,-12123,12123c11690,30740,6494,25544,6494,18617v,-6927,5196,-12123,12123,-12123c25544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37" o:spid="_x0000_s1651" style="position:absolute;left:41885;top:616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38" o:spid="_x0000_s1652" style="position:absolute;left:41885;top:645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39" o:spid="_x0000_s1653" style="position:absolute;left:41885;top:672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40" o:spid="_x0000_s1654" style="position:absolute;left:41885;top:701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41" o:spid="_x0000_s1655" style="position:absolute;left:41885;top:7290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42" o:spid="_x0000_s1656" style="position:absolute;left:41885;top:757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43" o:spid="_x0000_s1657" style="position:absolute;left:41885;top:785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44" o:spid="_x0000_s1658" style="position:absolute;left:41885;top:813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45" o:spid="_x0000_s1659" style="position:absolute;left:41885;top:841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46" o:spid="_x0000_s1660" style="position:absolute;left:41885;top:870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47" o:spid="_x0000_s1661" style="position:absolute;left:41885;top:897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" path="m30740,18617v,6927,-5196,12123,-12123,12123c11690,30740,6494,25544,6494,18617v,-6927,5196,-12123,12123,-12123c25544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48" o:spid="_x0000_s1662" style="position:absolute;left:41885;top:9256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49" o:spid="_x0000_s1663" style="position:absolute;left:41885;top:953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50" o:spid="_x0000_s1664" style="position:absolute;left:41885;top:980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51" o:spid="_x0000_s1665" style="position:absolute;left:28325;top:306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52" o:spid="_x0000_s1666" style="position:absolute;left:28325;top:278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53" o:spid="_x0000_s1667" style="position:absolute;left:28325;top:251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54" o:spid="_x0000_s1668" style="position:absolute;left:28325;top:2234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55" o:spid="_x0000_s1669" style="position:absolute;left:28325;top:195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" path="m30740,18617v,6927,-5196,12123,-12123,12123c11690,30740,6494,25544,6494,18617v,-6927,5196,-12123,12123,-12123c25544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56" o:spid="_x0000_s1670" style="position:absolute;left:28325;top:168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57" o:spid="_x0000_s1671" style="position:absolute;left:28325;top:141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58" o:spid="_x0000_s1672" style="position:absolute;left:28325;top:1134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59" o:spid="_x0000_s1673" style="position:absolute;left:28325;top:857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60" o:spid="_x0000_s1674" style="position:absolute;left:28325;top:580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61" o:spid="_x0000_s1675" style="position:absolute;left:28325;top:303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62" o:spid="_x0000_s1676" style="position:absolute;left:28325;top:25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63" o:spid="_x0000_s1677" style="position:absolute;left:28325;top:335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64" o:spid="_x0000_s1678" style="position:absolute;left:28325;top:362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65" o:spid="_x0000_s1679" style="position:absolute;left:28325;top:391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66" o:spid="_x0000_s1680" style="position:absolute;left:28325;top:419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67" o:spid="_x0000_s1681" style="position:absolute;left:28325;top:447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68" o:spid="_x0000_s1682" style="position:absolute;left:28325;top:475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69" o:spid="_x0000_s1683" style="position:absolute;left:28325;top:503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70" o:spid="_x0000_s1684" style="position:absolute;left:28325;top:531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71" o:spid="_x0000_s1685" style="position:absolute;left:28325;top:560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72" o:spid="_x0000_s1686" style="position:absolute;left:28325;top:587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" path="m30740,18617v,6927,-5196,12123,-12123,12123c11690,30740,6494,25544,6494,18617v,-6927,5196,-12123,12123,-12123c25544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73" o:spid="_x0000_s1687" style="position:absolute;left:28325;top:6165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74" o:spid="_x0000_s1688" style="position:absolute;left:28325;top:6451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75" o:spid="_x0000_s1689" style="position:absolute;left:28325;top:6728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76" o:spid="_x0000_s1690" style="position:absolute;left:28325;top:701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77" o:spid="_x0000_s1691" style="position:absolute;left:28325;top:7290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78" o:spid="_x0000_s1692" style="position:absolute;left:28325;top:757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79" o:spid="_x0000_s1693" style="position:absolute;left:28325;top:785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80" o:spid="_x0000_s1694" style="position:absolute;left:28325;top:813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81" o:spid="_x0000_s1695" style="position:absolute;left:28325;top:8416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82" o:spid="_x0000_s1696" style="position:absolute;left:28325;top:870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83" o:spid="_x0000_s1697" style="position:absolute;left:28325;top:8979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" path="m30740,18617v,6927,-5196,12123,-12123,12123c11690,30740,6494,25544,6494,18617v,-6927,5196,-12123,12123,-12123c25544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84" o:spid="_x0000_s1698" style="position:absolute;left:28325;top:9256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85" o:spid="_x0000_s1699" style="position:absolute;left:28325;top:9533;width:347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86" o:spid="_x0000_s1700" style="position:absolute;left:28325;top:9802;width:347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87" o:spid="_x0000_s1701" style="position:absolute;left:36638;top:306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88" o:spid="_x0000_s1702" style="position:absolute;left:36638;top:278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89" o:spid="_x0000_s1703" style="position:absolute;left:36638;top:25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90" o:spid="_x0000_s1704" style="position:absolute;left:36638;top:223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91" o:spid="_x0000_s1705" style="position:absolute;left:36638;top:195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" path="m30740,18617v,6927,-5196,12123,-12123,12123c11690,30740,6494,25544,6494,18617v,-6927,5196,-12123,12123,-12123c25544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92" o:spid="_x0000_s1706" style="position:absolute;left:36638;top:168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93" o:spid="_x0000_s1707" style="position:absolute;left:36638;top:141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94" o:spid="_x0000_s1708" style="position:absolute;left:36638;top:1134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95" o:spid="_x0000_s1709" style="position:absolute;left:36638;top:857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96" o:spid="_x0000_s1710" style="position:absolute;left:36638;top:580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97" o:spid="_x0000_s1711" style="position:absolute;left:36638;top:303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98" o:spid="_x0000_s1712" style="position:absolute;left:36638;top:2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699" o:spid="_x0000_s1713" style="position:absolute;left:36638;top:335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00" o:spid="_x0000_s1714" style="position:absolute;left:36638;top:362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01" o:spid="_x0000_s1715" style="position:absolute;left:36638;top:391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02" o:spid="_x0000_s1716" style="position:absolute;left:36638;top:419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03" o:spid="_x0000_s1717" style="position:absolute;left:36638;top:447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04" o:spid="_x0000_s1718" style="position:absolute;left:36638;top:475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05" o:spid="_x0000_s1719" style="position:absolute;left:36638;top:503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06" o:spid="_x0000_s1720" style="position:absolute;left:36638;top:531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07" o:spid="_x0000_s1721" style="position:absolute;left:36638;top:5602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08" o:spid="_x0000_s1722" style="position:absolute;left:36638;top:587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" path="m30740,18617v,6927,-5196,12123,-12123,12123c11690,30740,6494,25544,6494,18617v,-6927,5196,-12123,12123,-12123c25544,7360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09" o:spid="_x0000_s1723" style="position:absolute;left:36638;top:6165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10" o:spid="_x0000_s1724" style="position:absolute;left:36638;top:6451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11" o:spid="_x0000_s1725" style="position:absolute;left:36638;top:6728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12" o:spid="_x0000_s1726" style="position:absolute;left:36638;top:701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13" o:spid="_x0000_s1727" style="position:absolute;left:36638;top:7290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14" o:spid="_x0000_s1728" style="position:absolute;left:36638;top:7576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15" o:spid="_x0000_s1729" style="position:absolute;left:36638;top:7853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16" o:spid="_x0000_s1730" style="position:absolute;left:36638;top:8139;width:346;height:346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" path="m30740,18617v,6927,-5196,12123,-12123,12123c11690,30740,6494,25544,6494,18617v,-6927,5196,-12123,12123,-12123c25544,6494,30740,11690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17" o:spid="_x0000_s1731" style="position:absolute;left:36638;top:8465;width:346;height:347;visibility:visible;mso-wrap-style:square;v-text-anchor:middle" coordsize="34636,3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" path="m30740,18617v,6927,-5196,12123,-12123,12123c11690,30740,6494,25544,6494,18617v,-6927,5196,-12123,12123,-12123c25544,6494,30740,12556,30740,18617xe" fillcolor="#f279a2 [3205]" stroked="f">
                        <v:stroke joinstyle="miter"/>
                        <v:path arrowok="t" o:connecttype="custom" o:connectlocs="30740,18617;18617,30740;6494,18617;18617,6494;30740,18617" o:connectangles="0,0,0,0,0"/>
                      </v:shape>
                      <v:shape id="Freeform 718" o:spid="_x0000_s1732" style="position:absolute;left:755;top:1529;width:1992;height:1732;visibility:visible;mso-wrap-style:square;v-text-anchor:middle" coordsize="199159,17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" path="m164935,5942c121640,4211,100858,56165,100858,56165r,c99992,54433,79210,4211,36781,6808,-6515,8540,-19503,119377,100858,173063r,c221220,118511,209097,7674,164935,5942xe" fillcolor="#b03161 [3204]" stroked="f" strokeweight=".24036mm">
                        <v:stroke joinstyle="miter"/>
                        <v:path arrowok="t" o:connecttype="custom" o:connectlocs="164935,5942;100858,56165;100858,56165;36781,6808;100858,173064;100858,173064;164935,5942" o:connectangles="0,0,0,0,0,0,0"/>
                      </v:shape>
                      <v:shape id="Freeform 719" o:spid="_x0000_s1733" style="position:absolute;left:22632;top:1996;width:3551;height:3117;visibility:visible;mso-wrap-style:square;v-text-anchor:middle" coordsize="355022,31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" path="m297837,6043c218173,1714,180073,96964,180073,96964r,c179207,93500,141107,2580,62309,6043,-17354,9507,-39868,211264,180073,309977r,-865c400014,211264,377500,9507,297837,6043xe" fillcolor="#b03161 [3204]" stroked="f" strokeweight=".24036mm">
                        <v:stroke joinstyle="miter"/>
                        <v:path arrowok="t" o:connecttype="custom" o:connectlocs="297838,6043;180074,96964;180074,96964;62309,6043;180074,309977;180074,309112;297838,6043" o:connectangles="0,0,0,0,0,0,0"/>
                      </v:shape>
                      <v:shape id="Freeform 720" o:spid="_x0000_s1734" style="position:absolute;left:8324;top:1736;width:3290;height:2858;visibility:visible;mso-wrap-style:square;v-text-anchor:middle" coordsize="32904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" path="m272229,6001c199493,2538,164857,89129,164857,89129r,c163991,86531,129354,3404,57484,6001,-15253,9465,-36034,193038,164857,283092r,-866c365747,192172,344966,9465,272229,6001xe" fillcolor="#b03161 [3204]" stroked="f" strokeweight=".24036mm">
                        <v:stroke joinstyle="miter"/>
                        <v:path arrowok="t" o:connecttype="custom" o:connectlocs="272229,6001;164857,89129;164857,89129;57484,6001;164857,283092;164857,282226;272229,6001" o:connectangles="0,0,0,0,0,0,0"/>
                      </v:shape>
                      <v:shape id="Freeform 722" o:spid="_x0000_s1735" style="position:absolute;left:10548;top:12777;width:3464;height:3030;visibility:visible;mso-wrap-style:square;v-text-anchor:middle" coordsize="346363,30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" path="m289634,5998c211702,2535,175334,95187,175334,95187r,c174468,91723,137234,2535,61034,5998,-16898,9462,-38545,206889,175334,303871r,-866c389214,206889,366700,10328,289634,5998xe" fillcolor="#b03161 [3204]" stroked="f" strokeweight=".24036mm">
                        <v:stroke joinstyle="miter"/>
                        <v:path arrowok="t" o:connecttype="custom" o:connectlocs="289635,5998;175335,95187;175335,95187;61034,5998;175335,303871;175335,303005;289635,5998" o:connectangles="0,0,0,0,0,0,0"/>
                      </v:shape>
                      <v:shape id="Freeform 723" o:spid="_x0000_s1736" style="position:absolute;left:6555;top:9071;width:2337;height:1991;visibility:visible;mso-wrap-style:square;v-text-anchor:middle" coordsize="233795,19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" path="m192843,5984c141755,3386,117509,63999,117509,63999r,c116643,62268,92398,3386,42175,5984,-8914,8581,-23634,136736,117509,199947r,c258652,136736,243932,7715,192843,5984xe" fillcolor="#b03161 [3204]" stroked="f" strokeweight=".24036mm">
                        <v:stroke joinstyle="miter"/>
                        <v:path arrowok="t" o:connecttype="custom" o:connectlocs="192843,5984;117509,63999;117509,63999;42175,5984;117509,199947;117509,199947;192843,5984" o:connectangles="0,0,0,0,0,0,0"/>
                      </v:shape>
                      <v:shape id="Freeform 724" o:spid="_x0000_s1737" style="position:absolute;left:26877;top:7460;width:3464;height:3031;visibility:visible;mso-wrap-style:square;v-text-anchor:middle" coordsize="346363,30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" path="m291566,5998c213635,2535,176401,95187,176401,95187r,c175535,91723,138301,2535,61234,5998,-16697,9462,-39211,206889,176401,303871r,c392012,206889,369498,10328,291566,5998xe" fillcolor="#b03161 [3204]" stroked="f" strokeweight=".24036mm">
                        <v:stroke joinstyle="miter"/>
                        <v:path arrowok="t" o:connecttype="custom" o:connectlocs="291567,5998;176402,95187;176402,95187;61234,5998;176402,303871;176402,303871;291567,5998" o:connectangles="0,0,0,0,0,0,0"/>
                      </v:shape>
                      <v:shape id="Freeform 725" o:spid="_x0000_s1738" style="position:absolute;left:45503;top:8430;width:3464;height:3030;visibility:visible;mso-wrap-style:square;v-text-anchor:middle" coordsize="346363,30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" path="m291566,5998c213634,2535,176400,95187,176400,95187r,c175534,91723,138300,2535,61235,5998,-16697,9462,-39211,206889,176400,303871r,-866c392012,206889,369498,9462,291566,5998xe" fillcolor="#b03161 [3204]" stroked="f" strokeweight=".24036mm">
                        <v:stroke joinstyle="miter"/>
                        <v:path arrowok="t" o:connecttype="custom" o:connectlocs="291567,5998;176401,95187;176401,95187;61235,5998;176401,303871;176401,303005;291567,5998" o:connectangles="0,0,0,0,0,0,0"/>
                      </v:shape>
                      <v:shape id="Freeform 726" o:spid="_x0000_s1739" style="position:absolute;left:40316;top:4767;width:3464;height:3031;visibility:visible;mso-wrap-style:square;v-text-anchor:middle" coordsize="346363,30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" path="m291566,5998c213635,2535,176400,95187,176400,95187r,c175535,91723,138300,2535,61235,5998,-16697,9462,-39211,206889,176400,303871r,-866c392012,206889,369498,10328,291566,5998xe" fillcolor="#b03161 [3204]" stroked="f" strokeweight=".24036mm">
                        <v:stroke joinstyle="miter"/>
                        <v:path arrowok="t" o:connecttype="custom" o:connectlocs="291567,5998;176401,95187;176401,95187;61235,5998;176401,303871;176401,303005;291567,5998" o:connectangles="0,0,0,0,0,0,0"/>
                      </v:shape>
                      <v:shape id="Freeform 727" o:spid="_x0000_s1740" style="position:absolute;left:35850;top:7461;width:1992;height:1731;visibility:visible;mso-wrap-style:square;v-text-anchor:middle" coordsize="199159,17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" path="m164935,5942c121640,4211,100858,56165,100858,56165r,c99992,54433,79210,4211,36781,6808,-6515,8540,-19503,119376,100858,173063r,c221219,118511,208231,8540,164935,5942xe" fillcolor="#b03161 [3204]" stroked="f" strokeweight=".24036mm">
                        <v:stroke joinstyle="miter"/>
                        <v:path arrowok="t" o:connecttype="custom" o:connectlocs="164935,5942;100858,56165;100858,56165;36781,6808;100858,173064;100858,173064;164935,5942" o:connectangles="0,0,0,0,0,0,0"/>
                      </v:shape>
                      <v:shape id="Freeform 728" o:spid="_x0000_s1741" style="position:absolute;left:49510;top:1996;width:3550;height:3117;visibility:visible;mso-wrap-style:square;v-text-anchor:middle" coordsize="355022,31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" path="m297837,6043c218173,1714,180073,96964,180073,96964r,c179207,93500,141108,2580,62310,6043,-17354,9507,-39868,211264,180073,309977r,-865c400014,211264,377501,9507,297837,6043xe" fillcolor="#b03161 [3204]" stroked="f" strokeweight=".24036mm">
                        <v:stroke joinstyle="miter"/>
                        <v:path arrowok="t" o:connecttype="custom" o:connectlocs="297838,6043;180074,96964;180074,96964;62310,6043;180074,309977;180074,309112;297838,6043" o:connectangles="0,0,0,0,0,0,0"/>
                      </v:shape>
                      <v:shape id="Freeform 729" o:spid="_x0000_s1742" style="position:absolute;left:37424;top:12777;width:3464;height:3030;visibility:visible;mso-wrap-style:square;v-text-anchor:middle" coordsize="346363,30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" path="m291566,5998c213635,2535,176400,95187,176400,95187r,c175534,91723,138300,2535,61235,5998,-16697,9462,-39211,206889,176400,303871r,-866c392012,206889,369498,10328,291566,5998xe" fillcolor="#b03161 [3204]" stroked="f" strokeweight=".24036mm">
                        <v:stroke joinstyle="miter"/>
                        <v:path arrowok="t" o:connecttype="custom" o:connectlocs="291567,5998;176401,95187;176401,95187;61235,5998;176401,303871;176401,303005;291567,5998" o:connectangles="0,0,0,0,0,0,0"/>
                      </v:shape>
                      <v:shape id="Freeform 730" o:spid="_x0000_s1743" style="position:absolute;left:19389;top:6153;width:1992;height:1732;visibility:visible;mso-wrap-style:square;v-text-anchor:middle" coordsize="199159,17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" path="m164935,5942c121640,4211,100858,56165,100858,56165r,c99992,54433,79210,4211,36781,6808,-6515,8540,-19503,119376,100858,173063r,c220354,117645,208231,7674,164935,5942xe" fillcolor="#b03161 [3204]" stroked="f" strokeweight=".24036mm">
                        <v:stroke joinstyle="miter"/>
                        <v:path arrowok="t" o:connecttype="custom" o:connectlocs="164935,5942;100858,56165;100858,56165;36781,6808;100858,173064;100858,173064;164935,5942" o:connectangles="0,0,0,0,0,0,0"/>
                      </v:shape>
                      <v:shape id="Freeform 731" o:spid="_x0000_s1744" style="position:absolute;left:13438;top:4767;width:3464;height:3031;visibility:visible;mso-wrap-style:square;v-text-anchor:middle" coordsize="346363,30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" path="m291566,5998c213635,2535,176400,95187,176400,95187r,c175535,91723,138300,2535,61235,5998,-16697,9462,-39211,206889,176400,303871r,-866c392012,206889,369498,10328,291566,5998xe" fillcolor="#b03161 [3204]" stroked="f" strokeweight=".24036mm">
                        <v:stroke joinstyle="miter"/>
                        <v:path arrowok="t" o:connecttype="custom" o:connectlocs="291567,5998;176401,95187;176401,95187;61235,5998;176401,303871;176401,303005;291567,5998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279E038" w14:textId="77777777" w:rsidR="00A7051A" w:rsidRPr="00B066A5" w:rsidRDefault="0011037B" w:rsidP="00AF5857">
            <w:pPr>
              <w:rPr>
                <w:rFonts w:ascii="Bodoni MT Black" w:hAnsi="Bodoni MT Black"/>
                <w:b/>
                <w:i/>
                <w:sz w:val="52"/>
                <w:szCs w:val="52"/>
              </w:rPr>
            </w:pPr>
            <w:r w:rsidRPr="00B066A5">
              <w:rPr>
                <w:rFonts w:ascii="Bodoni MT Black" w:hAnsi="Bodoni MT Black"/>
                <w:i/>
                <w:noProof/>
                <w:color w:val="B03161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5E25843" wp14:editId="0760FDFA">
                      <wp:simplePos x="0" y="0"/>
                      <wp:positionH relativeFrom="column">
                        <wp:posOffset>913287</wp:posOffset>
                      </wp:positionH>
                      <wp:positionV relativeFrom="paragraph">
                        <wp:posOffset>760095</wp:posOffset>
                      </wp:positionV>
                      <wp:extent cx="5400040" cy="4219575"/>
                      <wp:effectExtent l="38100" t="38100" r="29210" b="476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421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24EB2" w14:textId="20FB5BAF" w:rsidR="00B40CD0" w:rsidRPr="00DD33F3" w:rsidRDefault="0011037B">
                                  <w:pPr>
                                    <w:rPr>
                                      <w:rFonts w:ascii="Ink Free" w:hAnsi="Ink Free"/>
                                    </w:rPr>
                                  </w:pPr>
                                  <w:r>
                                    <w:rPr>
                                      <w:rFonts w:ascii="Ink Free" w:hAnsi="Ink Free"/>
                                    </w:rPr>
                                    <w:t xml:space="preserve">This </w:t>
                                  </w:r>
                                  <w:r w:rsidR="00B40CD0" w:rsidRPr="00DD33F3">
                                    <w:rPr>
                                      <w:rFonts w:ascii="Ink Free" w:hAnsi="Ink Free"/>
                                    </w:rPr>
                                    <w:t>Texas weather brings us hot and humid one day,</w:t>
                                  </w:r>
                                  <w:r w:rsidR="00337C60">
                                    <w:rPr>
                                      <w:rFonts w:ascii="Ink Free" w:hAnsi="Ink Free"/>
                                    </w:rPr>
                                    <w:t xml:space="preserve"> and cold and windy</w:t>
                                  </w:r>
                                  <w:r w:rsidR="00B40CD0" w:rsidRPr="00DD33F3">
                                    <w:rPr>
                                      <w:rFonts w:ascii="Ink Free" w:hAnsi="Ink Free"/>
                                    </w:rPr>
                                    <w:t xml:space="preserve"> </w:t>
                                  </w:r>
                                  <w:r w:rsidR="00AB46C9">
                                    <w:rPr>
                                      <w:rFonts w:ascii="Ink Free" w:hAnsi="Ink Free"/>
                                    </w:rPr>
                                    <w:t xml:space="preserve">on </w:t>
                                  </w:r>
                                  <w:r w:rsidR="00B40CD0" w:rsidRPr="00DD33F3">
                                    <w:rPr>
                                      <w:rFonts w:ascii="Ink Free" w:hAnsi="Ink Free"/>
                                    </w:rPr>
                                    <w:t>another</w:t>
                                  </w:r>
                                  <w:r w:rsidR="00AB46C9">
                                    <w:rPr>
                                      <w:rFonts w:ascii="Ink Free" w:hAnsi="Ink Free"/>
                                    </w:rPr>
                                    <w:t>, w</w:t>
                                  </w:r>
                                  <w:r w:rsidR="00B40CD0" w:rsidRPr="00DD33F3">
                                    <w:rPr>
                                      <w:rFonts w:ascii="Ink Free" w:hAnsi="Ink Free"/>
                                    </w:rPr>
                                    <w:t>hich means run</w:t>
                                  </w:r>
                                  <w:r>
                                    <w:rPr>
                                      <w:rFonts w:ascii="Ink Free" w:hAnsi="Ink Free"/>
                                    </w:rPr>
                                    <w:t>ny noses, sore throats &amp; coughs!</w:t>
                                  </w:r>
                                  <w:r w:rsidR="00B40CD0" w:rsidRPr="00DD33F3">
                                    <w:rPr>
                                      <w:rFonts w:ascii="Ink Free" w:hAnsi="Ink Free"/>
                                    </w:rPr>
                                    <w:t xml:space="preserve"> It can be difficult to distinguish</w:t>
                                  </w:r>
                                  <w:r>
                                    <w:rPr>
                                      <w:rFonts w:ascii="Ink Free" w:hAnsi="Ink Free"/>
                                    </w:rPr>
                                    <w:t xml:space="preserve"> between </w:t>
                                  </w:r>
                                  <w:r w:rsidR="00B40CD0" w:rsidRPr="00DD33F3">
                                    <w:rPr>
                                      <w:rFonts w:ascii="Ink Free" w:hAnsi="Ink Free"/>
                                    </w:rPr>
                                    <w:t xml:space="preserve">allergies or what is a cold or flu. </w:t>
                                  </w:r>
                                  <w:r w:rsidR="00DD33F3" w:rsidRPr="00DD33F3">
                                    <w:rPr>
                                      <w:rFonts w:ascii="Ink Free" w:hAnsi="Ink Free"/>
                                    </w:rPr>
                                    <w:t>Here are a few s</w:t>
                                  </w:r>
                                  <w:r>
                                    <w:rPr>
                                      <w:rFonts w:ascii="Ink Free" w:hAnsi="Ink Free"/>
                                    </w:rPr>
                                    <w:t>uggestions to help you decide:</w:t>
                                  </w:r>
                                </w:p>
                                <w:p w14:paraId="3671F90D" w14:textId="77777777" w:rsidR="00DD33F3" w:rsidRDefault="00DD33F3" w:rsidP="00DD33F3">
                                  <w:pPr>
                                    <w:jc w:val="left"/>
                                  </w:pPr>
                                </w:p>
                                <w:p w14:paraId="4D6C4143" w14:textId="77777777" w:rsidR="00DD33F3" w:rsidRPr="00B321A0" w:rsidRDefault="00DD33F3" w:rsidP="00B321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Ink Free" w:hAnsi="Ink Free"/>
                                    </w:rPr>
                                  </w:pPr>
                                  <w:r w:rsidRPr="00B321A0">
                                    <w:rPr>
                                      <w:rFonts w:ascii="Ink Free" w:hAnsi="Ink Free"/>
                                    </w:rPr>
                                    <w:t>If your student has kno</w:t>
                                  </w:r>
                                  <w:r w:rsidR="00B066A5">
                                    <w:rPr>
                                      <w:rFonts w:ascii="Ink Free" w:hAnsi="Ink Free"/>
                                    </w:rPr>
                                    <w:t>wn seasonal allergies, then</w:t>
                                  </w:r>
                                  <w:r w:rsidRPr="00B321A0">
                                    <w:rPr>
                                      <w:rFonts w:ascii="Ink Free" w:hAnsi="Ink Free"/>
                                    </w:rPr>
                                    <w:t xml:space="preserve"> giving student medication in a timely manner will help prevent symptoms. </w:t>
                                  </w:r>
                                  <w:r w:rsidR="00B066A5">
                                    <w:rPr>
                                      <w:rFonts w:ascii="Ink Free" w:hAnsi="Ink Free"/>
                                    </w:rPr>
                                    <w:t xml:space="preserve">Symptoms of allergies can sometimes mimic those of a cold or flu. </w:t>
                                  </w:r>
                                </w:p>
                                <w:p w14:paraId="4D108380" w14:textId="77777777" w:rsidR="00DD33F3" w:rsidRPr="00687ACD" w:rsidRDefault="00DD33F3" w:rsidP="00DD33F3">
                                  <w:pPr>
                                    <w:jc w:val="left"/>
                                    <w:rPr>
                                      <w:rFonts w:ascii="Ink Free" w:hAnsi="Ink Free"/>
                                    </w:rPr>
                                  </w:pPr>
                                </w:p>
                                <w:p w14:paraId="0D91AF61" w14:textId="77777777" w:rsidR="00DD33F3" w:rsidRPr="00B321A0" w:rsidRDefault="00DD33F3" w:rsidP="00B321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Ink Free" w:hAnsi="Ink Free"/>
                                      <w:b/>
                                      <w:color w:val="FF0000"/>
                                      <w:u w:val="single"/>
                                    </w:rPr>
                                  </w:pPr>
                                  <w:r w:rsidRPr="00B321A0">
                                    <w:rPr>
                                      <w:rFonts w:ascii="Ink Free" w:hAnsi="Ink Free"/>
                                    </w:rPr>
                                    <w:t xml:space="preserve">If your student test positive for strep, flu, COVID, or </w:t>
                                  </w:r>
                                  <w:r w:rsidR="00013981" w:rsidRPr="00B321A0">
                                    <w:rPr>
                                      <w:rFonts w:ascii="Ink Free" w:hAnsi="Ink Free"/>
                                    </w:rPr>
                                    <w:t xml:space="preserve">any infection, </w:t>
                                  </w:r>
                                  <w:r w:rsidR="00013981" w:rsidRPr="00B321A0">
                                    <w:rPr>
                                      <w:rFonts w:ascii="Ink Free" w:hAnsi="Ink Free"/>
                                      <w:b/>
                                    </w:rPr>
                                    <w:t>keep student home</w:t>
                                  </w:r>
                                  <w:r w:rsidR="00013981" w:rsidRPr="00B321A0">
                                    <w:rPr>
                                      <w:rFonts w:ascii="Ink Free" w:hAnsi="Ink Free"/>
                                    </w:rPr>
                                    <w:t xml:space="preserve"> to ensure the safety and </w:t>
                                  </w:r>
                                  <w:r w:rsidR="00687ACD" w:rsidRPr="00B321A0">
                                    <w:rPr>
                                      <w:rFonts w:ascii="Ink Free" w:hAnsi="Ink Free"/>
                                    </w:rPr>
                                    <w:t>well-being</w:t>
                                  </w:r>
                                  <w:r w:rsidR="00013981" w:rsidRPr="00B321A0">
                                    <w:rPr>
                                      <w:rFonts w:ascii="Ink Free" w:hAnsi="Ink Free"/>
                                    </w:rPr>
                                    <w:t xml:space="preserve"> of not </w:t>
                                  </w:r>
                                  <w:r w:rsidR="00687ACD" w:rsidRPr="00B321A0">
                                    <w:rPr>
                                      <w:rFonts w:ascii="Ink Free" w:hAnsi="Ink Free"/>
                                    </w:rPr>
                                    <w:t>only</w:t>
                                  </w:r>
                                  <w:r w:rsidR="00013981" w:rsidRPr="00B321A0">
                                    <w:rPr>
                                      <w:rFonts w:ascii="Ink Free" w:hAnsi="Ink Free"/>
                                    </w:rPr>
                                    <w:t xml:space="preserve"> themselves</w:t>
                                  </w:r>
                                  <w:r w:rsidR="00687ACD" w:rsidRPr="00B321A0">
                                    <w:rPr>
                                      <w:rFonts w:ascii="Ink Free" w:hAnsi="Ink Free"/>
                                    </w:rPr>
                                    <w:t>,</w:t>
                                  </w:r>
                                  <w:r w:rsidR="00013981" w:rsidRPr="00B321A0">
                                    <w:rPr>
                                      <w:rFonts w:ascii="Ink Free" w:hAnsi="Ink Free"/>
                                    </w:rPr>
                                    <w:t xml:space="preserve"> but of other students. </w:t>
                                  </w:r>
                                  <w:r w:rsidR="00013981" w:rsidRPr="00B321A0">
                                    <w:rPr>
                                      <w:rFonts w:ascii="Ink Free" w:hAnsi="Ink Free"/>
                                      <w:b/>
                                      <w:color w:val="FF0000"/>
                                      <w:u w:val="single"/>
                                    </w:rPr>
                                    <w:t>Rest and hydration are very important!</w:t>
                                  </w:r>
                                </w:p>
                                <w:p w14:paraId="2901C29A" w14:textId="77777777" w:rsidR="00013981" w:rsidRPr="00687ACD" w:rsidRDefault="00013981" w:rsidP="00DD33F3">
                                  <w:pPr>
                                    <w:jc w:val="left"/>
                                    <w:rPr>
                                      <w:rFonts w:ascii="Ink Free" w:hAnsi="Ink Free"/>
                                    </w:rPr>
                                  </w:pPr>
                                  <w:r w:rsidRPr="00687ACD">
                                    <w:rPr>
                                      <w:rFonts w:ascii="Ink Free" w:hAnsi="Ink Free"/>
                                    </w:rPr>
                                    <w:t xml:space="preserve">Symptoms of Allergies typically are itchy watery eyes, tickly throat &amp; runny and stuffy nose. </w:t>
                                  </w:r>
                                  <w:r w:rsidR="00687ACD" w:rsidRPr="00B321A0">
                                    <w:rPr>
                                      <w:rFonts w:ascii="Ink Free" w:hAnsi="Ink Free"/>
                                      <w:color w:val="FF0000"/>
                                      <w:u w:val="single"/>
                                    </w:rPr>
                                    <w:t>If student develops a fever, then that</w:t>
                                  </w:r>
                                  <w:r w:rsidR="00B066A5">
                                    <w:rPr>
                                      <w:rFonts w:ascii="Ink Free" w:hAnsi="Ink Free"/>
                                      <w:color w:val="FF0000"/>
                                      <w:u w:val="single"/>
                                    </w:rPr>
                                    <w:t xml:space="preserve"> could be </w:t>
                                  </w:r>
                                  <w:r w:rsidR="00687ACD" w:rsidRPr="00B321A0">
                                    <w:rPr>
                                      <w:rFonts w:ascii="Ink Free" w:hAnsi="Ink Free"/>
                                      <w:color w:val="FF0000"/>
                                      <w:u w:val="single"/>
                                    </w:rPr>
                                    <w:t>a sign that it’s more than just allergies and their bodies are fighting an infection.</w:t>
                                  </w:r>
                                  <w:r w:rsidR="00687ACD">
                                    <w:rPr>
                                      <w:rFonts w:ascii="Ink Free" w:hAnsi="Ink Free"/>
                                    </w:rPr>
                                    <w:t xml:space="preserve"> </w:t>
                                  </w:r>
                                </w:p>
                                <w:p w14:paraId="439367C9" w14:textId="77777777" w:rsidR="00013981" w:rsidRDefault="00013981" w:rsidP="00DD33F3">
                                  <w:pPr>
                                    <w:jc w:val="left"/>
                                  </w:pPr>
                                </w:p>
                                <w:p w14:paraId="09015BB2" w14:textId="77777777" w:rsidR="00013981" w:rsidRDefault="00013981" w:rsidP="00DD33F3">
                                  <w:pPr>
                                    <w:jc w:val="left"/>
                                  </w:pPr>
                                </w:p>
                                <w:p w14:paraId="14276EB1" w14:textId="77777777" w:rsidR="00DD33F3" w:rsidRDefault="00DD33F3" w:rsidP="00DD33F3">
                                  <w:pPr>
                                    <w:jc w:val="left"/>
                                  </w:pPr>
                                </w:p>
                                <w:p w14:paraId="47CE4A87" w14:textId="77777777" w:rsidR="00DD33F3" w:rsidRDefault="00DD33F3" w:rsidP="00DD33F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258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1.9pt;margin-top:59.85pt;width:425.2pt;height:3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" strokecolor="#832448 [2404]" strokeweight="6pt">
                      <v:textbox>
                        <w:txbxContent>
                          <w:p w14:paraId="60624EB2" w14:textId="20FB5BAF" w:rsidR="00B40CD0" w:rsidRPr="00DD33F3" w:rsidRDefault="0011037B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 xml:space="preserve">This </w:t>
                            </w:r>
                            <w:r w:rsidR="00B40CD0" w:rsidRPr="00DD33F3">
                              <w:rPr>
                                <w:rFonts w:ascii="Ink Free" w:hAnsi="Ink Free"/>
                              </w:rPr>
                              <w:t>Texas weather brings us hot and humid one day,</w:t>
                            </w:r>
                            <w:r w:rsidR="00337C60">
                              <w:rPr>
                                <w:rFonts w:ascii="Ink Free" w:hAnsi="Ink Free"/>
                              </w:rPr>
                              <w:t xml:space="preserve"> and cold and windy</w:t>
                            </w:r>
                            <w:bookmarkStart w:id="1" w:name="_GoBack"/>
                            <w:bookmarkEnd w:id="1"/>
                            <w:r w:rsidR="00B40CD0" w:rsidRPr="00DD33F3">
                              <w:rPr>
                                <w:rFonts w:ascii="Ink Free" w:hAnsi="Ink Free"/>
                              </w:rPr>
                              <w:t xml:space="preserve"> </w:t>
                            </w:r>
                            <w:r w:rsidR="00AB46C9">
                              <w:rPr>
                                <w:rFonts w:ascii="Ink Free" w:hAnsi="Ink Free"/>
                              </w:rPr>
                              <w:t xml:space="preserve">on </w:t>
                            </w:r>
                            <w:r w:rsidR="00B40CD0" w:rsidRPr="00DD33F3">
                              <w:rPr>
                                <w:rFonts w:ascii="Ink Free" w:hAnsi="Ink Free"/>
                              </w:rPr>
                              <w:t>another</w:t>
                            </w:r>
                            <w:r w:rsidR="00AB46C9">
                              <w:rPr>
                                <w:rFonts w:ascii="Ink Free" w:hAnsi="Ink Free"/>
                              </w:rPr>
                              <w:t>, w</w:t>
                            </w:r>
                            <w:r w:rsidR="00B40CD0" w:rsidRPr="00DD33F3">
                              <w:rPr>
                                <w:rFonts w:ascii="Ink Free" w:hAnsi="Ink Free"/>
                              </w:rPr>
                              <w:t>hich means run</w:t>
                            </w:r>
                            <w:r>
                              <w:rPr>
                                <w:rFonts w:ascii="Ink Free" w:hAnsi="Ink Free"/>
                              </w:rPr>
                              <w:t>ny noses, sore throats &amp; coughs!</w:t>
                            </w:r>
                            <w:r w:rsidR="00B40CD0" w:rsidRPr="00DD33F3">
                              <w:rPr>
                                <w:rFonts w:ascii="Ink Free" w:hAnsi="Ink Free"/>
                              </w:rPr>
                              <w:t xml:space="preserve"> It can be difficult to distinguish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 between </w:t>
                            </w:r>
                            <w:r w:rsidR="00B40CD0" w:rsidRPr="00DD33F3">
                              <w:rPr>
                                <w:rFonts w:ascii="Ink Free" w:hAnsi="Ink Free"/>
                              </w:rPr>
                              <w:t xml:space="preserve">allergies or what is a cold or flu. </w:t>
                            </w:r>
                            <w:r w:rsidR="00DD33F3" w:rsidRPr="00DD33F3">
                              <w:rPr>
                                <w:rFonts w:ascii="Ink Free" w:hAnsi="Ink Free"/>
                              </w:rPr>
                              <w:t>Here are a few s</w:t>
                            </w:r>
                            <w:r>
                              <w:rPr>
                                <w:rFonts w:ascii="Ink Free" w:hAnsi="Ink Free"/>
                              </w:rPr>
                              <w:t>uggestions to help you decide:</w:t>
                            </w:r>
                          </w:p>
                          <w:p w14:paraId="3671F90D" w14:textId="77777777" w:rsidR="00DD33F3" w:rsidRDefault="00DD33F3" w:rsidP="00DD33F3">
                            <w:pPr>
                              <w:jc w:val="left"/>
                            </w:pPr>
                          </w:p>
                          <w:p w14:paraId="4D6C4143" w14:textId="77777777" w:rsidR="00DD33F3" w:rsidRPr="00B321A0" w:rsidRDefault="00DD33F3" w:rsidP="00B321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Ink Free" w:hAnsi="Ink Free"/>
                              </w:rPr>
                            </w:pPr>
                            <w:r w:rsidRPr="00B321A0">
                              <w:rPr>
                                <w:rFonts w:ascii="Ink Free" w:hAnsi="Ink Free"/>
                              </w:rPr>
                              <w:t>If your student has kno</w:t>
                            </w:r>
                            <w:r w:rsidR="00B066A5">
                              <w:rPr>
                                <w:rFonts w:ascii="Ink Free" w:hAnsi="Ink Free"/>
                              </w:rPr>
                              <w:t>wn seasonal allergies, then</w:t>
                            </w:r>
                            <w:r w:rsidRPr="00B321A0">
                              <w:rPr>
                                <w:rFonts w:ascii="Ink Free" w:hAnsi="Ink Free"/>
                              </w:rPr>
                              <w:t xml:space="preserve"> giving student medication in a timely manner will help prevent symptoms. </w:t>
                            </w:r>
                            <w:r w:rsidR="00B066A5">
                              <w:rPr>
                                <w:rFonts w:ascii="Ink Free" w:hAnsi="Ink Free"/>
                              </w:rPr>
                              <w:t xml:space="preserve">Symptoms of allergies can sometimes mimic those of a cold or flu. </w:t>
                            </w:r>
                          </w:p>
                          <w:p w14:paraId="4D108380" w14:textId="77777777" w:rsidR="00DD33F3" w:rsidRPr="00687ACD" w:rsidRDefault="00DD33F3" w:rsidP="00DD33F3">
                            <w:pPr>
                              <w:jc w:val="left"/>
                              <w:rPr>
                                <w:rFonts w:ascii="Ink Free" w:hAnsi="Ink Free"/>
                              </w:rPr>
                            </w:pPr>
                          </w:p>
                          <w:p w14:paraId="0D91AF61" w14:textId="77777777" w:rsidR="00DD33F3" w:rsidRPr="00B321A0" w:rsidRDefault="00DD33F3" w:rsidP="00B321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Ink Free" w:hAnsi="Ink Free"/>
                                <w:b/>
                                <w:color w:val="FF0000"/>
                                <w:u w:val="single"/>
                              </w:rPr>
                            </w:pPr>
                            <w:r w:rsidRPr="00B321A0">
                              <w:rPr>
                                <w:rFonts w:ascii="Ink Free" w:hAnsi="Ink Free"/>
                              </w:rPr>
                              <w:t xml:space="preserve">If your student test positive for strep, flu, COVID, or </w:t>
                            </w:r>
                            <w:r w:rsidR="00013981" w:rsidRPr="00B321A0">
                              <w:rPr>
                                <w:rFonts w:ascii="Ink Free" w:hAnsi="Ink Free"/>
                              </w:rPr>
                              <w:t xml:space="preserve">any infection, </w:t>
                            </w:r>
                            <w:r w:rsidR="00013981" w:rsidRPr="00B321A0">
                              <w:rPr>
                                <w:rFonts w:ascii="Ink Free" w:hAnsi="Ink Free"/>
                                <w:b/>
                              </w:rPr>
                              <w:t>keep student home</w:t>
                            </w:r>
                            <w:r w:rsidR="00013981" w:rsidRPr="00B321A0">
                              <w:rPr>
                                <w:rFonts w:ascii="Ink Free" w:hAnsi="Ink Free"/>
                              </w:rPr>
                              <w:t xml:space="preserve"> to ensure the safety and </w:t>
                            </w:r>
                            <w:r w:rsidR="00687ACD" w:rsidRPr="00B321A0">
                              <w:rPr>
                                <w:rFonts w:ascii="Ink Free" w:hAnsi="Ink Free"/>
                              </w:rPr>
                              <w:t>well-being</w:t>
                            </w:r>
                            <w:r w:rsidR="00013981" w:rsidRPr="00B321A0">
                              <w:rPr>
                                <w:rFonts w:ascii="Ink Free" w:hAnsi="Ink Free"/>
                              </w:rPr>
                              <w:t xml:space="preserve"> of not </w:t>
                            </w:r>
                            <w:r w:rsidR="00687ACD" w:rsidRPr="00B321A0">
                              <w:rPr>
                                <w:rFonts w:ascii="Ink Free" w:hAnsi="Ink Free"/>
                              </w:rPr>
                              <w:t>only</w:t>
                            </w:r>
                            <w:r w:rsidR="00013981" w:rsidRPr="00B321A0">
                              <w:rPr>
                                <w:rFonts w:ascii="Ink Free" w:hAnsi="Ink Free"/>
                              </w:rPr>
                              <w:t xml:space="preserve"> themselves</w:t>
                            </w:r>
                            <w:r w:rsidR="00687ACD" w:rsidRPr="00B321A0">
                              <w:rPr>
                                <w:rFonts w:ascii="Ink Free" w:hAnsi="Ink Free"/>
                              </w:rPr>
                              <w:t>,</w:t>
                            </w:r>
                            <w:r w:rsidR="00013981" w:rsidRPr="00B321A0">
                              <w:rPr>
                                <w:rFonts w:ascii="Ink Free" w:hAnsi="Ink Free"/>
                              </w:rPr>
                              <w:t xml:space="preserve"> but of other students. </w:t>
                            </w:r>
                            <w:r w:rsidR="00013981" w:rsidRPr="00B321A0">
                              <w:rPr>
                                <w:rFonts w:ascii="Ink Free" w:hAnsi="Ink Free"/>
                                <w:b/>
                                <w:color w:val="FF0000"/>
                                <w:u w:val="single"/>
                              </w:rPr>
                              <w:t>Rest and hydration are very important!</w:t>
                            </w:r>
                          </w:p>
                          <w:p w14:paraId="2901C29A" w14:textId="77777777" w:rsidR="00013981" w:rsidRPr="00687ACD" w:rsidRDefault="00013981" w:rsidP="00DD33F3">
                            <w:pPr>
                              <w:jc w:val="left"/>
                              <w:rPr>
                                <w:rFonts w:ascii="Ink Free" w:hAnsi="Ink Free"/>
                              </w:rPr>
                            </w:pPr>
                            <w:r w:rsidRPr="00687ACD">
                              <w:rPr>
                                <w:rFonts w:ascii="Ink Free" w:hAnsi="Ink Free"/>
                              </w:rPr>
                              <w:t xml:space="preserve">Symptoms of Allergies typically are itchy watery eyes, tickly throat &amp; runny and stuffy nose. </w:t>
                            </w:r>
                            <w:r w:rsidR="00687ACD" w:rsidRPr="00B321A0">
                              <w:rPr>
                                <w:rFonts w:ascii="Ink Free" w:hAnsi="Ink Free"/>
                                <w:color w:val="FF0000"/>
                                <w:u w:val="single"/>
                              </w:rPr>
                              <w:t>If student develops a fever, then that</w:t>
                            </w:r>
                            <w:r w:rsidR="00B066A5">
                              <w:rPr>
                                <w:rFonts w:ascii="Ink Free" w:hAnsi="Ink Free"/>
                                <w:color w:val="FF0000"/>
                                <w:u w:val="single"/>
                              </w:rPr>
                              <w:t xml:space="preserve"> could be </w:t>
                            </w:r>
                            <w:r w:rsidR="00687ACD" w:rsidRPr="00B321A0">
                              <w:rPr>
                                <w:rFonts w:ascii="Ink Free" w:hAnsi="Ink Free"/>
                                <w:color w:val="FF0000"/>
                                <w:u w:val="single"/>
                              </w:rPr>
                              <w:t>a sign that it’s more than just allergies and their bodies are fighting an infection.</w:t>
                            </w:r>
                            <w:r w:rsidR="00687ACD">
                              <w:rPr>
                                <w:rFonts w:ascii="Ink Free" w:hAnsi="Ink Free"/>
                              </w:rPr>
                              <w:t xml:space="preserve"> </w:t>
                            </w:r>
                          </w:p>
                          <w:p w14:paraId="439367C9" w14:textId="77777777" w:rsidR="00013981" w:rsidRDefault="00013981" w:rsidP="00DD33F3">
                            <w:pPr>
                              <w:jc w:val="left"/>
                            </w:pPr>
                          </w:p>
                          <w:p w14:paraId="09015BB2" w14:textId="77777777" w:rsidR="00013981" w:rsidRDefault="00013981" w:rsidP="00DD33F3">
                            <w:pPr>
                              <w:jc w:val="left"/>
                            </w:pPr>
                          </w:p>
                          <w:p w14:paraId="14276EB1" w14:textId="77777777" w:rsidR="00DD33F3" w:rsidRDefault="00DD33F3" w:rsidP="00DD33F3">
                            <w:pPr>
                              <w:jc w:val="left"/>
                            </w:pPr>
                          </w:p>
                          <w:p w14:paraId="47CE4A87" w14:textId="77777777" w:rsidR="00DD33F3" w:rsidRDefault="00DD33F3" w:rsidP="00DD33F3">
                            <w:pPr>
                              <w:jc w:val="lef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6397" w:rsidRPr="00B066A5">
              <w:rPr>
                <w:rFonts w:ascii="Bodoni MT Black" w:hAnsi="Bodoni MT Black"/>
                <w:b/>
                <w:i/>
                <w:noProof/>
                <w:color w:val="B03161" w:themeColor="accent1"/>
                <w:sz w:val="52"/>
                <w:szCs w:val="52"/>
              </w:rPr>
              <mc:AlternateContent>
                <mc:Choice Requires="wps">
                  <w:drawing>
                    <wp:anchor distT="91440" distB="91440" distL="114300" distR="114300" simplePos="0" relativeHeight="251663360" behindDoc="0" locked="0" layoutInCell="1" allowOverlap="1" wp14:anchorId="2EFC0835" wp14:editId="15D3AF6D">
                      <wp:simplePos x="0" y="0"/>
                      <wp:positionH relativeFrom="page">
                        <wp:posOffset>3381375</wp:posOffset>
                      </wp:positionH>
                      <wp:positionV relativeFrom="paragraph">
                        <wp:posOffset>5148580</wp:posOffset>
                      </wp:positionV>
                      <wp:extent cx="3933825" cy="1953895"/>
                      <wp:effectExtent l="0" t="0" r="0" b="0"/>
                      <wp:wrapTopAndBottom/>
                      <wp:docPr id="7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19538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8A616" w14:textId="77777777" w:rsidR="002D6397" w:rsidRPr="0011037B" w:rsidRDefault="002D6397">
                                  <w:pPr>
                                    <w:pBdr>
                                      <w:top w:val="single" w:sz="24" w:space="8" w:color="B03161" w:themeColor="accent1"/>
                                      <w:bottom w:val="single" w:sz="24" w:space="8" w:color="B03161" w:themeColor="accent1"/>
                                    </w:pBdr>
                                    <w:rPr>
                                      <w:rFonts w:ascii="Candara Light" w:hAnsi="Candara Light"/>
                                      <w:b/>
                                      <w:i/>
                                      <w:iCs/>
                                      <w:color w:val="B03161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11037B">
                                    <w:rPr>
                                      <w:rFonts w:ascii="Candara Light" w:hAnsi="Candara Light"/>
                                      <w:b/>
                                      <w:i/>
                                      <w:iCs/>
                                      <w:color w:val="B03161" w:themeColor="accent1"/>
                                      <w:sz w:val="24"/>
                                      <w:szCs w:val="24"/>
                                    </w:rPr>
                                    <w:t xml:space="preserve">Reminder! If your student is out sick, notify the nurse. You can dojo, </w:t>
                                  </w:r>
                                  <w:r w:rsidR="0011037B">
                                    <w:rPr>
                                      <w:rFonts w:ascii="Candara Light" w:hAnsi="Candara Light"/>
                                      <w:b/>
                                      <w:i/>
                                      <w:iCs/>
                                      <w:color w:val="B03161" w:themeColor="accent1"/>
                                      <w:sz w:val="24"/>
                                      <w:szCs w:val="24"/>
                                    </w:rPr>
                                    <w:t>email or call 830-778-4115.</w:t>
                                  </w:r>
                                </w:p>
                                <w:p w14:paraId="20F87AE0" w14:textId="77777777" w:rsidR="0011037B" w:rsidRPr="0011037B" w:rsidRDefault="0011037B">
                                  <w:pPr>
                                    <w:pBdr>
                                      <w:top w:val="single" w:sz="24" w:space="8" w:color="B03161" w:themeColor="accent1"/>
                                      <w:bottom w:val="single" w:sz="24" w:space="8" w:color="B03161" w:themeColor="accent1"/>
                                    </w:pBdr>
                                    <w:rPr>
                                      <w:rFonts w:ascii="Candara Light" w:hAnsi="Candara Light"/>
                                      <w:b/>
                                      <w:i/>
                                      <w:iCs/>
                                      <w:color w:val="B03161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11037B">
                                    <w:rPr>
                                      <w:rFonts w:ascii="Candara Light" w:hAnsi="Candara Light"/>
                                      <w:b/>
                                      <w:i/>
                                      <w:iCs/>
                                      <w:color w:val="B03161" w:themeColor="accent1"/>
                                      <w:sz w:val="24"/>
                                      <w:szCs w:val="24"/>
                                    </w:rPr>
                                    <w:t>Remind students to wash hands frequently to help the spread of germs.</w:t>
                                  </w:r>
                                </w:p>
                                <w:p w14:paraId="778EB7E4" w14:textId="77777777" w:rsidR="0011037B" w:rsidRPr="0011037B" w:rsidRDefault="0011037B">
                                  <w:pPr>
                                    <w:pBdr>
                                      <w:top w:val="single" w:sz="24" w:space="8" w:color="B03161" w:themeColor="accent1"/>
                                      <w:bottom w:val="single" w:sz="24" w:space="8" w:color="B03161" w:themeColor="accent1"/>
                                    </w:pBdr>
                                    <w:rPr>
                                      <w:rFonts w:ascii="Candara Light" w:hAnsi="Candara Light"/>
                                      <w:b/>
                                      <w:i/>
                                      <w:iCs/>
                                      <w:color w:val="B03161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11037B">
                                    <w:rPr>
                                      <w:rFonts w:ascii="Candara Light" w:hAnsi="Candara Light"/>
                                      <w:b/>
                                      <w:i/>
                                      <w:iCs/>
                                      <w:color w:val="B03161" w:themeColor="accent1"/>
                                      <w:sz w:val="24"/>
                                      <w:szCs w:val="24"/>
                                    </w:rPr>
                                    <w:t>Help teach students the vampire cough! Coughing into their elbow can also prevent the spread of germs.</w:t>
                                  </w:r>
                                </w:p>
                                <w:p w14:paraId="3931A1D6" w14:textId="77777777" w:rsidR="0011037B" w:rsidRDefault="0011037B">
                                  <w:pPr>
                                    <w:pBdr>
                                      <w:top w:val="single" w:sz="24" w:space="8" w:color="B03161" w:themeColor="accent1"/>
                                      <w:bottom w:val="single" w:sz="24" w:space="8" w:color="B03161" w:themeColor="accent1"/>
                                    </w:pBdr>
                                    <w:rPr>
                                      <w:i/>
                                      <w:iCs/>
                                      <w:color w:val="B03161" w:themeColor="accen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C0835" id="_x0000_s1027" type="#_x0000_t202" style="position:absolute;left:0;text-align:left;margin-left:266.25pt;margin-top:405.4pt;width:309.75pt;height:153.8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" filled="f" stroked="f">
                      <v:textbox>
                        <w:txbxContent>
                          <w:p w14:paraId="40A8A616" w14:textId="77777777" w:rsidR="002D6397" w:rsidRPr="0011037B" w:rsidRDefault="002D6397">
                            <w:pPr>
                              <w:pBdr>
                                <w:top w:val="single" w:sz="24" w:space="8" w:color="B03161" w:themeColor="accent1"/>
                                <w:bottom w:val="single" w:sz="24" w:space="8" w:color="B03161" w:themeColor="accent1"/>
                              </w:pBdr>
                              <w:rPr>
                                <w:rFonts w:ascii="Candara Light" w:hAnsi="Candara Light"/>
                                <w:b/>
                                <w:i/>
                                <w:iCs/>
                                <w:color w:val="B03161" w:themeColor="accent1"/>
                                <w:sz w:val="24"/>
                                <w:szCs w:val="24"/>
                              </w:rPr>
                            </w:pPr>
                            <w:r w:rsidRPr="0011037B">
                              <w:rPr>
                                <w:rFonts w:ascii="Candara Light" w:hAnsi="Candara Light"/>
                                <w:b/>
                                <w:i/>
                                <w:iCs/>
                                <w:color w:val="B03161" w:themeColor="accent1"/>
                                <w:sz w:val="24"/>
                                <w:szCs w:val="24"/>
                              </w:rPr>
                              <w:t xml:space="preserve">Reminder! If your student is out sick, notify the nurse. You can dojo, </w:t>
                            </w:r>
                            <w:r w:rsidR="0011037B">
                              <w:rPr>
                                <w:rFonts w:ascii="Candara Light" w:hAnsi="Candara Light"/>
                                <w:b/>
                                <w:i/>
                                <w:iCs/>
                                <w:color w:val="B03161" w:themeColor="accent1"/>
                                <w:sz w:val="24"/>
                                <w:szCs w:val="24"/>
                              </w:rPr>
                              <w:t>email or call 830-778-4115.</w:t>
                            </w:r>
                          </w:p>
                          <w:p w14:paraId="20F87AE0" w14:textId="77777777" w:rsidR="0011037B" w:rsidRPr="0011037B" w:rsidRDefault="0011037B">
                            <w:pPr>
                              <w:pBdr>
                                <w:top w:val="single" w:sz="24" w:space="8" w:color="B03161" w:themeColor="accent1"/>
                                <w:bottom w:val="single" w:sz="24" w:space="8" w:color="B03161" w:themeColor="accent1"/>
                              </w:pBdr>
                              <w:rPr>
                                <w:rFonts w:ascii="Candara Light" w:hAnsi="Candara Light"/>
                                <w:b/>
                                <w:i/>
                                <w:iCs/>
                                <w:color w:val="B03161" w:themeColor="accent1"/>
                                <w:sz w:val="24"/>
                                <w:szCs w:val="24"/>
                              </w:rPr>
                            </w:pPr>
                            <w:r w:rsidRPr="0011037B">
                              <w:rPr>
                                <w:rFonts w:ascii="Candara Light" w:hAnsi="Candara Light"/>
                                <w:b/>
                                <w:i/>
                                <w:iCs/>
                                <w:color w:val="B03161" w:themeColor="accent1"/>
                                <w:sz w:val="24"/>
                                <w:szCs w:val="24"/>
                              </w:rPr>
                              <w:t>Remind students to wash hands frequently to help the spread of germs.</w:t>
                            </w:r>
                          </w:p>
                          <w:p w14:paraId="778EB7E4" w14:textId="77777777" w:rsidR="0011037B" w:rsidRPr="0011037B" w:rsidRDefault="0011037B">
                            <w:pPr>
                              <w:pBdr>
                                <w:top w:val="single" w:sz="24" w:space="8" w:color="B03161" w:themeColor="accent1"/>
                                <w:bottom w:val="single" w:sz="24" w:space="8" w:color="B03161" w:themeColor="accent1"/>
                              </w:pBdr>
                              <w:rPr>
                                <w:rFonts w:ascii="Candara Light" w:hAnsi="Candara Light"/>
                                <w:b/>
                                <w:i/>
                                <w:iCs/>
                                <w:color w:val="B03161" w:themeColor="accent1"/>
                                <w:sz w:val="24"/>
                                <w:szCs w:val="24"/>
                              </w:rPr>
                            </w:pPr>
                            <w:r w:rsidRPr="0011037B">
                              <w:rPr>
                                <w:rFonts w:ascii="Candara Light" w:hAnsi="Candara Light"/>
                                <w:b/>
                                <w:i/>
                                <w:iCs/>
                                <w:color w:val="B03161" w:themeColor="accent1"/>
                                <w:sz w:val="24"/>
                                <w:szCs w:val="24"/>
                              </w:rPr>
                              <w:t>Help teach students the vampire cough! Coughing into their elbow can also prevent the spread of germs.</w:t>
                            </w:r>
                          </w:p>
                          <w:p w14:paraId="3931A1D6" w14:textId="77777777" w:rsidR="0011037B" w:rsidRDefault="0011037B">
                            <w:pPr>
                              <w:pBdr>
                                <w:top w:val="single" w:sz="24" w:space="8" w:color="B03161" w:themeColor="accent1"/>
                                <w:bottom w:val="single" w:sz="24" w:space="8" w:color="B03161" w:themeColor="accent1"/>
                              </w:pBdr>
                              <w:rPr>
                                <w:i/>
                                <w:iCs/>
                                <w:color w:val="B03161" w:themeColor="accent1"/>
                                <w:sz w:val="24"/>
                              </w:rPr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Pr="00B066A5">
              <w:rPr>
                <w:rFonts w:ascii="Bodoni MT Black" w:hAnsi="Bodoni MT Black"/>
                <w:i/>
                <w:noProof/>
                <w:color w:val="B03161" w:themeColor="accent1"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74FD97BA" wp14:editId="3FB29E13">
                      <wp:simplePos x="0" y="0"/>
                      <wp:positionH relativeFrom="margin">
                        <wp:posOffset>244475</wp:posOffset>
                      </wp:positionH>
                      <wp:positionV relativeFrom="margin">
                        <wp:posOffset>6618605</wp:posOffset>
                      </wp:positionV>
                      <wp:extent cx="1979295" cy="2606040"/>
                      <wp:effectExtent l="6033" t="0" r="7937" b="26988"/>
                      <wp:wrapSquare wrapText="bothSides"/>
                      <wp:docPr id="73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79295" cy="260604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14:paraId="4DF78726" w14:textId="77777777" w:rsidR="00A7051A" w:rsidRPr="002D6397" w:rsidRDefault="00A7051A" w:rsidP="00A7051A">
                                  <w:pPr>
                                    <w:rPr>
                                      <w:rFonts w:ascii="Bodoni MT Black" w:eastAsiaTheme="majorEastAsia" w:hAnsi="Bodoni MT Black" w:cstheme="majorBidi"/>
                                      <w:i/>
                                      <w:i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2D6397">
                                    <w:rPr>
                                      <w:rFonts w:ascii="Bodoni MT Black" w:eastAsiaTheme="majorEastAsia" w:hAnsi="Bodoni MT Black" w:cstheme="majorBidi"/>
                                      <w:i/>
                                      <w:i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Fun Fact:</w:t>
                                  </w:r>
                                </w:p>
                                <w:p w14:paraId="2C08984B" w14:textId="77777777" w:rsidR="00A7051A" w:rsidRDefault="002D6397" w:rsidP="00A7051A">
                                  <w:pPr>
                                    <w:rPr>
                                      <w:rFonts w:ascii="Bodoni MT Black" w:eastAsiaTheme="majorEastAsia" w:hAnsi="Bodoni MT Black" w:cstheme="majorBidi"/>
                                      <w:i/>
                                      <w:i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2D6397">
                                    <w:rPr>
                                      <w:rFonts w:ascii="Bodoni MT Black" w:eastAsiaTheme="majorEastAsia" w:hAnsi="Bodoni MT Black" w:cstheme="majorBidi"/>
                                      <w:i/>
                                      <w:i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Sneezes travel at 100MPH</w:t>
                                  </w:r>
                                </w:p>
                                <w:p w14:paraId="60C746C4" w14:textId="77777777" w:rsidR="002D6397" w:rsidRPr="002D6397" w:rsidRDefault="002D6397" w:rsidP="00A7051A">
                                  <w:pPr>
                                    <w:rPr>
                                      <w:rFonts w:ascii="Bodoni MT Black" w:eastAsiaTheme="majorEastAsia" w:hAnsi="Bodoni MT Black" w:cstheme="majorBidi"/>
                                      <w:i/>
                                      <w:i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074D75" wp14:editId="1F33702D">
                                        <wp:extent cx="1010261" cy="1010261"/>
                                        <wp:effectExtent l="0" t="0" r="0" b="0"/>
                                        <wp:docPr id="752" name="Picture 752" descr="250+ Clip Art Of Child Sneezing Stock Illustrations, Royalty-Free Vector  Graphics &amp; Clip Art - iStoc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250+ Clip Art Of Child Sneezing Stock Illustrations, Royalty-Free Vector  Graphics &amp; Clip Art - iStoc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0732" cy="10207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44000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FD97BA" id="AutoShape 2" o:spid="_x0000_s1028" style="position:absolute;left:0;text-align:left;margin-left:19.25pt;margin-top:521.15pt;width:155.85pt;height:205.2pt;rotation:90;z-index:251661312;visibility:visible;mso-wrap-style:square;mso-width-percent:44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44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" o:allowincell="f" fillcolor="#b03161 [3204]" stroked="f">
                      <v:textbox>
                        <w:txbxContent>
                          <w:p w14:paraId="4DF78726" w14:textId="77777777" w:rsidR="00A7051A" w:rsidRPr="002D6397" w:rsidRDefault="00A7051A" w:rsidP="00A7051A">
                            <w:pPr>
                              <w:rPr>
                                <w:rFonts w:ascii="Bodoni MT Black" w:eastAsiaTheme="majorEastAsia" w:hAnsi="Bodoni MT Black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D6397">
                              <w:rPr>
                                <w:rFonts w:ascii="Bodoni MT Black" w:eastAsiaTheme="majorEastAsia" w:hAnsi="Bodoni MT Black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Fun Fact:</w:t>
                            </w:r>
                          </w:p>
                          <w:p w14:paraId="2C08984B" w14:textId="77777777" w:rsidR="00A7051A" w:rsidRDefault="002D6397" w:rsidP="00A7051A">
                            <w:pPr>
                              <w:rPr>
                                <w:rFonts w:ascii="Bodoni MT Black" w:eastAsiaTheme="majorEastAsia" w:hAnsi="Bodoni MT Black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D6397">
                              <w:rPr>
                                <w:rFonts w:ascii="Bodoni MT Black" w:eastAsiaTheme="majorEastAsia" w:hAnsi="Bodoni MT Black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Sneezes travel at 100MPH</w:t>
                            </w:r>
                          </w:p>
                          <w:p w14:paraId="60C746C4" w14:textId="77777777" w:rsidR="002D6397" w:rsidRPr="002D6397" w:rsidRDefault="002D6397" w:rsidP="00A7051A">
                            <w:pPr>
                              <w:rPr>
                                <w:rFonts w:ascii="Bodoni MT Black" w:eastAsiaTheme="majorEastAsia" w:hAnsi="Bodoni MT Black" w:cstheme="majorBid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074D75" wp14:editId="1F33702D">
                                  <wp:extent cx="1010261" cy="1010261"/>
                                  <wp:effectExtent l="0" t="0" r="0" b="0"/>
                                  <wp:docPr id="752" name="Picture 752" descr="250+ Clip Art Of Child Sneezing Stock Illustrations, Royalty-Free Vector  Graphics &amp; Clip Art -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250+ Clip Art Of Child Sneezing Stock Illustrations, Royalty-Free Vector  Graphics &amp; Clip Art -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732" cy="1020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="00A7051A" w:rsidRPr="00B066A5">
              <w:rPr>
                <w:rFonts w:ascii="Bodoni MT Black" w:hAnsi="Bodoni MT Black"/>
                <w:b/>
                <w:i/>
                <w:color w:val="B03161" w:themeColor="accent1"/>
                <w:sz w:val="52"/>
                <w:szCs w:val="52"/>
              </w:rPr>
              <w:t>February Newsletter</w:t>
            </w:r>
          </w:p>
        </w:tc>
      </w:tr>
    </w:tbl>
    <w:p w14:paraId="626141A7" w14:textId="77777777" w:rsidR="00E83D85" w:rsidRPr="00962C9D" w:rsidRDefault="009E5D76" w:rsidP="00B066A5">
      <w:pPr>
        <w:jc w:val="both"/>
        <w:rPr>
          <w:sz w:val="4"/>
        </w:rPr>
      </w:pPr>
    </w:p>
    <w:sectPr w:rsidR="00E83D85" w:rsidRPr="00962C9D" w:rsidSect="00DF6D30">
      <w:headerReference w:type="default" r:id="rId12"/>
      <w:footerReference w:type="default" r:id="rId13"/>
      <w:pgSz w:w="12240" w:h="15840" w:code="1"/>
      <w:pgMar w:top="360" w:right="360" w:bottom="360" w:left="360" w:header="144" w:footer="1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902C7" w14:textId="77777777" w:rsidR="009E5D76" w:rsidRDefault="009E5D76" w:rsidP="00AF5857">
      <w:r>
        <w:separator/>
      </w:r>
    </w:p>
  </w:endnote>
  <w:endnote w:type="continuationSeparator" w:id="0">
    <w:p w14:paraId="1B3FCD8D" w14:textId="77777777" w:rsidR="009E5D76" w:rsidRDefault="009E5D76" w:rsidP="00AF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1551" w14:textId="77777777" w:rsidR="00DF6D30" w:rsidRDefault="00962C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7263D1" wp14:editId="246C0E03">
              <wp:simplePos x="0" y="0"/>
              <wp:positionH relativeFrom="page">
                <wp:posOffset>0</wp:posOffset>
              </wp:positionH>
              <wp:positionV relativeFrom="page">
                <wp:posOffset>9020174</wp:posOffset>
              </wp:positionV>
              <wp:extent cx="7772400" cy="1675765"/>
              <wp:effectExtent l="0" t="0" r="2540" b="635"/>
              <wp:wrapNone/>
              <wp:docPr id="763" name="Rectangle 763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67576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9151C2" w14:textId="77777777" w:rsidR="006A39CE" w:rsidRPr="00AC7AD0" w:rsidRDefault="006A39CE" w:rsidP="00AF585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263D1" id="Rectangle 763" o:spid="_x0000_s1029" style="position:absolute;left:0;text-align:left;margin-left:0;margin-top:710.25pt;width:612pt;height:131.95pt;z-index:-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" fillcolor="#832448 [2404]" stroked="f" strokeweight="1pt">
              <v:textbox>
                <w:txbxContent>
                  <w:p w14:paraId="469151C2" w14:textId="77777777" w:rsidR="006A39CE" w:rsidRPr="00AC7AD0" w:rsidRDefault="006A39CE" w:rsidP="00AF5857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38502" w14:textId="77777777" w:rsidR="009E5D76" w:rsidRDefault="009E5D76" w:rsidP="00AF5857">
      <w:r>
        <w:separator/>
      </w:r>
    </w:p>
  </w:footnote>
  <w:footnote w:type="continuationSeparator" w:id="0">
    <w:p w14:paraId="1669172F" w14:textId="77777777" w:rsidR="009E5D76" w:rsidRDefault="009E5D76" w:rsidP="00AF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2697" w14:textId="77777777" w:rsidR="006A39CE" w:rsidRDefault="00962C9D" w:rsidP="00AF58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9F68A0" wp14:editId="2E7DC16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15200" cy="9601200"/>
              <wp:effectExtent l="0" t="0" r="127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9601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95500</wp14:pctHeight>
              </wp14:sizeRelV>
            </wp:anchor>
          </w:drawing>
        </mc:Choice>
        <mc:Fallback>
          <w:pict>
            <v:rect w14:anchorId="2088CD29" id="Rectangle 1" o:spid="_x0000_s1026" style="position:absolute;margin-left:0;margin-top:0;width:8in;height:756pt;z-index:-251658240;visibility:visible;mso-wrap-style:square;mso-width-percent:941;mso-height-percent:955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" fillcolor="#dbeff5 [66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0F6"/>
    <w:multiLevelType w:val="hybridMultilevel"/>
    <w:tmpl w:val="9AB46A26"/>
    <w:lvl w:ilvl="0" w:tplc="9F1C7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D0"/>
    <w:rsid w:val="00013981"/>
    <w:rsid w:val="00034FD9"/>
    <w:rsid w:val="000D551E"/>
    <w:rsid w:val="000F5AF7"/>
    <w:rsid w:val="0011037B"/>
    <w:rsid w:val="00147F19"/>
    <w:rsid w:val="00252A2D"/>
    <w:rsid w:val="002D6397"/>
    <w:rsid w:val="00337C60"/>
    <w:rsid w:val="003F2681"/>
    <w:rsid w:val="00450316"/>
    <w:rsid w:val="00500000"/>
    <w:rsid w:val="00521A35"/>
    <w:rsid w:val="00680B26"/>
    <w:rsid w:val="00687ACD"/>
    <w:rsid w:val="006A39CE"/>
    <w:rsid w:val="006B5B72"/>
    <w:rsid w:val="007933B7"/>
    <w:rsid w:val="00947319"/>
    <w:rsid w:val="00962C9D"/>
    <w:rsid w:val="009E5D76"/>
    <w:rsid w:val="009E67BA"/>
    <w:rsid w:val="00A7051A"/>
    <w:rsid w:val="00AB46C9"/>
    <w:rsid w:val="00AC7AD0"/>
    <w:rsid w:val="00AF5857"/>
    <w:rsid w:val="00B066A5"/>
    <w:rsid w:val="00B321A0"/>
    <w:rsid w:val="00B40CD0"/>
    <w:rsid w:val="00DD33F3"/>
    <w:rsid w:val="00DF6D30"/>
    <w:rsid w:val="00E368B4"/>
    <w:rsid w:val="00F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32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9D"/>
    <w:pPr>
      <w:jc w:val="center"/>
    </w:pPr>
    <w:rPr>
      <w:color w:val="000000" w:themeColor="text1"/>
      <w:sz w:val="28"/>
      <w:szCs w:val="1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857"/>
    <w:pPr>
      <w:outlineLvl w:val="0"/>
    </w:pPr>
    <w:rPr>
      <w:color w:val="842347"/>
      <w:sz w:val="120"/>
      <w14:shadow w14:blurRad="0" w14:dist="0" w14:dir="0" w14:sx="102000" w14:sy="102000" w14:kx="0" w14:ky="0" w14:algn="ctr">
        <w14:srgbClr w14:val="FFD5DB"/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AF5857"/>
    <w:pPr>
      <w:outlineLvl w:val="1"/>
    </w:pPr>
    <w:rPr>
      <w:b/>
      <w:color w:val="842347"/>
      <w:sz w:val="120"/>
      <w14:shadow w14:blurRad="0" w14:dist="0" w14:dir="0" w14:sx="102000" w14:sy="102000" w14:kx="0" w14:ky="0" w14:algn="ctr">
        <w14:srgbClr w14:val="FFD5DB"/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A3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C9D"/>
    <w:rPr>
      <w:color w:val="000000" w:themeColor="text1"/>
      <w:sz w:val="28"/>
      <w:szCs w:val="120"/>
    </w:rPr>
  </w:style>
  <w:style w:type="paragraph" w:styleId="Footer">
    <w:name w:val="footer"/>
    <w:basedOn w:val="Normal"/>
    <w:link w:val="FooterChar"/>
    <w:uiPriority w:val="99"/>
    <w:semiHidden/>
    <w:rsid w:val="006A3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C9D"/>
    <w:rPr>
      <w:color w:val="000000" w:themeColor="text1"/>
      <w:sz w:val="28"/>
      <w:szCs w:val="120"/>
    </w:rPr>
  </w:style>
  <w:style w:type="table" w:styleId="TableGrid">
    <w:name w:val="Table Grid"/>
    <w:basedOn w:val="TableNormal"/>
    <w:uiPriority w:val="39"/>
    <w:rsid w:val="00AF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F5857"/>
    <w:rPr>
      <w:color w:val="842347"/>
      <w:sz w:val="120"/>
      <w:szCs w:val="120"/>
      <w14:shadow w14:blurRad="0" w14:dist="0" w14:dir="0" w14:sx="102000" w14:sy="102000" w14:kx="0" w14:ky="0" w14:algn="ctr">
        <w14:srgbClr w14:val="FFD5DB"/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962C9D"/>
    <w:rPr>
      <w:b/>
      <w:color w:val="842347"/>
      <w:sz w:val="120"/>
      <w:szCs w:val="120"/>
      <w14:shadow w14:blurRad="0" w14:dist="0" w14:dir="0" w14:sx="102000" w14:sy="102000" w14:kx="0" w14:ky="0" w14:algn="ctr">
        <w14:srgbClr w14:val="FFD5DB"/>
      </w14:shadow>
    </w:rPr>
  </w:style>
  <w:style w:type="character" w:styleId="PlaceholderText">
    <w:name w:val="Placeholder Text"/>
    <w:basedOn w:val="DefaultParagraphFont"/>
    <w:uiPriority w:val="99"/>
    <w:semiHidden/>
    <w:rsid w:val="00AF5857"/>
    <w:rPr>
      <w:color w:val="808080"/>
    </w:rPr>
  </w:style>
  <w:style w:type="paragraph" w:customStyle="1" w:styleId="Details">
    <w:name w:val="Details"/>
    <w:basedOn w:val="Normal"/>
    <w:qFormat/>
    <w:rsid w:val="00AF5857"/>
    <w:rPr>
      <w:caps/>
      <w:color w:val="FFFFFF" w:themeColor="background1"/>
    </w:rPr>
  </w:style>
  <w:style w:type="paragraph" w:styleId="ListParagraph">
    <w:name w:val="List Paragraph"/>
    <w:basedOn w:val="Normal"/>
    <w:uiPriority w:val="34"/>
    <w:semiHidden/>
    <w:qFormat/>
    <w:rsid w:val="00B321A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7051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7051A"/>
    <w:rPr>
      <w:rFonts w:eastAsiaTheme="minorEastAsia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7051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832448" w:themeColor="accent1" w:themeShade="BF"/>
      <w:sz w:val="32"/>
      <w:szCs w:val="32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.leon\AppData\Roaming\Microsoft\Templates\Valentine's%20Day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B03161"/>
      </a:accent1>
      <a:accent2>
        <a:srgbClr val="F279A2"/>
      </a:accent2>
      <a:accent3>
        <a:srgbClr val="99CB38"/>
      </a:accent3>
      <a:accent4>
        <a:srgbClr val="37A76F"/>
      </a:accent4>
      <a:accent5>
        <a:srgbClr val="4EB3CF"/>
      </a:accent5>
      <a:accent6>
        <a:srgbClr val="51C3F9"/>
      </a:accent6>
      <a:hlink>
        <a:srgbClr val="4EB3CF"/>
      </a:hlink>
      <a:folHlink>
        <a:srgbClr val="4EB3C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89FCE958F85499FA51B99AFE3279B" ma:contentTypeVersion="5" ma:contentTypeDescription="Create a new document." ma:contentTypeScope="" ma:versionID="8a7a5c56a59b803b82fe239575077fac">
  <xsd:schema xmlns:xsd="http://www.w3.org/2001/XMLSchema" xmlns:xs="http://www.w3.org/2001/XMLSchema" xmlns:p="http://schemas.microsoft.com/office/2006/metadata/properties" xmlns:ns3="2486a543-67d2-40a3-b6bc-df10544dc75f" targetNamespace="http://schemas.microsoft.com/office/2006/metadata/properties" ma:root="true" ma:fieldsID="948d504b57dd9fc8a8ddeb8d98c7d1ab" ns3:_="">
    <xsd:import namespace="2486a543-67d2-40a3-b6bc-df10544dc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6a543-67d2-40a3-b6bc-df10544dc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86a543-67d2-40a3-b6bc-df10544dc75f" xsi:nil="true"/>
  </documentManagement>
</p:properties>
</file>

<file path=customXml/itemProps1.xml><?xml version="1.0" encoding="utf-8"?>
<ds:datastoreItem xmlns:ds="http://schemas.openxmlformats.org/officeDocument/2006/customXml" ds:itemID="{EE691C78-FA88-41A2-883C-F6AABE786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6a543-67d2-40a3-b6bc-df10544dc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B9AE1-8BA2-4465-9F59-9F43F18F5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305C0-A3CF-4262-A961-6AA289840842}">
  <ds:schemaRefs>
    <ds:schemaRef ds:uri="http://schemas.microsoft.com/office/2006/metadata/properties"/>
    <ds:schemaRef ds:uri="http://schemas.microsoft.com/office/infopath/2007/PartnerControls"/>
    <ds:schemaRef ds:uri="2486a543-67d2-40a3-b6bc-df10544dc7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Valentine's Day flyer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2024-02-17T22:55:00Z</dcterms:created>
  <dcterms:modified xsi:type="dcterms:W3CDTF">2024-02-17T22:55:00Z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0x010100EB089FCE958F85499FA51B99AFE3279B</vt:lpwstr>
  </property>
</Properties>
</file>